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49" w:rsidRPr="003E0112" w:rsidRDefault="00243249" w:rsidP="003E0112">
      <w:pPr>
        <w:jc w:val="center"/>
        <w:rPr>
          <w:rFonts w:ascii="仿宋" w:eastAsia="仿宋" w:hAnsi="仿宋"/>
          <w:b/>
          <w:sz w:val="40"/>
          <w:szCs w:val="32"/>
        </w:rPr>
      </w:pPr>
      <w:r w:rsidRPr="003E0112">
        <w:rPr>
          <w:rFonts w:ascii="仿宋" w:eastAsia="仿宋" w:hAnsi="仿宋" w:hint="eastAsia"/>
          <w:b/>
          <w:sz w:val="40"/>
          <w:szCs w:val="32"/>
        </w:rPr>
        <w:t>江苏省南通卫生高等职业技术学校</w:t>
      </w:r>
    </w:p>
    <w:p w:rsidR="00243249" w:rsidRPr="003E0112" w:rsidRDefault="00243249" w:rsidP="00780CC5">
      <w:pPr>
        <w:jc w:val="center"/>
        <w:rPr>
          <w:rFonts w:ascii="仿宋" w:eastAsia="仿宋" w:hAnsi="仿宋"/>
          <w:b/>
          <w:sz w:val="40"/>
          <w:szCs w:val="32"/>
        </w:rPr>
      </w:pPr>
      <w:r>
        <w:rPr>
          <w:rFonts w:ascii="仿宋" w:eastAsia="仿宋" w:hAnsi="仿宋" w:hint="eastAsia"/>
          <w:b/>
          <w:sz w:val="40"/>
          <w:szCs w:val="32"/>
        </w:rPr>
        <w:t>校史馆背景墙项目</w:t>
      </w:r>
      <w:r w:rsidRPr="003E0112">
        <w:rPr>
          <w:rFonts w:ascii="仿宋" w:eastAsia="仿宋" w:hAnsi="仿宋" w:hint="eastAsia"/>
          <w:b/>
          <w:sz w:val="40"/>
          <w:szCs w:val="32"/>
        </w:rPr>
        <w:t>询价公告</w:t>
      </w:r>
    </w:p>
    <w:p w:rsidR="00243249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Calibri" w:eastAsia="仿宋_GB2312" w:hAnsi="Calibri" w:cs="Times New Roman"/>
          <w:kern w:val="2"/>
          <w:sz w:val="28"/>
          <w:szCs w:val="28"/>
        </w:rPr>
      </w:pPr>
      <w:r>
        <w:rPr>
          <w:rFonts w:ascii="Calibri" w:eastAsia="仿宋_GB2312" w:hAnsi="Calibri" w:cs="Times New Roman"/>
          <w:kern w:val="2"/>
          <w:sz w:val="28"/>
          <w:szCs w:val="28"/>
        </w:rPr>
        <w:t xml:space="preserve">               </w:t>
      </w:r>
    </w:p>
    <w:p w:rsidR="00243249" w:rsidRPr="003E0112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一、询价时间</w:t>
      </w:r>
    </w:p>
    <w:p w:rsidR="00243249" w:rsidRPr="003E0112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询价开始时间：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4"/>
          <w:attr w:name="Year" w:val="2018"/>
        </w:smartTagPr>
        <w:r>
          <w:rPr>
            <w:rFonts w:ascii="仿宋" w:eastAsia="仿宋" w:hAnsi="仿宋" w:cs="Times New Roman"/>
            <w:kern w:val="2"/>
            <w:sz w:val="28"/>
            <w:szCs w:val="28"/>
          </w:rPr>
          <w:t>2018</w:t>
        </w:r>
        <w:r>
          <w:rPr>
            <w:rFonts w:ascii="仿宋" w:eastAsia="仿宋" w:hAnsi="仿宋" w:cs="Times New Roman" w:hint="eastAsia"/>
            <w:kern w:val="2"/>
            <w:sz w:val="28"/>
            <w:szCs w:val="28"/>
          </w:rPr>
          <w:t>年</w:t>
        </w:r>
        <w:r>
          <w:rPr>
            <w:rFonts w:ascii="仿宋" w:eastAsia="仿宋" w:hAnsi="仿宋" w:cs="Times New Roman"/>
            <w:kern w:val="2"/>
            <w:sz w:val="28"/>
            <w:szCs w:val="28"/>
          </w:rPr>
          <w:t>4</w:t>
        </w:r>
        <w:r>
          <w:rPr>
            <w:rFonts w:ascii="仿宋" w:eastAsia="仿宋" w:hAnsi="仿宋" w:cs="Times New Roman" w:hint="eastAsia"/>
            <w:kern w:val="2"/>
            <w:sz w:val="28"/>
            <w:szCs w:val="28"/>
          </w:rPr>
          <w:t>月</w:t>
        </w:r>
        <w:r>
          <w:rPr>
            <w:rFonts w:ascii="仿宋" w:eastAsia="仿宋" w:hAnsi="仿宋" w:cs="Times New Roman"/>
            <w:kern w:val="2"/>
            <w:sz w:val="28"/>
            <w:szCs w:val="28"/>
          </w:rPr>
          <w:t>16</w:t>
        </w:r>
        <w:r>
          <w:rPr>
            <w:rFonts w:ascii="仿宋" w:eastAsia="仿宋" w:hAnsi="仿宋" w:cs="Times New Roman" w:hint="eastAsia"/>
            <w:kern w:val="2"/>
            <w:sz w:val="28"/>
            <w:szCs w:val="28"/>
          </w:rPr>
          <w:t>日</w:t>
        </w:r>
        <w:r>
          <w:rPr>
            <w:rFonts w:ascii="仿宋" w:eastAsia="仿宋" w:hAnsi="仿宋" w:cs="Times New Roman"/>
            <w:kern w:val="2"/>
            <w:sz w:val="28"/>
            <w:szCs w:val="28"/>
          </w:rPr>
          <w:t>9</w:t>
        </w:r>
        <w:r>
          <w:rPr>
            <w:rFonts w:ascii="仿宋" w:eastAsia="仿宋" w:hAnsi="仿宋" w:cs="Times New Roman" w:hint="eastAsia"/>
            <w:kern w:val="2"/>
            <w:sz w:val="28"/>
            <w:szCs w:val="28"/>
          </w:rPr>
          <w:t>时</w:t>
        </w:r>
      </w:smartTag>
    </w:p>
    <w:p w:rsidR="00243249" w:rsidRPr="003E0112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询价结束时间：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4"/>
          <w:attr w:name="Year" w:val="2018"/>
        </w:smartTagPr>
        <w:r>
          <w:rPr>
            <w:rFonts w:ascii="仿宋" w:eastAsia="仿宋" w:hAnsi="仿宋" w:cs="Times New Roman"/>
            <w:kern w:val="2"/>
            <w:sz w:val="28"/>
            <w:szCs w:val="28"/>
          </w:rPr>
          <w:t>2018</w:t>
        </w:r>
        <w:r>
          <w:rPr>
            <w:rFonts w:ascii="仿宋" w:eastAsia="仿宋" w:hAnsi="仿宋" w:cs="Times New Roman" w:hint="eastAsia"/>
            <w:kern w:val="2"/>
            <w:sz w:val="28"/>
            <w:szCs w:val="28"/>
          </w:rPr>
          <w:t>年</w:t>
        </w:r>
        <w:r>
          <w:rPr>
            <w:rFonts w:ascii="仿宋" w:eastAsia="仿宋" w:hAnsi="仿宋" w:cs="Times New Roman"/>
            <w:kern w:val="2"/>
            <w:sz w:val="28"/>
            <w:szCs w:val="28"/>
          </w:rPr>
          <w:t>4</w:t>
        </w:r>
        <w:r>
          <w:rPr>
            <w:rFonts w:ascii="仿宋" w:eastAsia="仿宋" w:hAnsi="仿宋" w:cs="Times New Roman" w:hint="eastAsia"/>
            <w:kern w:val="2"/>
            <w:sz w:val="28"/>
            <w:szCs w:val="28"/>
          </w:rPr>
          <w:t>月</w:t>
        </w:r>
        <w:r>
          <w:rPr>
            <w:rFonts w:ascii="仿宋" w:eastAsia="仿宋" w:hAnsi="仿宋" w:cs="Times New Roman"/>
            <w:kern w:val="2"/>
            <w:sz w:val="28"/>
            <w:szCs w:val="28"/>
          </w:rPr>
          <w:t>18</w:t>
        </w:r>
        <w:r>
          <w:rPr>
            <w:rFonts w:ascii="仿宋" w:eastAsia="仿宋" w:hAnsi="仿宋" w:cs="Times New Roman" w:hint="eastAsia"/>
            <w:kern w:val="2"/>
            <w:sz w:val="28"/>
            <w:szCs w:val="28"/>
          </w:rPr>
          <w:t>日</w:t>
        </w:r>
        <w:r>
          <w:rPr>
            <w:rFonts w:ascii="仿宋" w:eastAsia="仿宋" w:hAnsi="仿宋" w:cs="Times New Roman"/>
            <w:kern w:val="2"/>
            <w:sz w:val="28"/>
            <w:szCs w:val="28"/>
          </w:rPr>
          <w:t>15</w:t>
        </w:r>
        <w:r>
          <w:rPr>
            <w:rFonts w:ascii="仿宋" w:eastAsia="仿宋" w:hAnsi="仿宋" w:cs="Times New Roman" w:hint="eastAsia"/>
            <w:kern w:val="2"/>
            <w:sz w:val="28"/>
            <w:szCs w:val="28"/>
          </w:rPr>
          <w:t>时</w:t>
        </w:r>
      </w:smartTag>
    </w:p>
    <w:p w:rsidR="00243249" w:rsidRPr="003E0112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二、采购内容</w:t>
      </w:r>
    </w:p>
    <w:p w:rsidR="00243249" w:rsidRPr="003E0112" w:rsidRDefault="00243249" w:rsidP="00632711">
      <w:pPr>
        <w:spacing w:line="600" w:lineRule="exact"/>
        <w:ind w:firstLineChars="196" w:firstLine="549"/>
        <w:rPr>
          <w:rFonts w:ascii="仿宋" w:eastAsia="仿宋" w:hAnsi="仿宋" w:cs="宋体"/>
          <w:sz w:val="20"/>
          <w:szCs w:val="20"/>
        </w:rPr>
      </w:pPr>
      <w:r w:rsidRPr="003E0112">
        <w:rPr>
          <w:rFonts w:ascii="仿宋" w:eastAsia="仿宋" w:hAnsi="仿宋"/>
          <w:sz w:val="28"/>
          <w:szCs w:val="28"/>
        </w:rPr>
        <w:t xml:space="preserve">1. </w:t>
      </w:r>
      <w:r w:rsidRPr="003E0112">
        <w:rPr>
          <w:rFonts w:ascii="仿宋" w:eastAsia="仿宋" w:hAnsi="仿宋" w:hint="eastAsia"/>
          <w:sz w:val="28"/>
          <w:szCs w:val="28"/>
        </w:rPr>
        <w:t>项目名称：</w:t>
      </w:r>
      <w:r w:rsidRPr="00590CA5">
        <w:rPr>
          <w:rFonts w:ascii="仿宋" w:eastAsia="仿宋" w:hAnsi="仿宋" w:hint="eastAsia"/>
          <w:sz w:val="28"/>
          <w:szCs w:val="28"/>
        </w:rPr>
        <w:t>校史馆背景墙项目</w:t>
      </w:r>
      <w:r w:rsidRPr="003E0112">
        <w:rPr>
          <w:rFonts w:ascii="仿宋" w:eastAsia="仿宋" w:hAnsi="仿宋" w:hint="eastAsia"/>
          <w:sz w:val="28"/>
          <w:szCs w:val="28"/>
        </w:rPr>
        <w:t>。</w:t>
      </w:r>
    </w:p>
    <w:p w:rsidR="00243249" w:rsidRDefault="00243249" w:rsidP="0063271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E0112"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项目任务工程量清单表</w:t>
      </w:r>
      <w:r w:rsidRPr="003E0112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（具体工程量以实际测量数据为准）</w:t>
      </w:r>
    </w:p>
    <w:tbl>
      <w:tblPr>
        <w:tblW w:w="9360" w:type="dxa"/>
        <w:tblInd w:w="94" w:type="dxa"/>
        <w:tblLook w:val="00A0"/>
      </w:tblPr>
      <w:tblGrid>
        <w:gridCol w:w="519"/>
        <w:gridCol w:w="1627"/>
        <w:gridCol w:w="519"/>
        <w:gridCol w:w="716"/>
        <w:gridCol w:w="638"/>
        <w:gridCol w:w="1074"/>
        <w:gridCol w:w="736"/>
        <w:gridCol w:w="2004"/>
        <w:gridCol w:w="1527"/>
      </w:tblGrid>
      <w:tr w:rsidR="00243249" w:rsidRPr="00590CA5" w:rsidTr="00590CA5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20"/>
                <w:szCs w:val="20"/>
              </w:rPr>
              <w:t>工艺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43249" w:rsidRPr="00590CA5" w:rsidTr="00590CA5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背景墙打底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11.34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木龙骨打底，</w:t>
            </w: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厘板整封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含人工及材料</w:t>
            </w:r>
          </w:p>
        </w:tc>
      </w:tr>
      <w:tr w:rsidR="00243249" w:rsidRPr="00590CA5" w:rsidTr="00590CA5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聚晶玻璃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11.34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mm"/>
              </w:smartTagPr>
              <w:r w:rsidRPr="00590CA5"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8MM</w:t>
              </w:r>
            </w:smartTag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厚聚晶玻璃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含人工及材料</w:t>
            </w:r>
          </w:p>
        </w:tc>
      </w:tr>
      <w:tr w:rsidR="00243249" w:rsidRPr="00590CA5" w:rsidTr="00590CA5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不锈钢包边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木工板打底玫瑰金包边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含人工及材料</w:t>
            </w:r>
          </w:p>
        </w:tc>
      </w:tr>
      <w:tr w:rsidR="00243249" w:rsidRPr="00590CA5" w:rsidTr="00590CA5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mm"/>
              </w:smartTagPr>
              <w:r w:rsidRPr="00590CA5"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8MM</w:t>
              </w:r>
            </w:smartTag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水晶底板</w:t>
            </w: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+</w:t>
            </w: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拉丝金双色板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水晶字</w:t>
            </w:r>
          </w:p>
        </w:tc>
      </w:tr>
      <w:tr w:rsidR="00243249" w:rsidRPr="00590CA5" w:rsidTr="00590CA5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仿古精工字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精工字</w:t>
            </w:r>
          </w:p>
        </w:tc>
      </w:tr>
      <w:tr w:rsidR="00243249" w:rsidRPr="00590CA5" w:rsidTr="00590CA5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射灯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LED</w:t>
            </w: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射灯线路单独控制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含人工及材料</w:t>
            </w:r>
          </w:p>
        </w:tc>
      </w:tr>
      <w:tr w:rsidR="00243249" w:rsidRPr="00590CA5" w:rsidTr="00590CA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材料运输费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材料采购，运输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3249" w:rsidRPr="00590CA5" w:rsidTr="00590CA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含人工费</w:t>
            </w:r>
          </w:p>
        </w:tc>
      </w:tr>
      <w:tr w:rsidR="00243249" w:rsidRPr="00590CA5" w:rsidTr="00590CA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设计出图费</w:t>
            </w:r>
          </w:p>
        </w:tc>
      </w:tr>
      <w:tr w:rsidR="00243249" w:rsidRPr="00590CA5" w:rsidTr="00590CA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3249" w:rsidRPr="00590CA5" w:rsidTr="00590CA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税金</w:t>
            </w: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3249" w:rsidRPr="00590CA5" w:rsidTr="00590CA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249" w:rsidRPr="00590CA5" w:rsidRDefault="00243249" w:rsidP="00590C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590C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43249" w:rsidRPr="003E0112" w:rsidRDefault="00243249" w:rsidP="00590CA5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20.9pt;width:415pt;height:293.45pt;z-index:251658240;mso-position-horizontal-relative:text;mso-position-vertical-relative:text" o:allowoverlap="f">
            <v:imagedata r:id="rId6" o:title=""/>
            <w10:wrap type="square"/>
          </v:shape>
        </w:pict>
      </w:r>
    </w:p>
    <w:p w:rsidR="00243249" w:rsidRPr="003E0112" w:rsidRDefault="00243249" w:rsidP="003E0112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3</w:t>
      </w:r>
      <w:r>
        <w:rPr>
          <w:rFonts w:ascii="仿宋" w:eastAsia="仿宋" w:hAnsi="仿宋" w:hint="eastAsia"/>
          <w:sz w:val="28"/>
          <w:szCs w:val="28"/>
        </w:rPr>
        <w:t>、以上总价包含设计费、包装、税金、运输到指定地点等一切费用，报价中需承包方向设计方支付设计费</w:t>
      </w:r>
      <w:r>
        <w:rPr>
          <w:rFonts w:ascii="仿宋" w:eastAsia="仿宋" w:hAnsi="仿宋"/>
          <w:sz w:val="28"/>
          <w:szCs w:val="28"/>
        </w:rPr>
        <w:t>800</w:t>
      </w:r>
      <w:r>
        <w:rPr>
          <w:rFonts w:ascii="仿宋" w:eastAsia="仿宋" w:hAnsi="仿宋" w:hint="eastAsia"/>
          <w:sz w:val="28"/>
          <w:szCs w:val="28"/>
        </w:rPr>
        <w:t>元。</w:t>
      </w:r>
    </w:p>
    <w:p w:rsidR="00243249" w:rsidRPr="003E0112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4.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项目完成时间：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合同签订后十日内。</w:t>
      </w: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</w:p>
    <w:p w:rsidR="00243249" w:rsidRPr="003E0112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5.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采购方式：询价采购</w:t>
      </w:r>
    </w:p>
    <w:p w:rsidR="00243249" w:rsidRPr="003E0112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6.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询价说明：最低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总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价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成交</w:t>
      </w:r>
    </w:p>
    <w:p w:rsidR="00243249" w:rsidRPr="003E0112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b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7. 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结算方式：项目完成，招标人组织验收合格后一次性付清</w:t>
      </w:r>
    </w:p>
    <w:p w:rsidR="00243249" w:rsidRPr="003E0112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三、报价提供材料</w:t>
      </w:r>
    </w:p>
    <w:p w:rsidR="00243249" w:rsidRPr="003E0112" w:rsidRDefault="00243249" w:rsidP="0063271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E0112">
        <w:rPr>
          <w:rFonts w:ascii="仿宋" w:eastAsia="仿宋" w:hAnsi="仿宋"/>
          <w:sz w:val="28"/>
          <w:szCs w:val="28"/>
        </w:rPr>
        <w:t xml:space="preserve">1. </w:t>
      </w:r>
      <w:r w:rsidRPr="003E0112">
        <w:rPr>
          <w:rFonts w:ascii="仿宋" w:eastAsia="仿宋" w:hAnsi="仿宋" w:hint="eastAsia"/>
          <w:sz w:val="28"/>
          <w:szCs w:val="28"/>
        </w:rPr>
        <w:t>投标人必须具有</w:t>
      </w:r>
      <w:r>
        <w:rPr>
          <w:rFonts w:ascii="仿宋" w:eastAsia="仿宋" w:hAnsi="仿宋" w:hint="eastAsia"/>
          <w:sz w:val="28"/>
          <w:szCs w:val="28"/>
        </w:rPr>
        <w:t>相应施工资质，</w:t>
      </w:r>
      <w:r w:rsidRPr="003E0112">
        <w:rPr>
          <w:rFonts w:ascii="仿宋" w:eastAsia="仿宋" w:hAnsi="仿宋" w:hint="eastAsia"/>
          <w:sz w:val="28"/>
          <w:szCs w:val="28"/>
        </w:rPr>
        <w:t>有固定的经营地点，具有完善服务条件，拥有良好的信誉和售后服务。具有独立签订合同的权利，圆满履行合同的能力。</w:t>
      </w:r>
    </w:p>
    <w:p w:rsidR="00243249" w:rsidRPr="003E0112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2.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询价文件需含投标人资质证明文件复印件（营业执照加盖单位公章）和报价单。</w:t>
      </w:r>
    </w:p>
    <w:p w:rsidR="00243249" w:rsidRPr="003E0112" w:rsidRDefault="00243249" w:rsidP="00632711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3.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递交询价文件地点：新校区行政楼</w:t>
      </w:r>
      <w:r w:rsidRPr="003E0112">
        <w:rPr>
          <w:rFonts w:ascii="仿宋" w:eastAsia="仿宋" w:hAnsi="仿宋" w:cs="Times New Roman"/>
          <w:kern w:val="2"/>
          <w:sz w:val="28"/>
          <w:szCs w:val="28"/>
        </w:rPr>
        <w:t>1406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号房间（开发区振兴东路</w:t>
      </w:r>
      <w:r w:rsidRPr="003E0112">
        <w:rPr>
          <w:rFonts w:ascii="仿宋" w:eastAsia="仿宋" w:hAnsi="仿宋" w:cs="Times New Roman"/>
          <w:kern w:val="2"/>
          <w:sz w:val="28"/>
          <w:szCs w:val="28"/>
        </w:rPr>
        <w:t>288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号），如通过快递方式提交，请确保在规定时间内送到。</w:t>
      </w:r>
    </w:p>
    <w:p w:rsidR="00243249" w:rsidRDefault="00243249" w:rsidP="0079281F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四、项目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联系人：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18"/>
        </w:smartTagPr>
        <w:r>
          <w:rPr>
            <w:rFonts w:ascii="仿宋" w:eastAsia="仿宋" w:hAnsi="仿宋" w:cs="Times New Roman" w:hint="eastAsia"/>
            <w:kern w:val="2"/>
            <w:sz w:val="28"/>
            <w:szCs w:val="28"/>
          </w:rPr>
          <w:t>曹</w:t>
        </w:r>
      </w:smartTag>
      <w:r>
        <w:rPr>
          <w:rFonts w:ascii="仿宋" w:eastAsia="仿宋" w:hAnsi="仿宋" w:cs="Times New Roman" w:hint="eastAsia"/>
          <w:kern w:val="2"/>
          <w:sz w:val="28"/>
          <w:szCs w:val="28"/>
        </w:rPr>
        <w:t>老师</w:t>
      </w: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 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电话：</w:t>
      </w:r>
      <w:r>
        <w:rPr>
          <w:rFonts w:ascii="仿宋" w:eastAsia="仿宋" w:hAnsi="仿宋" w:cs="Times New Roman"/>
          <w:kern w:val="2"/>
          <w:sz w:val="28"/>
          <w:szCs w:val="28"/>
        </w:rPr>
        <w:t>18862888898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243249" w:rsidRDefault="00243249" w:rsidP="0079281F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</w:p>
    <w:p w:rsidR="00243249" w:rsidRPr="003E0112" w:rsidRDefault="00243249" w:rsidP="0079281F">
      <w:pPr>
        <w:pStyle w:val="NormalWeb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</w:p>
    <w:p w:rsidR="00243249" w:rsidRDefault="00243249" w:rsidP="00340F29">
      <w:pPr>
        <w:pStyle w:val="NormalWeb"/>
        <w:spacing w:before="0" w:beforeAutospacing="0" w:after="0" w:afterAutospacing="0" w:line="600" w:lineRule="exact"/>
        <w:ind w:firstLineChars="1650" w:firstLine="462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南通卫生高等职业技术学校</w:t>
      </w:r>
    </w:p>
    <w:p w:rsidR="00243249" w:rsidRPr="00340F29" w:rsidRDefault="00243249" w:rsidP="00340F29">
      <w:pPr>
        <w:pStyle w:val="NormalWeb"/>
        <w:spacing w:before="0" w:beforeAutospacing="0" w:after="0" w:afterAutospacing="0" w:line="600" w:lineRule="exact"/>
        <w:ind w:firstLineChars="1550" w:firstLine="434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大宗物资与服务采购管理办公室</w:t>
      </w:r>
    </w:p>
    <w:p w:rsidR="00243249" w:rsidRPr="0079281F" w:rsidRDefault="00243249" w:rsidP="0079281F">
      <w:pPr>
        <w:pStyle w:val="NormalWeb"/>
        <w:spacing w:before="0" w:beforeAutospacing="0" w:after="0" w:afterAutospacing="0" w:line="600" w:lineRule="exact"/>
        <w:ind w:firstLineChars="1750" w:firstLine="4900"/>
        <w:rPr>
          <w:rFonts w:ascii="仿宋" w:eastAsia="仿宋" w:hAnsi="仿宋" w:cs="Times New Roman"/>
          <w:kern w:val="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18"/>
        </w:smartTagPr>
        <w:r w:rsidRPr="003E0112">
          <w:rPr>
            <w:rFonts w:ascii="仿宋" w:eastAsia="仿宋" w:hAnsi="仿宋" w:cs="Times New Roman"/>
            <w:kern w:val="2"/>
            <w:sz w:val="28"/>
            <w:szCs w:val="28"/>
          </w:rPr>
          <w:t>201</w:t>
        </w:r>
        <w:r>
          <w:rPr>
            <w:rFonts w:ascii="仿宋" w:eastAsia="仿宋" w:hAnsi="仿宋" w:cs="Times New Roman"/>
            <w:kern w:val="2"/>
            <w:sz w:val="28"/>
            <w:szCs w:val="28"/>
          </w:rPr>
          <w:t>8</w:t>
        </w:r>
        <w:r w:rsidRPr="003E0112">
          <w:rPr>
            <w:rFonts w:ascii="仿宋" w:eastAsia="仿宋" w:hAnsi="仿宋" w:cs="Times New Roman" w:hint="eastAsia"/>
            <w:kern w:val="2"/>
            <w:sz w:val="28"/>
            <w:szCs w:val="28"/>
          </w:rPr>
          <w:t>年</w:t>
        </w:r>
        <w:r>
          <w:rPr>
            <w:rFonts w:ascii="仿宋" w:eastAsia="仿宋" w:hAnsi="仿宋" w:cs="Times New Roman"/>
            <w:kern w:val="2"/>
            <w:sz w:val="28"/>
            <w:szCs w:val="28"/>
          </w:rPr>
          <w:t>4</w:t>
        </w:r>
        <w:r w:rsidRPr="003E0112">
          <w:rPr>
            <w:rFonts w:ascii="仿宋" w:eastAsia="仿宋" w:hAnsi="仿宋" w:cs="Times New Roman" w:hint="eastAsia"/>
            <w:kern w:val="2"/>
            <w:sz w:val="28"/>
            <w:szCs w:val="28"/>
          </w:rPr>
          <w:t>月</w:t>
        </w:r>
        <w:r>
          <w:rPr>
            <w:rFonts w:ascii="仿宋" w:eastAsia="仿宋" w:hAnsi="仿宋" w:cs="Times New Roman"/>
            <w:kern w:val="2"/>
            <w:sz w:val="28"/>
            <w:szCs w:val="28"/>
          </w:rPr>
          <w:t>13</w:t>
        </w:r>
        <w:r w:rsidRPr="003E0112">
          <w:rPr>
            <w:rFonts w:ascii="仿宋" w:eastAsia="仿宋" w:hAnsi="仿宋" w:cs="Times New Roman" w:hint="eastAsia"/>
            <w:kern w:val="2"/>
            <w:sz w:val="28"/>
            <w:szCs w:val="28"/>
          </w:rPr>
          <w:t>日</w:t>
        </w:r>
      </w:smartTag>
    </w:p>
    <w:sectPr w:rsidR="00243249" w:rsidRPr="0079281F" w:rsidSect="006E2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249" w:rsidRDefault="00243249" w:rsidP="002B142B">
      <w:r>
        <w:separator/>
      </w:r>
    </w:p>
  </w:endnote>
  <w:endnote w:type="continuationSeparator" w:id="0">
    <w:p w:rsidR="00243249" w:rsidRDefault="00243249" w:rsidP="002B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9" w:rsidRDefault="002432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9" w:rsidRDefault="0024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9" w:rsidRDefault="002432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249" w:rsidRDefault="00243249" w:rsidP="002B142B">
      <w:r>
        <w:separator/>
      </w:r>
    </w:p>
  </w:footnote>
  <w:footnote w:type="continuationSeparator" w:id="0">
    <w:p w:rsidR="00243249" w:rsidRDefault="00243249" w:rsidP="002B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9" w:rsidRDefault="002432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9" w:rsidRDefault="00243249" w:rsidP="00BF541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9" w:rsidRDefault="002432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15"/>
    <w:rsid w:val="000254AF"/>
    <w:rsid w:val="00035D5B"/>
    <w:rsid w:val="00045C78"/>
    <w:rsid w:val="00046E51"/>
    <w:rsid w:val="0004759B"/>
    <w:rsid w:val="00061065"/>
    <w:rsid w:val="000620FE"/>
    <w:rsid w:val="00072E72"/>
    <w:rsid w:val="00074FC2"/>
    <w:rsid w:val="000930DE"/>
    <w:rsid w:val="000A084D"/>
    <w:rsid w:val="000B7B55"/>
    <w:rsid w:val="000C2EA1"/>
    <w:rsid w:val="000D5300"/>
    <w:rsid w:val="000E396B"/>
    <w:rsid w:val="00115EB5"/>
    <w:rsid w:val="00132B59"/>
    <w:rsid w:val="001331C1"/>
    <w:rsid w:val="00146B62"/>
    <w:rsid w:val="00160115"/>
    <w:rsid w:val="00161D62"/>
    <w:rsid w:val="0016757F"/>
    <w:rsid w:val="001676DA"/>
    <w:rsid w:val="001803EC"/>
    <w:rsid w:val="00192A25"/>
    <w:rsid w:val="001A5773"/>
    <w:rsid w:val="001D00F5"/>
    <w:rsid w:val="001F390F"/>
    <w:rsid w:val="001F6DFB"/>
    <w:rsid w:val="001F70FF"/>
    <w:rsid w:val="00202958"/>
    <w:rsid w:val="00212D90"/>
    <w:rsid w:val="0023006E"/>
    <w:rsid w:val="002351BC"/>
    <w:rsid w:val="0023758B"/>
    <w:rsid w:val="00241FAE"/>
    <w:rsid w:val="00243249"/>
    <w:rsid w:val="00246811"/>
    <w:rsid w:val="00252710"/>
    <w:rsid w:val="002A3479"/>
    <w:rsid w:val="002A3AE3"/>
    <w:rsid w:val="002A6B77"/>
    <w:rsid w:val="002B142B"/>
    <w:rsid w:val="002C3A4B"/>
    <w:rsid w:val="002D03B6"/>
    <w:rsid w:val="002D184B"/>
    <w:rsid w:val="002E7DFC"/>
    <w:rsid w:val="00340F29"/>
    <w:rsid w:val="00366576"/>
    <w:rsid w:val="00370BC5"/>
    <w:rsid w:val="00372394"/>
    <w:rsid w:val="003738BA"/>
    <w:rsid w:val="003752CC"/>
    <w:rsid w:val="003831E2"/>
    <w:rsid w:val="003A32B1"/>
    <w:rsid w:val="003A5115"/>
    <w:rsid w:val="003A69CB"/>
    <w:rsid w:val="003B5884"/>
    <w:rsid w:val="003E0112"/>
    <w:rsid w:val="00416710"/>
    <w:rsid w:val="00444652"/>
    <w:rsid w:val="004571F3"/>
    <w:rsid w:val="0046590B"/>
    <w:rsid w:val="004674DF"/>
    <w:rsid w:val="004B7D15"/>
    <w:rsid w:val="004C422F"/>
    <w:rsid w:val="004D7551"/>
    <w:rsid w:val="004E13CD"/>
    <w:rsid w:val="004E39E7"/>
    <w:rsid w:val="004E7452"/>
    <w:rsid w:val="005134DA"/>
    <w:rsid w:val="00531DA0"/>
    <w:rsid w:val="00533131"/>
    <w:rsid w:val="00557820"/>
    <w:rsid w:val="0057489E"/>
    <w:rsid w:val="00576EEC"/>
    <w:rsid w:val="00590CA5"/>
    <w:rsid w:val="005C7E29"/>
    <w:rsid w:val="005D6233"/>
    <w:rsid w:val="005E194A"/>
    <w:rsid w:val="005E742F"/>
    <w:rsid w:val="00632711"/>
    <w:rsid w:val="00642D9F"/>
    <w:rsid w:val="00654BD0"/>
    <w:rsid w:val="006567C6"/>
    <w:rsid w:val="00673CAD"/>
    <w:rsid w:val="00673DE2"/>
    <w:rsid w:val="00676020"/>
    <w:rsid w:val="00685CEB"/>
    <w:rsid w:val="006922C0"/>
    <w:rsid w:val="006A06CA"/>
    <w:rsid w:val="006A101B"/>
    <w:rsid w:val="006C6557"/>
    <w:rsid w:val="006D03F6"/>
    <w:rsid w:val="006D12D6"/>
    <w:rsid w:val="006D6446"/>
    <w:rsid w:val="006D7956"/>
    <w:rsid w:val="006E23AB"/>
    <w:rsid w:val="006F696B"/>
    <w:rsid w:val="006F70AC"/>
    <w:rsid w:val="00707E75"/>
    <w:rsid w:val="0071561C"/>
    <w:rsid w:val="00723C05"/>
    <w:rsid w:val="007433F2"/>
    <w:rsid w:val="00780CC5"/>
    <w:rsid w:val="00790076"/>
    <w:rsid w:val="00791197"/>
    <w:rsid w:val="0079281F"/>
    <w:rsid w:val="007B07EA"/>
    <w:rsid w:val="007C17EE"/>
    <w:rsid w:val="007E5378"/>
    <w:rsid w:val="007F39EA"/>
    <w:rsid w:val="0080471F"/>
    <w:rsid w:val="00806C55"/>
    <w:rsid w:val="00814A1F"/>
    <w:rsid w:val="0085160E"/>
    <w:rsid w:val="008847DE"/>
    <w:rsid w:val="0088588B"/>
    <w:rsid w:val="00887FF1"/>
    <w:rsid w:val="00891A93"/>
    <w:rsid w:val="008967F8"/>
    <w:rsid w:val="008F41BB"/>
    <w:rsid w:val="0090678F"/>
    <w:rsid w:val="009256C9"/>
    <w:rsid w:val="00947144"/>
    <w:rsid w:val="00960A71"/>
    <w:rsid w:val="0096335F"/>
    <w:rsid w:val="00974BE6"/>
    <w:rsid w:val="0098074E"/>
    <w:rsid w:val="00985C76"/>
    <w:rsid w:val="009A5366"/>
    <w:rsid w:val="009A5CA9"/>
    <w:rsid w:val="009B57AA"/>
    <w:rsid w:val="009C3B00"/>
    <w:rsid w:val="009C4E41"/>
    <w:rsid w:val="009C7C85"/>
    <w:rsid w:val="009E124B"/>
    <w:rsid w:val="009F47E8"/>
    <w:rsid w:val="00A1012C"/>
    <w:rsid w:val="00A13C8B"/>
    <w:rsid w:val="00A36C76"/>
    <w:rsid w:val="00A41EB6"/>
    <w:rsid w:val="00A65CA3"/>
    <w:rsid w:val="00A8249A"/>
    <w:rsid w:val="00A8568B"/>
    <w:rsid w:val="00A91188"/>
    <w:rsid w:val="00A92765"/>
    <w:rsid w:val="00AB2B04"/>
    <w:rsid w:val="00AB5A05"/>
    <w:rsid w:val="00AB71B8"/>
    <w:rsid w:val="00AD63C3"/>
    <w:rsid w:val="00B03DE2"/>
    <w:rsid w:val="00B0760A"/>
    <w:rsid w:val="00B26E6C"/>
    <w:rsid w:val="00B27C7D"/>
    <w:rsid w:val="00B44AC1"/>
    <w:rsid w:val="00B516E9"/>
    <w:rsid w:val="00B8535D"/>
    <w:rsid w:val="00B87B0A"/>
    <w:rsid w:val="00B9478C"/>
    <w:rsid w:val="00BA0245"/>
    <w:rsid w:val="00BA1E0B"/>
    <w:rsid w:val="00BB5445"/>
    <w:rsid w:val="00BC020F"/>
    <w:rsid w:val="00BD4945"/>
    <w:rsid w:val="00BF0D27"/>
    <w:rsid w:val="00BF5415"/>
    <w:rsid w:val="00C05869"/>
    <w:rsid w:val="00C1296A"/>
    <w:rsid w:val="00C2188D"/>
    <w:rsid w:val="00C246C9"/>
    <w:rsid w:val="00C356A8"/>
    <w:rsid w:val="00C46039"/>
    <w:rsid w:val="00C5076D"/>
    <w:rsid w:val="00C700F5"/>
    <w:rsid w:val="00C821BB"/>
    <w:rsid w:val="00C92C5D"/>
    <w:rsid w:val="00C94C30"/>
    <w:rsid w:val="00CA744A"/>
    <w:rsid w:val="00CA7A79"/>
    <w:rsid w:val="00CB5EB1"/>
    <w:rsid w:val="00CE539C"/>
    <w:rsid w:val="00D11F0A"/>
    <w:rsid w:val="00D21634"/>
    <w:rsid w:val="00D3552B"/>
    <w:rsid w:val="00D37058"/>
    <w:rsid w:val="00D502A6"/>
    <w:rsid w:val="00D631E4"/>
    <w:rsid w:val="00D646EA"/>
    <w:rsid w:val="00D82FC7"/>
    <w:rsid w:val="00D838A7"/>
    <w:rsid w:val="00DA5B17"/>
    <w:rsid w:val="00DB5A98"/>
    <w:rsid w:val="00DD04BA"/>
    <w:rsid w:val="00DE080B"/>
    <w:rsid w:val="00DF0451"/>
    <w:rsid w:val="00DF3669"/>
    <w:rsid w:val="00E04762"/>
    <w:rsid w:val="00E11E64"/>
    <w:rsid w:val="00E30BF1"/>
    <w:rsid w:val="00E431F0"/>
    <w:rsid w:val="00E65BBB"/>
    <w:rsid w:val="00E6748E"/>
    <w:rsid w:val="00E82B53"/>
    <w:rsid w:val="00E915F1"/>
    <w:rsid w:val="00EA30DD"/>
    <w:rsid w:val="00EC178D"/>
    <w:rsid w:val="00EE7232"/>
    <w:rsid w:val="00EF0494"/>
    <w:rsid w:val="00EF7F84"/>
    <w:rsid w:val="00F0168D"/>
    <w:rsid w:val="00F017D5"/>
    <w:rsid w:val="00F02BFF"/>
    <w:rsid w:val="00F03DBB"/>
    <w:rsid w:val="00F56251"/>
    <w:rsid w:val="00F65FD1"/>
    <w:rsid w:val="00F906DA"/>
    <w:rsid w:val="00FA5CDF"/>
    <w:rsid w:val="00FC16A4"/>
    <w:rsid w:val="00FD4822"/>
    <w:rsid w:val="00FE2695"/>
    <w:rsid w:val="00FE72AE"/>
    <w:rsid w:val="00FF46EC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1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5D6233"/>
    <w:pPr>
      <w:widowControl/>
    </w:pPr>
    <w:rPr>
      <w:rFonts w:ascii="Times New Roman" w:hAnsi="Times New Roman"/>
      <w:kern w:val="0"/>
      <w:szCs w:val="21"/>
    </w:rPr>
  </w:style>
  <w:style w:type="paragraph" w:styleId="NormalWeb">
    <w:name w:val="Normal (Web)"/>
    <w:basedOn w:val="Normal"/>
    <w:uiPriority w:val="99"/>
    <w:rsid w:val="00780C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23C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2B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142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142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3</Pages>
  <Words>139</Words>
  <Characters>795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subject/>
  <dc:creator>User</dc:creator>
  <cp:keywords/>
  <dc:description/>
  <cp:lastModifiedBy>微软用户</cp:lastModifiedBy>
  <cp:revision>8</cp:revision>
  <cp:lastPrinted>2017-11-08T07:29:00Z</cp:lastPrinted>
  <dcterms:created xsi:type="dcterms:W3CDTF">2017-11-08T02:15:00Z</dcterms:created>
  <dcterms:modified xsi:type="dcterms:W3CDTF">2018-04-13T08:39:00Z</dcterms:modified>
</cp:coreProperties>
</file>