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73" w:rsidRDefault="00AE4B73" w:rsidP="00C37A38">
      <w:pPr>
        <w:jc w:val="center"/>
        <w:rPr>
          <w:rFonts w:cs="Times New Roman"/>
          <w:b/>
          <w:bCs/>
          <w:sz w:val="44"/>
          <w:szCs w:val="44"/>
        </w:rPr>
      </w:pPr>
    </w:p>
    <w:p w:rsidR="00AE4B73" w:rsidRDefault="00AE4B73" w:rsidP="00C37A38">
      <w:pPr>
        <w:jc w:val="center"/>
        <w:rPr>
          <w:rFonts w:cs="Times New Roman"/>
          <w:b/>
          <w:bCs/>
          <w:sz w:val="44"/>
          <w:szCs w:val="44"/>
        </w:rPr>
      </w:pPr>
    </w:p>
    <w:p w:rsidR="00AE4B73" w:rsidRDefault="00AE4B73" w:rsidP="00C37A38">
      <w:pPr>
        <w:jc w:val="center"/>
        <w:rPr>
          <w:rFonts w:cs="Times New Roman"/>
          <w:b/>
          <w:bCs/>
          <w:sz w:val="44"/>
          <w:szCs w:val="44"/>
        </w:rPr>
      </w:pPr>
    </w:p>
    <w:p w:rsidR="00AE4B73" w:rsidRDefault="00AE4B73" w:rsidP="00C37A38">
      <w:pPr>
        <w:jc w:val="center"/>
        <w:rPr>
          <w:rFonts w:cs="Times New Roman"/>
          <w:b/>
          <w:bCs/>
          <w:sz w:val="44"/>
          <w:szCs w:val="44"/>
        </w:rPr>
      </w:pPr>
    </w:p>
    <w:p w:rsidR="00AE4B73" w:rsidRDefault="00AE4B73" w:rsidP="00C37A38">
      <w:pPr>
        <w:jc w:val="center"/>
        <w:rPr>
          <w:rFonts w:cs="Times New Roman"/>
          <w:b/>
          <w:bCs/>
          <w:sz w:val="44"/>
          <w:szCs w:val="44"/>
        </w:rPr>
      </w:pPr>
    </w:p>
    <w:p w:rsidR="00AE4B73" w:rsidRDefault="00AE4B73" w:rsidP="00C37A38">
      <w:pPr>
        <w:jc w:val="center"/>
        <w:rPr>
          <w:rFonts w:cs="Times New Roman"/>
          <w:b/>
          <w:bCs/>
          <w:sz w:val="44"/>
          <w:szCs w:val="44"/>
        </w:rPr>
      </w:pPr>
    </w:p>
    <w:p w:rsidR="00AE4B73" w:rsidRPr="00A13560" w:rsidRDefault="00AE4B73" w:rsidP="00C37A38">
      <w:pPr>
        <w:jc w:val="center"/>
        <w:rPr>
          <w:rFonts w:ascii="仿宋_GB2312" w:eastAsia="仿宋_GB2312" w:cs="Times New Roman"/>
          <w:sz w:val="32"/>
          <w:szCs w:val="32"/>
        </w:rPr>
      </w:pPr>
      <w:r w:rsidRPr="00A13560">
        <w:rPr>
          <w:rFonts w:ascii="仿宋_GB2312" w:eastAsia="仿宋_GB2312" w:cs="仿宋_GB2312" w:hint="eastAsia"/>
          <w:sz w:val="32"/>
          <w:szCs w:val="32"/>
        </w:rPr>
        <w:t>通卫校</w:t>
      </w:r>
      <w:r>
        <w:rPr>
          <w:rFonts w:ascii="仿宋_GB2312" w:eastAsia="仿宋_GB2312" w:cs="仿宋_GB2312" w:hint="eastAsia"/>
          <w:sz w:val="32"/>
          <w:szCs w:val="32"/>
        </w:rPr>
        <w:t>党〔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AE4B73" w:rsidRPr="00C37A38" w:rsidRDefault="00AE4B73" w:rsidP="00C37A38">
      <w:pPr>
        <w:rPr>
          <w:rFonts w:ascii="方正小标宋简体" w:eastAsia="方正小标宋简体" w:cs="Times New Roman"/>
          <w:sz w:val="32"/>
          <w:szCs w:val="32"/>
        </w:rPr>
      </w:pPr>
    </w:p>
    <w:p w:rsidR="00AE4B73" w:rsidRPr="006064EA" w:rsidRDefault="00AE4B73" w:rsidP="00BB0331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6064EA">
        <w:rPr>
          <w:rFonts w:ascii="方正小标宋简体" w:eastAsia="方正小标宋简体" w:cs="方正小标宋简体" w:hint="eastAsia"/>
          <w:sz w:val="44"/>
          <w:szCs w:val="44"/>
        </w:rPr>
        <w:t>学校信访工作制度</w:t>
      </w:r>
    </w:p>
    <w:p w:rsidR="00AE4B73" w:rsidRPr="00C37A38" w:rsidRDefault="00AE4B73" w:rsidP="00BB0331">
      <w:pPr>
        <w:jc w:val="center"/>
        <w:rPr>
          <w:rFonts w:ascii="仿宋_GB2312" w:eastAsia="仿宋_GB2312" w:hAnsi="仿宋" w:cs="仿宋_GB2312"/>
          <w:sz w:val="32"/>
          <w:szCs w:val="32"/>
        </w:rPr>
      </w:pPr>
      <w:r w:rsidRPr="00C37A38">
        <w:rPr>
          <w:rFonts w:ascii="仿宋_GB2312" w:eastAsia="仿宋_GB2312" w:hAnsi="仿宋" w:cs="仿宋_GB2312"/>
          <w:sz w:val="32"/>
          <w:szCs w:val="32"/>
        </w:rPr>
        <w:t>(2018</w:t>
      </w:r>
      <w:r w:rsidRPr="00C37A38">
        <w:rPr>
          <w:rFonts w:ascii="仿宋_GB2312" w:eastAsia="仿宋_GB2312" w:hAnsi="仿宋" w:cs="仿宋_GB2312" w:hint="eastAsia"/>
          <w:sz w:val="32"/>
          <w:szCs w:val="32"/>
        </w:rPr>
        <w:t>年修订</w:t>
      </w:r>
      <w:r w:rsidRPr="00C37A38">
        <w:rPr>
          <w:rFonts w:ascii="仿宋_GB2312" w:eastAsia="仿宋_GB2312" w:hAnsi="仿宋" w:cs="仿宋_GB2312"/>
          <w:sz w:val="32"/>
          <w:szCs w:val="32"/>
        </w:rPr>
        <w:t>)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为认真贯彻落实国务院《信访条例》和《江苏省信访条例》，更好地维护人民群众和广大师生的合法权益，维护信访秩序，畅通信访渠道，根据国家、省信访工作有关法律、法规以及市规范办理阳光信访信息录入的要求，结合本校工作实际，特制定本制度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一、各处室、系部要高度重视做好人民群众与广大师生来信来访工作，认真处理群众来信，热情接待群众来访，倾听群众意见、建议和要求，接受群众监督，努力为群众与广大师生服务。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二、信访工作坚持属地管理、分级负责、谁主管、谁负责的原则；依法、及时、就地解决问题与疏导教育相结合的原则；预防与化解相结合的原则；公开、便民的原则。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三、学校信访工作由党办归口管理，代表学校处理与协调有关方面处理日常群众来信来访工作，对全校信访工作负有指导、督查、督办、协调职能。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四、信访事项由校党办统一登记、分类。属于具体业务工作或属业务处室、系部职责范围内处理的来信，转由相关处室、系部办理，其它来信由党办办理。属于我校办学点管辖范围的转送相应的办学点。对本校直接收到的署名信访信件均应回复来信人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五、信访工作实行领导责任制。在党委书记与校长的领导下，学校分管领导对学校信访工作直接负责，各处室、系部负责人对部门信访工作负全责。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六、处理人民来信和接待群众来访必须件件有登记，事事有结果。能够当场答复是否受理的，应当场书面答复；不能当场答复的，应当自收到来信事项之日起</w:t>
      </w:r>
      <w:r w:rsidRPr="00C37A38">
        <w:rPr>
          <w:rFonts w:ascii="仿宋_GB2312" w:eastAsia="仿宋_GB2312" w:hAnsi="仿宋" w:cs="仿宋_GB2312"/>
          <w:sz w:val="32"/>
          <w:szCs w:val="32"/>
        </w:rPr>
        <w:t>15</w:t>
      </w:r>
      <w:r w:rsidRPr="00C37A38">
        <w:rPr>
          <w:rFonts w:ascii="仿宋_GB2312" w:eastAsia="仿宋_GB2312" w:hAnsi="仿宋" w:cs="仿宋_GB2312" w:hint="eastAsia"/>
          <w:sz w:val="32"/>
          <w:szCs w:val="32"/>
        </w:rPr>
        <w:t>日内书面告知信访人。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七、学校立案自办或参加会办的信访案件，结案报告必须送党办立卷归档；上级机关交办本校并由处室、系部办理的信访案件，结案报告一律通过学校党办编号上报。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八、按照处室、系部职责范围应当办理或有权处理的来信来访，受理处室、系部应当直接办理；对于不属于或不应该由本处室、系部办理的来信来访，应当及时告知信访人并转送有关部门处理；对于不予受理的信访事项，应当向信访人告知不予受理的理由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九、处理人民来信来访必须严格执行有关法律法规政策和规定，实事求是，秉公办事，不得推诿、拖延，不得上交矛盾，不得随意表态。凡在处理来信来访中不履行职责，徇私舞弊，造成工作损失或不良影响的，要追究直接责任人的责任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十、对重要信访事项处理不及时，未采取有效措施化解矛盾，导致矛盾激化，引发严重后果或群体性事件的，要追究当事人和部门负责人的责任。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十一、严格执行保密制度和工作纪律。处理人民来信来访时，处理人与信访事项或者信访人有直接利害关系的，应当主动回避。不得打击报复信访人，不得将检举、揭发、控告信件和材料直接转交或透露给被检举、揭发、控告的个人或单位。</w:t>
      </w:r>
    </w:p>
    <w:p w:rsidR="00AE4B73" w:rsidRPr="00C37A38" w:rsidRDefault="00AE4B73" w:rsidP="00623F2B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 w:hint="eastAsia"/>
          <w:sz w:val="32"/>
          <w:szCs w:val="32"/>
        </w:rPr>
        <w:t>十二、建立健全信访工作的总结</w:t>
      </w:r>
      <w:r w:rsidRPr="00C37A38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C37A38">
        <w:rPr>
          <w:rFonts w:ascii="仿宋_GB2312" w:eastAsia="仿宋_GB2312" w:hAnsi="仿宋" w:cs="仿宋_GB2312" w:hint="eastAsia"/>
          <w:sz w:val="32"/>
          <w:szCs w:val="32"/>
        </w:rPr>
        <w:t>、统计、归档制度。做好每年的来信来访记录、处理情况、信访月报表、年报表、所发文件等归档工作，并按保密要求管理。统计资料报送要及时、准确、完整提供相关资料，不得迟报、拒报。</w:t>
      </w:r>
    </w:p>
    <w:p w:rsidR="00AE4B73" w:rsidRPr="00C37A38" w:rsidRDefault="00AE4B73">
      <w:pPr>
        <w:rPr>
          <w:rFonts w:ascii="仿宋_GB2312" w:eastAsia="仿宋_GB2312" w:hAnsi="仿宋" w:cs="Times New Roman"/>
          <w:sz w:val="32"/>
          <w:szCs w:val="32"/>
        </w:rPr>
      </w:pPr>
    </w:p>
    <w:p w:rsidR="00AE4B73" w:rsidRDefault="00AE4B73" w:rsidP="00623F2B">
      <w:pPr>
        <w:spacing w:line="560" w:lineRule="exact"/>
        <w:ind w:firstLineChars="550" w:firstLine="31680"/>
        <w:rPr>
          <w:rFonts w:ascii="仿宋_GB2312" w:eastAsia="仿宋_GB2312" w:cs="Times New Roman"/>
          <w:sz w:val="32"/>
          <w:szCs w:val="32"/>
        </w:rPr>
      </w:pPr>
      <w:bookmarkStart w:id="0" w:name="_GoBack"/>
      <w:bookmarkEnd w:id="0"/>
      <w:r w:rsidRPr="00AF3EF0">
        <w:rPr>
          <w:rFonts w:ascii="仿宋_GB2312" w:eastAsia="仿宋_GB2312" w:cs="仿宋_GB2312" w:hint="eastAsia"/>
          <w:sz w:val="32"/>
          <w:szCs w:val="32"/>
        </w:rPr>
        <w:t>中共江苏省南通卫生高等职业技术学校委员会</w:t>
      </w:r>
    </w:p>
    <w:p w:rsidR="00AE4B73" w:rsidRPr="00C37A38" w:rsidRDefault="00AE4B73" w:rsidP="008B4A56">
      <w:pPr>
        <w:ind w:firstLineChars="1350" w:firstLine="31680"/>
        <w:rPr>
          <w:rFonts w:ascii="仿宋_GB2312" w:eastAsia="仿宋_GB2312" w:hAnsi="仿宋" w:cs="Times New Roman"/>
          <w:sz w:val="32"/>
          <w:szCs w:val="32"/>
        </w:rPr>
      </w:pPr>
      <w:r w:rsidRPr="00C37A38">
        <w:rPr>
          <w:rFonts w:ascii="仿宋_GB2312" w:eastAsia="仿宋_GB2312" w:hAnsi="仿宋" w:cs="仿宋_GB2312"/>
          <w:sz w:val="32"/>
          <w:szCs w:val="32"/>
        </w:rPr>
        <w:t>2018</w:t>
      </w:r>
      <w:r w:rsidRPr="00C37A38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C37A38">
        <w:rPr>
          <w:rFonts w:ascii="仿宋_GB2312" w:eastAsia="仿宋_GB2312" w:hAnsi="仿宋" w:cs="仿宋_GB2312"/>
          <w:sz w:val="32"/>
          <w:szCs w:val="32"/>
        </w:rPr>
        <w:t>1</w:t>
      </w:r>
      <w:r w:rsidRPr="00C37A38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C37A38">
        <w:rPr>
          <w:rFonts w:ascii="仿宋_GB2312" w:eastAsia="仿宋_GB2312" w:hAnsi="仿宋" w:cs="仿宋_GB2312"/>
          <w:sz w:val="32"/>
          <w:szCs w:val="32"/>
        </w:rPr>
        <w:t>15</w:t>
      </w:r>
      <w:r w:rsidRPr="00C37A38">
        <w:rPr>
          <w:rFonts w:ascii="仿宋_GB2312" w:eastAsia="仿宋_GB2312" w:hAnsi="仿宋" w:cs="仿宋_GB2312" w:hint="eastAsia"/>
          <w:sz w:val="32"/>
          <w:szCs w:val="32"/>
        </w:rPr>
        <w:t>日</w:t>
      </w:r>
    </w:p>
    <w:sectPr w:rsidR="00AE4B73" w:rsidRPr="00C37A38" w:rsidSect="00623F2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73" w:rsidRDefault="00AE4B73" w:rsidP="00BB03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4B73" w:rsidRDefault="00AE4B73" w:rsidP="00BB03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73" w:rsidRPr="00623F2B" w:rsidRDefault="00AE4B73" w:rsidP="00B30456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623F2B">
      <w:rPr>
        <w:rStyle w:val="PageNumber"/>
        <w:rFonts w:ascii="宋体" w:hAnsi="宋体" w:cs="宋体"/>
        <w:sz w:val="28"/>
        <w:szCs w:val="28"/>
      </w:rPr>
      <w:fldChar w:fldCharType="begin"/>
    </w:r>
    <w:r w:rsidRPr="00623F2B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623F2B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- 2 -</w:t>
    </w:r>
    <w:r w:rsidRPr="00623F2B">
      <w:rPr>
        <w:rStyle w:val="PageNumber"/>
        <w:rFonts w:ascii="宋体" w:hAnsi="宋体" w:cs="宋体"/>
        <w:sz w:val="28"/>
        <w:szCs w:val="28"/>
      </w:rPr>
      <w:fldChar w:fldCharType="end"/>
    </w:r>
  </w:p>
  <w:p w:rsidR="00AE4B73" w:rsidRDefault="00AE4B73" w:rsidP="00623F2B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73" w:rsidRDefault="00AE4B73" w:rsidP="00BB03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4B73" w:rsidRDefault="00AE4B73" w:rsidP="00BB03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D07"/>
    <w:rsid w:val="00010058"/>
    <w:rsid w:val="00011D4D"/>
    <w:rsid w:val="000147EA"/>
    <w:rsid w:val="00014986"/>
    <w:rsid w:val="00014EFD"/>
    <w:rsid w:val="000228D3"/>
    <w:rsid w:val="00025E88"/>
    <w:rsid w:val="0002754A"/>
    <w:rsid w:val="00032604"/>
    <w:rsid w:val="000400EE"/>
    <w:rsid w:val="00040450"/>
    <w:rsid w:val="0004192F"/>
    <w:rsid w:val="000468C5"/>
    <w:rsid w:val="000477D8"/>
    <w:rsid w:val="0006282B"/>
    <w:rsid w:val="00065E87"/>
    <w:rsid w:val="00067D69"/>
    <w:rsid w:val="00067E8E"/>
    <w:rsid w:val="00072B43"/>
    <w:rsid w:val="000730EF"/>
    <w:rsid w:val="00073ADD"/>
    <w:rsid w:val="00073E6B"/>
    <w:rsid w:val="000774FB"/>
    <w:rsid w:val="00081916"/>
    <w:rsid w:val="00082A87"/>
    <w:rsid w:val="00082DAD"/>
    <w:rsid w:val="000851CE"/>
    <w:rsid w:val="00085FA3"/>
    <w:rsid w:val="0008666C"/>
    <w:rsid w:val="000932A0"/>
    <w:rsid w:val="0009355D"/>
    <w:rsid w:val="000A12AD"/>
    <w:rsid w:val="000B3B0A"/>
    <w:rsid w:val="000B3FB9"/>
    <w:rsid w:val="000B46B2"/>
    <w:rsid w:val="000C1EBD"/>
    <w:rsid w:val="000C4F42"/>
    <w:rsid w:val="000D7955"/>
    <w:rsid w:val="000D7962"/>
    <w:rsid w:val="000E54F2"/>
    <w:rsid w:val="000E7C74"/>
    <w:rsid w:val="000F59EB"/>
    <w:rsid w:val="00103138"/>
    <w:rsid w:val="00103DF1"/>
    <w:rsid w:val="0010586D"/>
    <w:rsid w:val="001115DB"/>
    <w:rsid w:val="001136BD"/>
    <w:rsid w:val="00117F31"/>
    <w:rsid w:val="0012119B"/>
    <w:rsid w:val="00123B17"/>
    <w:rsid w:val="00126CBA"/>
    <w:rsid w:val="00136190"/>
    <w:rsid w:val="0013724F"/>
    <w:rsid w:val="0013767E"/>
    <w:rsid w:val="001419A8"/>
    <w:rsid w:val="001440D2"/>
    <w:rsid w:val="0014513A"/>
    <w:rsid w:val="00147276"/>
    <w:rsid w:val="00151302"/>
    <w:rsid w:val="00152B41"/>
    <w:rsid w:val="001548CC"/>
    <w:rsid w:val="00160297"/>
    <w:rsid w:val="00162F85"/>
    <w:rsid w:val="00166479"/>
    <w:rsid w:val="00172D60"/>
    <w:rsid w:val="001744D0"/>
    <w:rsid w:val="00177C54"/>
    <w:rsid w:val="00180974"/>
    <w:rsid w:val="00180F32"/>
    <w:rsid w:val="00184E6F"/>
    <w:rsid w:val="00191886"/>
    <w:rsid w:val="00196A3B"/>
    <w:rsid w:val="001A3490"/>
    <w:rsid w:val="001A7E85"/>
    <w:rsid w:val="001B0AA5"/>
    <w:rsid w:val="001B2580"/>
    <w:rsid w:val="001B2D6B"/>
    <w:rsid w:val="001B363C"/>
    <w:rsid w:val="001B3697"/>
    <w:rsid w:val="001B64BF"/>
    <w:rsid w:val="001B728D"/>
    <w:rsid w:val="001B77CD"/>
    <w:rsid w:val="001C604F"/>
    <w:rsid w:val="001C6188"/>
    <w:rsid w:val="001C6DF5"/>
    <w:rsid w:val="001C7BC0"/>
    <w:rsid w:val="001D4453"/>
    <w:rsid w:val="001D53D8"/>
    <w:rsid w:val="001D5FDD"/>
    <w:rsid w:val="001E38F0"/>
    <w:rsid w:val="001E4488"/>
    <w:rsid w:val="001E4528"/>
    <w:rsid w:val="001F3418"/>
    <w:rsid w:val="001F46F5"/>
    <w:rsid w:val="001F7112"/>
    <w:rsid w:val="00200B7B"/>
    <w:rsid w:val="00200D40"/>
    <w:rsid w:val="00201CBB"/>
    <w:rsid w:val="002047E6"/>
    <w:rsid w:val="00206500"/>
    <w:rsid w:val="00211235"/>
    <w:rsid w:val="002114F7"/>
    <w:rsid w:val="00213701"/>
    <w:rsid w:val="00222DF4"/>
    <w:rsid w:val="002319B7"/>
    <w:rsid w:val="00231CFC"/>
    <w:rsid w:val="0023492F"/>
    <w:rsid w:val="00234CF8"/>
    <w:rsid w:val="002362C7"/>
    <w:rsid w:val="0024619E"/>
    <w:rsid w:val="002464DA"/>
    <w:rsid w:val="00246A41"/>
    <w:rsid w:val="002511DF"/>
    <w:rsid w:val="00252D88"/>
    <w:rsid w:val="00253457"/>
    <w:rsid w:val="00255E71"/>
    <w:rsid w:val="002645EF"/>
    <w:rsid w:val="00266FA8"/>
    <w:rsid w:val="00267191"/>
    <w:rsid w:val="0026767A"/>
    <w:rsid w:val="0027098B"/>
    <w:rsid w:val="00270BE6"/>
    <w:rsid w:val="00275240"/>
    <w:rsid w:val="002759E5"/>
    <w:rsid w:val="00277BAF"/>
    <w:rsid w:val="00283FA7"/>
    <w:rsid w:val="00284191"/>
    <w:rsid w:val="00284210"/>
    <w:rsid w:val="00286932"/>
    <w:rsid w:val="00295A71"/>
    <w:rsid w:val="00295A74"/>
    <w:rsid w:val="00296EA2"/>
    <w:rsid w:val="002A040E"/>
    <w:rsid w:val="002A4112"/>
    <w:rsid w:val="002A7E18"/>
    <w:rsid w:val="002B06A4"/>
    <w:rsid w:val="002B3BFE"/>
    <w:rsid w:val="002C5566"/>
    <w:rsid w:val="002D46E3"/>
    <w:rsid w:val="002D59CF"/>
    <w:rsid w:val="002E195E"/>
    <w:rsid w:val="002E2F57"/>
    <w:rsid w:val="002E773C"/>
    <w:rsid w:val="002F123B"/>
    <w:rsid w:val="002F292E"/>
    <w:rsid w:val="002F40FF"/>
    <w:rsid w:val="002F74D4"/>
    <w:rsid w:val="0030107D"/>
    <w:rsid w:val="00303255"/>
    <w:rsid w:val="0031238B"/>
    <w:rsid w:val="00314105"/>
    <w:rsid w:val="003143D6"/>
    <w:rsid w:val="003179E2"/>
    <w:rsid w:val="0032544F"/>
    <w:rsid w:val="00326C30"/>
    <w:rsid w:val="00331BC0"/>
    <w:rsid w:val="00334518"/>
    <w:rsid w:val="003352A5"/>
    <w:rsid w:val="00335EFC"/>
    <w:rsid w:val="003374EE"/>
    <w:rsid w:val="00337E02"/>
    <w:rsid w:val="00340A30"/>
    <w:rsid w:val="00340D01"/>
    <w:rsid w:val="00341700"/>
    <w:rsid w:val="00341C2D"/>
    <w:rsid w:val="003444E9"/>
    <w:rsid w:val="00347E15"/>
    <w:rsid w:val="003509EE"/>
    <w:rsid w:val="003527A4"/>
    <w:rsid w:val="00352D74"/>
    <w:rsid w:val="003534C2"/>
    <w:rsid w:val="0035499F"/>
    <w:rsid w:val="00354F7B"/>
    <w:rsid w:val="003557A7"/>
    <w:rsid w:val="0035765A"/>
    <w:rsid w:val="003629EB"/>
    <w:rsid w:val="00362DA6"/>
    <w:rsid w:val="00370EFE"/>
    <w:rsid w:val="0037299C"/>
    <w:rsid w:val="0037450F"/>
    <w:rsid w:val="00374873"/>
    <w:rsid w:val="00376F82"/>
    <w:rsid w:val="003808E3"/>
    <w:rsid w:val="00384068"/>
    <w:rsid w:val="003851E5"/>
    <w:rsid w:val="003900E3"/>
    <w:rsid w:val="00390EDF"/>
    <w:rsid w:val="00393789"/>
    <w:rsid w:val="0039667C"/>
    <w:rsid w:val="003A0001"/>
    <w:rsid w:val="003A132F"/>
    <w:rsid w:val="003A3BA1"/>
    <w:rsid w:val="003B04FC"/>
    <w:rsid w:val="003B4199"/>
    <w:rsid w:val="003B587E"/>
    <w:rsid w:val="003B7CB9"/>
    <w:rsid w:val="003C18A4"/>
    <w:rsid w:val="003C2315"/>
    <w:rsid w:val="003C2C2C"/>
    <w:rsid w:val="003C3953"/>
    <w:rsid w:val="003C44D1"/>
    <w:rsid w:val="003D6AD7"/>
    <w:rsid w:val="003D7459"/>
    <w:rsid w:val="003D7743"/>
    <w:rsid w:val="003E794C"/>
    <w:rsid w:val="003E7EA9"/>
    <w:rsid w:val="003F48AC"/>
    <w:rsid w:val="003F7162"/>
    <w:rsid w:val="00405BC9"/>
    <w:rsid w:val="00405C1E"/>
    <w:rsid w:val="00406EA2"/>
    <w:rsid w:val="00411230"/>
    <w:rsid w:val="004154A5"/>
    <w:rsid w:val="00417E0A"/>
    <w:rsid w:val="0042108A"/>
    <w:rsid w:val="00421814"/>
    <w:rsid w:val="00421A56"/>
    <w:rsid w:val="004244B4"/>
    <w:rsid w:val="004316A4"/>
    <w:rsid w:val="00434D7E"/>
    <w:rsid w:val="00435CCC"/>
    <w:rsid w:val="0044249D"/>
    <w:rsid w:val="004425D1"/>
    <w:rsid w:val="00446FB6"/>
    <w:rsid w:val="004539B0"/>
    <w:rsid w:val="00455D3E"/>
    <w:rsid w:val="00461978"/>
    <w:rsid w:val="00462790"/>
    <w:rsid w:val="004630B6"/>
    <w:rsid w:val="00474D33"/>
    <w:rsid w:val="00474F08"/>
    <w:rsid w:val="004756EC"/>
    <w:rsid w:val="00475CE6"/>
    <w:rsid w:val="00476E9E"/>
    <w:rsid w:val="00483087"/>
    <w:rsid w:val="00483BF4"/>
    <w:rsid w:val="00484858"/>
    <w:rsid w:val="00485E21"/>
    <w:rsid w:val="00492327"/>
    <w:rsid w:val="00492D8E"/>
    <w:rsid w:val="00493D2F"/>
    <w:rsid w:val="004A7455"/>
    <w:rsid w:val="004B377C"/>
    <w:rsid w:val="004B662A"/>
    <w:rsid w:val="004C34E0"/>
    <w:rsid w:val="004C43CD"/>
    <w:rsid w:val="004C4D59"/>
    <w:rsid w:val="004D0DCC"/>
    <w:rsid w:val="004D7423"/>
    <w:rsid w:val="004E2F9E"/>
    <w:rsid w:val="004E4BE2"/>
    <w:rsid w:val="004E4D9B"/>
    <w:rsid w:val="004E7009"/>
    <w:rsid w:val="004F0AC1"/>
    <w:rsid w:val="004F127F"/>
    <w:rsid w:val="004F330C"/>
    <w:rsid w:val="004F5253"/>
    <w:rsid w:val="00505112"/>
    <w:rsid w:val="0050514E"/>
    <w:rsid w:val="00505F33"/>
    <w:rsid w:val="00506694"/>
    <w:rsid w:val="00507A0F"/>
    <w:rsid w:val="0051116E"/>
    <w:rsid w:val="00516986"/>
    <w:rsid w:val="00517FF3"/>
    <w:rsid w:val="00520CA8"/>
    <w:rsid w:val="00526F72"/>
    <w:rsid w:val="00531B42"/>
    <w:rsid w:val="00541D9C"/>
    <w:rsid w:val="005423D8"/>
    <w:rsid w:val="00543B77"/>
    <w:rsid w:val="00543CFA"/>
    <w:rsid w:val="00545A17"/>
    <w:rsid w:val="00546566"/>
    <w:rsid w:val="00554762"/>
    <w:rsid w:val="00554902"/>
    <w:rsid w:val="00555466"/>
    <w:rsid w:val="00556382"/>
    <w:rsid w:val="005572AB"/>
    <w:rsid w:val="005578BC"/>
    <w:rsid w:val="00557E7F"/>
    <w:rsid w:val="0056022D"/>
    <w:rsid w:val="00560C52"/>
    <w:rsid w:val="0056295C"/>
    <w:rsid w:val="005637B2"/>
    <w:rsid w:val="005667FE"/>
    <w:rsid w:val="00570A9F"/>
    <w:rsid w:val="00573D54"/>
    <w:rsid w:val="005759FB"/>
    <w:rsid w:val="00575C04"/>
    <w:rsid w:val="00576387"/>
    <w:rsid w:val="00577112"/>
    <w:rsid w:val="00577A72"/>
    <w:rsid w:val="00577D73"/>
    <w:rsid w:val="00577F88"/>
    <w:rsid w:val="005832C4"/>
    <w:rsid w:val="00586CE6"/>
    <w:rsid w:val="00587085"/>
    <w:rsid w:val="005912EE"/>
    <w:rsid w:val="00592818"/>
    <w:rsid w:val="0059490D"/>
    <w:rsid w:val="005962F9"/>
    <w:rsid w:val="0059724A"/>
    <w:rsid w:val="0059746A"/>
    <w:rsid w:val="005A2F03"/>
    <w:rsid w:val="005B02CB"/>
    <w:rsid w:val="005B072B"/>
    <w:rsid w:val="005B588E"/>
    <w:rsid w:val="005B6C45"/>
    <w:rsid w:val="005B704C"/>
    <w:rsid w:val="005C3C75"/>
    <w:rsid w:val="005C5AD2"/>
    <w:rsid w:val="005D1ADB"/>
    <w:rsid w:val="005D1C2B"/>
    <w:rsid w:val="005D5F26"/>
    <w:rsid w:val="005D6262"/>
    <w:rsid w:val="005D6DDB"/>
    <w:rsid w:val="005D7B46"/>
    <w:rsid w:val="005E3C36"/>
    <w:rsid w:val="005E57CD"/>
    <w:rsid w:val="005E7E69"/>
    <w:rsid w:val="005F01F1"/>
    <w:rsid w:val="005F37F8"/>
    <w:rsid w:val="005F3BC9"/>
    <w:rsid w:val="005F597D"/>
    <w:rsid w:val="005F6C3A"/>
    <w:rsid w:val="006051DC"/>
    <w:rsid w:val="006064EA"/>
    <w:rsid w:val="00606EFF"/>
    <w:rsid w:val="00612CF2"/>
    <w:rsid w:val="00613CB7"/>
    <w:rsid w:val="00615B31"/>
    <w:rsid w:val="006207C3"/>
    <w:rsid w:val="006215B1"/>
    <w:rsid w:val="00621FAE"/>
    <w:rsid w:val="006237B4"/>
    <w:rsid w:val="00623F2B"/>
    <w:rsid w:val="00624A0B"/>
    <w:rsid w:val="00625C91"/>
    <w:rsid w:val="00631440"/>
    <w:rsid w:val="006322BE"/>
    <w:rsid w:val="00632A72"/>
    <w:rsid w:val="006345B0"/>
    <w:rsid w:val="006406A5"/>
    <w:rsid w:val="00640FA3"/>
    <w:rsid w:val="00641DB4"/>
    <w:rsid w:val="006422F0"/>
    <w:rsid w:val="0064664C"/>
    <w:rsid w:val="0064698D"/>
    <w:rsid w:val="00647EFD"/>
    <w:rsid w:val="00650CB8"/>
    <w:rsid w:val="00651F26"/>
    <w:rsid w:val="00654F73"/>
    <w:rsid w:val="00655864"/>
    <w:rsid w:val="006637F9"/>
    <w:rsid w:val="00664798"/>
    <w:rsid w:val="00665D2C"/>
    <w:rsid w:val="00667A55"/>
    <w:rsid w:val="00671F2A"/>
    <w:rsid w:val="00671F4D"/>
    <w:rsid w:val="00673378"/>
    <w:rsid w:val="00675623"/>
    <w:rsid w:val="00680A91"/>
    <w:rsid w:val="00681A0C"/>
    <w:rsid w:val="00682C0F"/>
    <w:rsid w:val="00692C1F"/>
    <w:rsid w:val="006960AB"/>
    <w:rsid w:val="006B1825"/>
    <w:rsid w:val="006B2561"/>
    <w:rsid w:val="006B3344"/>
    <w:rsid w:val="006B785D"/>
    <w:rsid w:val="006C1AD5"/>
    <w:rsid w:val="006C49C4"/>
    <w:rsid w:val="006C54B4"/>
    <w:rsid w:val="006D61F2"/>
    <w:rsid w:val="006D674F"/>
    <w:rsid w:val="006E0430"/>
    <w:rsid w:val="006E25FA"/>
    <w:rsid w:val="006E36F6"/>
    <w:rsid w:val="006E3AED"/>
    <w:rsid w:val="006E6140"/>
    <w:rsid w:val="006E734E"/>
    <w:rsid w:val="006F14F1"/>
    <w:rsid w:val="006F60FA"/>
    <w:rsid w:val="0070168D"/>
    <w:rsid w:val="007033FE"/>
    <w:rsid w:val="00704F95"/>
    <w:rsid w:val="007059E8"/>
    <w:rsid w:val="00710B8A"/>
    <w:rsid w:val="00711C6D"/>
    <w:rsid w:val="007150E8"/>
    <w:rsid w:val="00716149"/>
    <w:rsid w:val="00720CE4"/>
    <w:rsid w:val="00724ADC"/>
    <w:rsid w:val="007256E8"/>
    <w:rsid w:val="0072689B"/>
    <w:rsid w:val="0073192D"/>
    <w:rsid w:val="007321CD"/>
    <w:rsid w:val="00737A19"/>
    <w:rsid w:val="00741106"/>
    <w:rsid w:val="007437F5"/>
    <w:rsid w:val="007446D0"/>
    <w:rsid w:val="00745B47"/>
    <w:rsid w:val="0075278F"/>
    <w:rsid w:val="00755058"/>
    <w:rsid w:val="00760C6C"/>
    <w:rsid w:val="00761691"/>
    <w:rsid w:val="00761C7D"/>
    <w:rsid w:val="0076216A"/>
    <w:rsid w:val="00762FFC"/>
    <w:rsid w:val="00763275"/>
    <w:rsid w:val="007663CB"/>
    <w:rsid w:val="00766483"/>
    <w:rsid w:val="00773517"/>
    <w:rsid w:val="0077456F"/>
    <w:rsid w:val="00780189"/>
    <w:rsid w:val="00781888"/>
    <w:rsid w:val="00786452"/>
    <w:rsid w:val="0078713D"/>
    <w:rsid w:val="00787478"/>
    <w:rsid w:val="007908B0"/>
    <w:rsid w:val="007909C0"/>
    <w:rsid w:val="007A22D3"/>
    <w:rsid w:val="007A31A6"/>
    <w:rsid w:val="007B32C0"/>
    <w:rsid w:val="007B5465"/>
    <w:rsid w:val="007C19B8"/>
    <w:rsid w:val="007C219C"/>
    <w:rsid w:val="007C247B"/>
    <w:rsid w:val="007C343D"/>
    <w:rsid w:val="007C4153"/>
    <w:rsid w:val="007D0D83"/>
    <w:rsid w:val="007D18AA"/>
    <w:rsid w:val="007D4526"/>
    <w:rsid w:val="007D595F"/>
    <w:rsid w:val="007D5ED3"/>
    <w:rsid w:val="007D5F43"/>
    <w:rsid w:val="007E2F68"/>
    <w:rsid w:val="007E32F6"/>
    <w:rsid w:val="007E5532"/>
    <w:rsid w:val="007E5F92"/>
    <w:rsid w:val="007F2B0C"/>
    <w:rsid w:val="007F30B3"/>
    <w:rsid w:val="007F3CEB"/>
    <w:rsid w:val="007F3D7B"/>
    <w:rsid w:val="007F50DC"/>
    <w:rsid w:val="007F5D2C"/>
    <w:rsid w:val="008028B1"/>
    <w:rsid w:val="00803661"/>
    <w:rsid w:val="00803838"/>
    <w:rsid w:val="00805D7D"/>
    <w:rsid w:val="00806650"/>
    <w:rsid w:val="00807BA2"/>
    <w:rsid w:val="008116C8"/>
    <w:rsid w:val="0081282C"/>
    <w:rsid w:val="00812E73"/>
    <w:rsid w:val="00812FB2"/>
    <w:rsid w:val="00814056"/>
    <w:rsid w:val="00821FA8"/>
    <w:rsid w:val="0082312F"/>
    <w:rsid w:val="00826D95"/>
    <w:rsid w:val="008320F9"/>
    <w:rsid w:val="008375B3"/>
    <w:rsid w:val="008377AB"/>
    <w:rsid w:val="00842E2C"/>
    <w:rsid w:val="008447BF"/>
    <w:rsid w:val="00846888"/>
    <w:rsid w:val="008507D6"/>
    <w:rsid w:val="00850BEE"/>
    <w:rsid w:val="008511C7"/>
    <w:rsid w:val="00854FFA"/>
    <w:rsid w:val="00856EEF"/>
    <w:rsid w:val="0086227E"/>
    <w:rsid w:val="008629A7"/>
    <w:rsid w:val="008640E2"/>
    <w:rsid w:val="00864112"/>
    <w:rsid w:val="00866051"/>
    <w:rsid w:val="00867B5D"/>
    <w:rsid w:val="00870A32"/>
    <w:rsid w:val="00871FAA"/>
    <w:rsid w:val="0087256E"/>
    <w:rsid w:val="00872FED"/>
    <w:rsid w:val="008743BE"/>
    <w:rsid w:val="0087545B"/>
    <w:rsid w:val="00877731"/>
    <w:rsid w:val="0088058B"/>
    <w:rsid w:val="00881AA4"/>
    <w:rsid w:val="00886D06"/>
    <w:rsid w:val="00887C3E"/>
    <w:rsid w:val="00890942"/>
    <w:rsid w:val="00890EBB"/>
    <w:rsid w:val="00891586"/>
    <w:rsid w:val="00894C75"/>
    <w:rsid w:val="00895665"/>
    <w:rsid w:val="008966BC"/>
    <w:rsid w:val="008972AD"/>
    <w:rsid w:val="008A7592"/>
    <w:rsid w:val="008B26E9"/>
    <w:rsid w:val="008B2D3E"/>
    <w:rsid w:val="008B3964"/>
    <w:rsid w:val="008B4A56"/>
    <w:rsid w:val="008B5140"/>
    <w:rsid w:val="008C2347"/>
    <w:rsid w:val="008C386A"/>
    <w:rsid w:val="008C5488"/>
    <w:rsid w:val="008C5E93"/>
    <w:rsid w:val="008D3638"/>
    <w:rsid w:val="008D5B7B"/>
    <w:rsid w:val="008E1E5B"/>
    <w:rsid w:val="008E1F1C"/>
    <w:rsid w:val="008E23DE"/>
    <w:rsid w:val="008E3D16"/>
    <w:rsid w:val="008E65DD"/>
    <w:rsid w:val="008E6CB1"/>
    <w:rsid w:val="008F5CE1"/>
    <w:rsid w:val="009000A8"/>
    <w:rsid w:val="00906476"/>
    <w:rsid w:val="00907675"/>
    <w:rsid w:val="00913D04"/>
    <w:rsid w:val="00914C6C"/>
    <w:rsid w:val="009215D4"/>
    <w:rsid w:val="009217EB"/>
    <w:rsid w:val="00923A36"/>
    <w:rsid w:val="00927549"/>
    <w:rsid w:val="009302E1"/>
    <w:rsid w:val="00930BDD"/>
    <w:rsid w:val="009345D9"/>
    <w:rsid w:val="00935AC9"/>
    <w:rsid w:val="00937822"/>
    <w:rsid w:val="00937D1B"/>
    <w:rsid w:val="00944730"/>
    <w:rsid w:val="00951CA1"/>
    <w:rsid w:val="00954DA9"/>
    <w:rsid w:val="00956205"/>
    <w:rsid w:val="009602A2"/>
    <w:rsid w:val="009636BB"/>
    <w:rsid w:val="009640DB"/>
    <w:rsid w:val="009720CD"/>
    <w:rsid w:val="00972CE0"/>
    <w:rsid w:val="00977430"/>
    <w:rsid w:val="00977CC8"/>
    <w:rsid w:val="00977F13"/>
    <w:rsid w:val="0098032A"/>
    <w:rsid w:val="00981744"/>
    <w:rsid w:val="00983AE6"/>
    <w:rsid w:val="0098408E"/>
    <w:rsid w:val="00991246"/>
    <w:rsid w:val="00991FC2"/>
    <w:rsid w:val="009920D9"/>
    <w:rsid w:val="00992B7B"/>
    <w:rsid w:val="00995336"/>
    <w:rsid w:val="00996F2B"/>
    <w:rsid w:val="00997A9F"/>
    <w:rsid w:val="009A19AF"/>
    <w:rsid w:val="009A1C4B"/>
    <w:rsid w:val="009A2B34"/>
    <w:rsid w:val="009A2BD0"/>
    <w:rsid w:val="009A3CD3"/>
    <w:rsid w:val="009A5BCF"/>
    <w:rsid w:val="009A6215"/>
    <w:rsid w:val="009A79EC"/>
    <w:rsid w:val="009B092D"/>
    <w:rsid w:val="009B3313"/>
    <w:rsid w:val="009B417B"/>
    <w:rsid w:val="009B558E"/>
    <w:rsid w:val="009B619A"/>
    <w:rsid w:val="009C4F6A"/>
    <w:rsid w:val="009D0D96"/>
    <w:rsid w:val="009D243B"/>
    <w:rsid w:val="009D252A"/>
    <w:rsid w:val="009D4222"/>
    <w:rsid w:val="009E63FC"/>
    <w:rsid w:val="009F0FAE"/>
    <w:rsid w:val="009F5453"/>
    <w:rsid w:val="00A0073E"/>
    <w:rsid w:val="00A01161"/>
    <w:rsid w:val="00A0176E"/>
    <w:rsid w:val="00A037BD"/>
    <w:rsid w:val="00A06CCD"/>
    <w:rsid w:val="00A11A6B"/>
    <w:rsid w:val="00A130A8"/>
    <w:rsid w:val="00A13560"/>
    <w:rsid w:val="00A1717F"/>
    <w:rsid w:val="00A17FCE"/>
    <w:rsid w:val="00A27EBA"/>
    <w:rsid w:val="00A32E9B"/>
    <w:rsid w:val="00A34B62"/>
    <w:rsid w:val="00A403B2"/>
    <w:rsid w:val="00A40850"/>
    <w:rsid w:val="00A40DC4"/>
    <w:rsid w:val="00A41BAD"/>
    <w:rsid w:val="00A440A2"/>
    <w:rsid w:val="00A448A7"/>
    <w:rsid w:val="00A46224"/>
    <w:rsid w:val="00A46F25"/>
    <w:rsid w:val="00A51EF3"/>
    <w:rsid w:val="00A563BB"/>
    <w:rsid w:val="00A56958"/>
    <w:rsid w:val="00A57BF6"/>
    <w:rsid w:val="00A6523C"/>
    <w:rsid w:val="00A670B0"/>
    <w:rsid w:val="00A70563"/>
    <w:rsid w:val="00A724CA"/>
    <w:rsid w:val="00A73827"/>
    <w:rsid w:val="00A77D46"/>
    <w:rsid w:val="00A83269"/>
    <w:rsid w:val="00A8355F"/>
    <w:rsid w:val="00A846EE"/>
    <w:rsid w:val="00A86A2F"/>
    <w:rsid w:val="00A87E15"/>
    <w:rsid w:val="00A90A41"/>
    <w:rsid w:val="00A9353B"/>
    <w:rsid w:val="00A97D87"/>
    <w:rsid w:val="00AA6AE2"/>
    <w:rsid w:val="00AA7CCC"/>
    <w:rsid w:val="00AB0F80"/>
    <w:rsid w:val="00AB3A0E"/>
    <w:rsid w:val="00AB77D6"/>
    <w:rsid w:val="00AC21E3"/>
    <w:rsid w:val="00AC2DFB"/>
    <w:rsid w:val="00AC7014"/>
    <w:rsid w:val="00AD3327"/>
    <w:rsid w:val="00AD462E"/>
    <w:rsid w:val="00AD5C20"/>
    <w:rsid w:val="00AE06E4"/>
    <w:rsid w:val="00AE3467"/>
    <w:rsid w:val="00AE4B73"/>
    <w:rsid w:val="00AE4E85"/>
    <w:rsid w:val="00AE6DB8"/>
    <w:rsid w:val="00AF316A"/>
    <w:rsid w:val="00AF3EF0"/>
    <w:rsid w:val="00B05242"/>
    <w:rsid w:val="00B061EE"/>
    <w:rsid w:val="00B1327B"/>
    <w:rsid w:val="00B1566F"/>
    <w:rsid w:val="00B2291D"/>
    <w:rsid w:val="00B30456"/>
    <w:rsid w:val="00B31A41"/>
    <w:rsid w:val="00B37251"/>
    <w:rsid w:val="00B43932"/>
    <w:rsid w:val="00B45C74"/>
    <w:rsid w:val="00B47C40"/>
    <w:rsid w:val="00B50A34"/>
    <w:rsid w:val="00B537E4"/>
    <w:rsid w:val="00B53EA4"/>
    <w:rsid w:val="00B5636F"/>
    <w:rsid w:val="00B62213"/>
    <w:rsid w:val="00B67312"/>
    <w:rsid w:val="00B71460"/>
    <w:rsid w:val="00B73243"/>
    <w:rsid w:val="00B7445A"/>
    <w:rsid w:val="00B74C41"/>
    <w:rsid w:val="00B76A31"/>
    <w:rsid w:val="00B770B8"/>
    <w:rsid w:val="00B77BCE"/>
    <w:rsid w:val="00B77DD1"/>
    <w:rsid w:val="00B82AB7"/>
    <w:rsid w:val="00B86017"/>
    <w:rsid w:val="00B8715F"/>
    <w:rsid w:val="00B96EDE"/>
    <w:rsid w:val="00BB0331"/>
    <w:rsid w:val="00BB298B"/>
    <w:rsid w:val="00BB65EC"/>
    <w:rsid w:val="00BB712D"/>
    <w:rsid w:val="00BB7B80"/>
    <w:rsid w:val="00BC17B0"/>
    <w:rsid w:val="00BD0E82"/>
    <w:rsid w:val="00BD5E0F"/>
    <w:rsid w:val="00BD7456"/>
    <w:rsid w:val="00BE35B4"/>
    <w:rsid w:val="00BE5A6F"/>
    <w:rsid w:val="00BE6310"/>
    <w:rsid w:val="00BF3BDD"/>
    <w:rsid w:val="00BF3DB8"/>
    <w:rsid w:val="00C00EA3"/>
    <w:rsid w:val="00C06403"/>
    <w:rsid w:val="00C072D5"/>
    <w:rsid w:val="00C10385"/>
    <w:rsid w:val="00C16612"/>
    <w:rsid w:val="00C2154F"/>
    <w:rsid w:val="00C215DE"/>
    <w:rsid w:val="00C252BE"/>
    <w:rsid w:val="00C260BF"/>
    <w:rsid w:val="00C2689B"/>
    <w:rsid w:val="00C3181B"/>
    <w:rsid w:val="00C33A25"/>
    <w:rsid w:val="00C34C35"/>
    <w:rsid w:val="00C36771"/>
    <w:rsid w:val="00C37A38"/>
    <w:rsid w:val="00C408B5"/>
    <w:rsid w:val="00C4266E"/>
    <w:rsid w:val="00C51019"/>
    <w:rsid w:val="00C5257A"/>
    <w:rsid w:val="00C53CD9"/>
    <w:rsid w:val="00C549DF"/>
    <w:rsid w:val="00C56C19"/>
    <w:rsid w:val="00C64D8B"/>
    <w:rsid w:val="00C6537D"/>
    <w:rsid w:val="00C6660B"/>
    <w:rsid w:val="00C66B21"/>
    <w:rsid w:val="00C70F73"/>
    <w:rsid w:val="00C7326E"/>
    <w:rsid w:val="00C735DD"/>
    <w:rsid w:val="00C74801"/>
    <w:rsid w:val="00C76590"/>
    <w:rsid w:val="00C771CD"/>
    <w:rsid w:val="00C7789D"/>
    <w:rsid w:val="00C8100C"/>
    <w:rsid w:val="00C839FF"/>
    <w:rsid w:val="00C84775"/>
    <w:rsid w:val="00C876FB"/>
    <w:rsid w:val="00C90FB1"/>
    <w:rsid w:val="00C92A91"/>
    <w:rsid w:val="00C954C8"/>
    <w:rsid w:val="00CA623D"/>
    <w:rsid w:val="00CA7A07"/>
    <w:rsid w:val="00CB00AA"/>
    <w:rsid w:val="00CB0BD2"/>
    <w:rsid w:val="00CB4685"/>
    <w:rsid w:val="00CB47EC"/>
    <w:rsid w:val="00CB735C"/>
    <w:rsid w:val="00CB75FF"/>
    <w:rsid w:val="00CC04C5"/>
    <w:rsid w:val="00CC3429"/>
    <w:rsid w:val="00CC3C05"/>
    <w:rsid w:val="00CC43D5"/>
    <w:rsid w:val="00CD1D38"/>
    <w:rsid w:val="00CD238F"/>
    <w:rsid w:val="00CD52FA"/>
    <w:rsid w:val="00CD7D56"/>
    <w:rsid w:val="00CE20C8"/>
    <w:rsid w:val="00CE3845"/>
    <w:rsid w:val="00CE5F43"/>
    <w:rsid w:val="00CE6600"/>
    <w:rsid w:val="00CF05E2"/>
    <w:rsid w:val="00CF13BF"/>
    <w:rsid w:val="00CF1DA3"/>
    <w:rsid w:val="00CF6BCD"/>
    <w:rsid w:val="00D01E7C"/>
    <w:rsid w:val="00D0499D"/>
    <w:rsid w:val="00D0733C"/>
    <w:rsid w:val="00D1283D"/>
    <w:rsid w:val="00D14B94"/>
    <w:rsid w:val="00D15BB8"/>
    <w:rsid w:val="00D16827"/>
    <w:rsid w:val="00D1745A"/>
    <w:rsid w:val="00D22E05"/>
    <w:rsid w:val="00D23297"/>
    <w:rsid w:val="00D236D4"/>
    <w:rsid w:val="00D24DA3"/>
    <w:rsid w:val="00D27E06"/>
    <w:rsid w:val="00D31DA3"/>
    <w:rsid w:val="00D35011"/>
    <w:rsid w:val="00D40465"/>
    <w:rsid w:val="00D43FF0"/>
    <w:rsid w:val="00D47AD2"/>
    <w:rsid w:val="00D51E6C"/>
    <w:rsid w:val="00D53A8C"/>
    <w:rsid w:val="00D549FC"/>
    <w:rsid w:val="00D54D2B"/>
    <w:rsid w:val="00D57391"/>
    <w:rsid w:val="00D614E5"/>
    <w:rsid w:val="00D61A64"/>
    <w:rsid w:val="00D6200F"/>
    <w:rsid w:val="00D63560"/>
    <w:rsid w:val="00D64301"/>
    <w:rsid w:val="00D644AF"/>
    <w:rsid w:val="00D661DC"/>
    <w:rsid w:val="00D81D07"/>
    <w:rsid w:val="00D8336C"/>
    <w:rsid w:val="00D83EF0"/>
    <w:rsid w:val="00D86B4F"/>
    <w:rsid w:val="00D92717"/>
    <w:rsid w:val="00D95C5A"/>
    <w:rsid w:val="00D96970"/>
    <w:rsid w:val="00DA0255"/>
    <w:rsid w:val="00DA1F51"/>
    <w:rsid w:val="00DA6CB7"/>
    <w:rsid w:val="00DB28D7"/>
    <w:rsid w:val="00DC3D77"/>
    <w:rsid w:val="00DC51A4"/>
    <w:rsid w:val="00DC7793"/>
    <w:rsid w:val="00DD0F41"/>
    <w:rsid w:val="00DD1EA6"/>
    <w:rsid w:val="00DE0091"/>
    <w:rsid w:val="00DE0C06"/>
    <w:rsid w:val="00DE3295"/>
    <w:rsid w:val="00DE47AE"/>
    <w:rsid w:val="00DE7BB1"/>
    <w:rsid w:val="00DF05CE"/>
    <w:rsid w:val="00DF444C"/>
    <w:rsid w:val="00DF4F44"/>
    <w:rsid w:val="00DF5BA6"/>
    <w:rsid w:val="00E03D39"/>
    <w:rsid w:val="00E04E4B"/>
    <w:rsid w:val="00E05B4C"/>
    <w:rsid w:val="00E07477"/>
    <w:rsid w:val="00E123B5"/>
    <w:rsid w:val="00E125C0"/>
    <w:rsid w:val="00E12B09"/>
    <w:rsid w:val="00E1474B"/>
    <w:rsid w:val="00E149E9"/>
    <w:rsid w:val="00E1690C"/>
    <w:rsid w:val="00E224F2"/>
    <w:rsid w:val="00E22974"/>
    <w:rsid w:val="00E26CEE"/>
    <w:rsid w:val="00E30BC1"/>
    <w:rsid w:val="00E31589"/>
    <w:rsid w:val="00E33305"/>
    <w:rsid w:val="00E40B93"/>
    <w:rsid w:val="00E4393D"/>
    <w:rsid w:val="00E44856"/>
    <w:rsid w:val="00E53DE9"/>
    <w:rsid w:val="00E54AC6"/>
    <w:rsid w:val="00E54B14"/>
    <w:rsid w:val="00E612BF"/>
    <w:rsid w:val="00E644DD"/>
    <w:rsid w:val="00E66B23"/>
    <w:rsid w:val="00E718DD"/>
    <w:rsid w:val="00E71E7A"/>
    <w:rsid w:val="00E72CA4"/>
    <w:rsid w:val="00E75B74"/>
    <w:rsid w:val="00E76428"/>
    <w:rsid w:val="00E81B46"/>
    <w:rsid w:val="00E81FBA"/>
    <w:rsid w:val="00E8686A"/>
    <w:rsid w:val="00E92E18"/>
    <w:rsid w:val="00E96CD4"/>
    <w:rsid w:val="00EA315C"/>
    <w:rsid w:val="00EA3C40"/>
    <w:rsid w:val="00EA5D7B"/>
    <w:rsid w:val="00EB1415"/>
    <w:rsid w:val="00EB3824"/>
    <w:rsid w:val="00EB4A8C"/>
    <w:rsid w:val="00EB5489"/>
    <w:rsid w:val="00EC017B"/>
    <w:rsid w:val="00EC0FE6"/>
    <w:rsid w:val="00EC6AA5"/>
    <w:rsid w:val="00EC6FB0"/>
    <w:rsid w:val="00ED22CE"/>
    <w:rsid w:val="00ED2D65"/>
    <w:rsid w:val="00ED4E57"/>
    <w:rsid w:val="00ED5791"/>
    <w:rsid w:val="00EE042C"/>
    <w:rsid w:val="00EE0D65"/>
    <w:rsid w:val="00EE1B02"/>
    <w:rsid w:val="00EE212C"/>
    <w:rsid w:val="00EE7B8F"/>
    <w:rsid w:val="00EE7FC6"/>
    <w:rsid w:val="00EF2454"/>
    <w:rsid w:val="00EF40E7"/>
    <w:rsid w:val="00EF4436"/>
    <w:rsid w:val="00EF5013"/>
    <w:rsid w:val="00F01DC0"/>
    <w:rsid w:val="00F01EA4"/>
    <w:rsid w:val="00F049DA"/>
    <w:rsid w:val="00F06837"/>
    <w:rsid w:val="00F11964"/>
    <w:rsid w:val="00F12957"/>
    <w:rsid w:val="00F12E9A"/>
    <w:rsid w:val="00F13812"/>
    <w:rsid w:val="00F2047E"/>
    <w:rsid w:val="00F230BC"/>
    <w:rsid w:val="00F23C4C"/>
    <w:rsid w:val="00F2681F"/>
    <w:rsid w:val="00F33081"/>
    <w:rsid w:val="00F34D2B"/>
    <w:rsid w:val="00F35904"/>
    <w:rsid w:val="00F426CC"/>
    <w:rsid w:val="00F42797"/>
    <w:rsid w:val="00F436BE"/>
    <w:rsid w:val="00F4485C"/>
    <w:rsid w:val="00F47693"/>
    <w:rsid w:val="00F505DD"/>
    <w:rsid w:val="00F50714"/>
    <w:rsid w:val="00F52219"/>
    <w:rsid w:val="00F5266D"/>
    <w:rsid w:val="00F56D7C"/>
    <w:rsid w:val="00F62DED"/>
    <w:rsid w:val="00F632C7"/>
    <w:rsid w:val="00F638F5"/>
    <w:rsid w:val="00F669B9"/>
    <w:rsid w:val="00F74D0E"/>
    <w:rsid w:val="00F752AC"/>
    <w:rsid w:val="00F81B57"/>
    <w:rsid w:val="00F81CA0"/>
    <w:rsid w:val="00F87575"/>
    <w:rsid w:val="00F917F6"/>
    <w:rsid w:val="00F932D3"/>
    <w:rsid w:val="00F93926"/>
    <w:rsid w:val="00F9464B"/>
    <w:rsid w:val="00FA0B95"/>
    <w:rsid w:val="00FA0D71"/>
    <w:rsid w:val="00FA2649"/>
    <w:rsid w:val="00FA3352"/>
    <w:rsid w:val="00FB1D45"/>
    <w:rsid w:val="00FB22F1"/>
    <w:rsid w:val="00FB30A3"/>
    <w:rsid w:val="00FB749B"/>
    <w:rsid w:val="00FB7B8B"/>
    <w:rsid w:val="00FC23AB"/>
    <w:rsid w:val="00FC6F5B"/>
    <w:rsid w:val="00FD5784"/>
    <w:rsid w:val="00FD61EC"/>
    <w:rsid w:val="00FD7170"/>
    <w:rsid w:val="00FE1C76"/>
    <w:rsid w:val="00FE2793"/>
    <w:rsid w:val="00FE2AAC"/>
    <w:rsid w:val="00FE73E1"/>
    <w:rsid w:val="00FF00D2"/>
    <w:rsid w:val="00F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8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1D0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BB0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033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B0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033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23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184</Words>
  <Characters>1053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微软用户</cp:lastModifiedBy>
  <cp:revision>11</cp:revision>
  <cp:lastPrinted>2018-03-12T07:19:00Z</cp:lastPrinted>
  <dcterms:created xsi:type="dcterms:W3CDTF">2018-01-17T03:08:00Z</dcterms:created>
  <dcterms:modified xsi:type="dcterms:W3CDTF">2018-03-14T01:47:00Z</dcterms:modified>
</cp:coreProperties>
</file>