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A645" w14:textId="77777777" w:rsidR="00A93593" w:rsidRPr="00D7155F" w:rsidRDefault="00A93593">
      <w:pPr>
        <w:pStyle w:val="afd"/>
        <w:ind w:firstLine="0"/>
        <w:jc w:val="center"/>
        <w:rPr>
          <w:rFonts w:ascii="宋体" w:hAnsi="宋体"/>
          <w:b/>
          <w:bCs/>
          <w:sz w:val="52"/>
          <w:szCs w:val="52"/>
        </w:rPr>
      </w:pPr>
    </w:p>
    <w:p w14:paraId="7BF6492E" w14:textId="77777777" w:rsidR="00A93593" w:rsidRPr="00D7155F" w:rsidRDefault="00EC0617">
      <w:pPr>
        <w:pStyle w:val="afd"/>
        <w:ind w:firstLine="0"/>
        <w:jc w:val="center"/>
        <w:rPr>
          <w:rFonts w:ascii="宋体" w:hAnsi="宋体"/>
          <w:b/>
          <w:bCs/>
          <w:sz w:val="52"/>
          <w:szCs w:val="52"/>
        </w:rPr>
      </w:pPr>
      <w:r w:rsidRPr="00D7155F">
        <w:rPr>
          <w:rFonts w:ascii="宋体" w:hAnsi="宋体" w:hint="eastAsia"/>
          <w:b/>
          <w:bCs/>
          <w:sz w:val="52"/>
          <w:szCs w:val="52"/>
        </w:rPr>
        <w:t>询价采购文件</w:t>
      </w:r>
    </w:p>
    <w:p w14:paraId="326258AE" w14:textId="77777777" w:rsidR="00A93593" w:rsidRPr="00D7155F" w:rsidRDefault="00A93593">
      <w:pPr>
        <w:pStyle w:val="afd"/>
        <w:ind w:firstLine="0"/>
        <w:jc w:val="center"/>
        <w:rPr>
          <w:rFonts w:ascii="宋体" w:hAnsi="宋体"/>
          <w:b/>
          <w:bCs/>
          <w:sz w:val="84"/>
        </w:rPr>
      </w:pPr>
    </w:p>
    <w:p w14:paraId="5F3D3935" w14:textId="77777777" w:rsidR="000C6E94" w:rsidRPr="00D7155F" w:rsidRDefault="00EC0617" w:rsidP="000176D6">
      <w:pPr>
        <w:pStyle w:val="afd"/>
        <w:ind w:leftChars="395" w:left="1738" w:hangingChars="295" w:hanging="948"/>
        <w:rPr>
          <w:rFonts w:ascii="宋体" w:hAnsi="宋体"/>
          <w:b/>
          <w:bCs/>
          <w:sz w:val="32"/>
          <w:szCs w:val="32"/>
        </w:rPr>
      </w:pPr>
      <w:r w:rsidRPr="00D7155F">
        <w:rPr>
          <w:rFonts w:ascii="宋体" w:hAnsi="宋体" w:hint="eastAsia"/>
          <w:b/>
          <w:bCs/>
          <w:sz w:val="32"/>
        </w:rPr>
        <w:t>项目名称：</w:t>
      </w:r>
      <w:r w:rsidR="00290366" w:rsidRPr="00D7155F">
        <w:rPr>
          <w:rFonts w:ascii="宋体" w:hAnsi="宋体" w:hint="eastAsia"/>
          <w:b/>
          <w:bCs/>
          <w:sz w:val="32"/>
          <w:szCs w:val="32"/>
        </w:rPr>
        <w:t>江苏省南通卫生高等职业技术学校</w:t>
      </w:r>
    </w:p>
    <w:p w14:paraId="555A7362" w14:textId="0C421C1D" w:rsidR="00290366" w:rsidRPr="00D7155F" w:rsidRDefault="00531811" w:rsidP="000176D6">
      <w:pPr>
        <w:pStyle w:val="afd"/>
        <w:ind w:leftChars="395" w:left="1738" w:hangingChars="295" w:hanging="948"/>
        <w:rPr>
          <w:rFonts w:ascii="宋体" w:hAnsi="宋体"/>
          <w:b/>
          <w:bCs/>
          <w:sz w:val="32"/>
          <w:szCs w:val="32"/>
        </w:rPr>
      </w:pPr>
      <w:r w:rsidRPr="00D7155F">
        <w:rPr>
          <w:rFonts w:ascii="宋体" w:hAnsi="宋体" w:hint="eastAsia"/>
          <w:b/>
          <w:bCs/>
          <w:sz w:val="32"/>
          <w:szCs w:val="32"/>
        </w:rPr>
        <w:t>便携式彩色多普勒超声波诊断仪</w:t>
      </w:r>
      <w:r w:rsidR="00204289" w:rsidRPr="00D7155F">
        <w:rPr>
          <w:rFonts w:ascii="宋体" w:hAnsi="宋体" w:hint="eastAsia"/>
          <w:b/>
          <w:bCs/>
          <w:sz w:val="32"/>
          <w:szCs w:val="32"/>
        </w:rPr>
        <w:t>设备</w:t>
      </w:r>
      <w:r w:rsidR="00290366" w:rsidRPr="00D7155F">
        <w:rPr>
          <w:rFonts w:ascii="宋体" w:hAnsi="宋体" w:hint="eastAsia"/>
          <w:b/>
          <w:bCs/>
          <w:sz w:val="32"/>
          <w:szCs w:val="32"/>
        </w:rPr>
        <w:t>采购项目</w:t>
      </w:r>
    </w:p>
    <w:p w14:paraId="706C786D" w14:textId="3F1C52CF" w:rsidR="00A93593" w:rsidRPr="00D7155F" w:rsidRDefault="00EC0617" w:rsidP="00290366">
      <w:pPr>
        <w:pStyle w:val="afd"/>
        <w:ind w:leftChars="395" w:left="1738" w:hangingChars="295" w:hanging="948"/>
        <w:rPr>
          <w:rFonts w:ascii="宋体" w:hAnsi="宋体"/>
          <w:b/>
          <w:bCs/>
          <w:sz w:val="32"/>
        </w:rPr>
      </w:pPr>
      <w:r w:rsidRPr="00D7155F">
        <w:rPr>
          <w:rFonts w:ascii="宋体" w:hAnsi="宋体" w:hint="eastAsia"/>
          <w:b/>
          <w:bCs/>
          <w:sz w:val="32"/>
        </w:rPr>
        <w:t>项目编号：</w:t>
      </w:r>
      <w:r w:rsidR="00531811" w:rsidRPr="00D7155F">
        <w:rPr>
          <w:rFonts w:ascii="宋体" w:hAnsi="宋体"/>
          <w:b/>
          <w:bCs/>
          <w:sz w:val="32"/>
        </w:rPr>
        <w:t>WXBS2023093</w:t>
      </w:r>
    </w:p>
    <w:p w14:paraId="0C54D514" w14:textId="77777777" w:rsidR="00A93593" w:rsidRPr="00D7155F" w:rsidRDefault="00EC0617">
      <w:pPr>
        <w:pStyle w:val="afd"/>
        <w:ind w:leftChars="300" w:left="600" w:firstLineChars="49" w:firstLine="157"/>
        <w:rPr>
          <w:rFonts w:ascii="宋体" w:hAnsi="宋体"/>
          <w:b/>
          <w:bCs/>
          <w:sz w:val="32"/>
        </w:rPr>
      </w:pPr>
      <w:r w:rsidRPr="00D7155F">
        <w:rPr>
          <w:rFonts w:ascii="宋体" w:hAnsi="宋体" w:hint="eastAsia"/>
          <w:b/>
          <w:bCs/>
          <w:sz w:val="32"/>
          <w:fitText w:val="1287" w:id="1883449746"/>
        </w:rPr>
        <w:t>采 购 人</w:t>
      </w:r>
      <w:r w:rsidRPr="00D7155F">
        <w:rPr>
          <w:rFonts w:ascii="宋体" w:hAnsi="宋体" w:hint="eastAsia"/>
          <w:b/>
          <w:bCs/>
          <w:sz w:val="32"/>
        </w:rPr>
        <w:t>：</w:t>
      </w:r>
      <w:r w:rsidRPr="00D7155F">
        <w:rPr>
          <w:rFonts w:ascii="宋体" w:hAnsi="宋体"/>
          <w:b/>
          <w:bCs/>
          <w:sz w:val="32"/>
        </w:rPr>
        <w:t>江苏省南通卫生高等职业技术学校</w:t>
      </w:r>
    </w:p>
    <w:p w14:paraId="2D7F0DE6" w14:textId="77777777" w:rsidR="00A93593" w:rsidRPr="00D7155F" w:rsidRDefault="00EC0617">
      <w:pPr>
        <w:pStyle w:val="afd"/>
        <w:ind w:leftChars="366" w:left="732" w:firstLine="0"/>
        <w:rPr>
          <w:rFonts w:ascii="宋体" w:hAnsi="宋体" w:cs="宋体"/>
          <w:b/>
          <w:bCs/>
          <w:sz w:val="32"/>
          <w:szCs w:val="32"/>
        </w:rPr>
      </w:pPr>
      <w:r w:rsidRPr="00D7155F">
        <w:rPr>
          <w:rFonts w:ascii="宋体" w:hAnsi="宋体" w:cs="宋体" w:hint="eastAsia"/>
          <w:b/>
          <w:bCs/>
          <w:spacing w:val="81"/>
          <w:sz w:val="32"/>
          <w:szCs w:val="32"/>
          <w:fitText w:val="1287" w:id="1194991773"/>
        </w:rPr>
        <w:t>代理</w:t>
      </w:r>
      <w:r w:rsidRPr="00D7155F">
        <w:rPr>
          <w:rFonts w:ascii="宋体" w:hAnsi="宋体" w:cs="宋体" w:hint="eastAsia"/>
          <w:b/>
          <w:bCs/>
          <w:sz w:val="32"/>
          <w:szCs w:val="32"/>
          <w:fitText w:val="1287" w:id="1194991773"/>
        </w:rPr>
        <w:t>人</w:t>
      </w:r>
      <w:r w:rsidRPr="00D7155F">
        <w:rPr>
          <w:rFonts w:ascii="宋体" w:hAnsi="宋体" w:cs="宋体" w:hint="eastAsia"/>
          <w:b/>
          <w:bCs/>
          <w:sz w:val="32"/>
          <w:szCs w:val="32"/>
        </w:rPr>
        <w:t>：南通城建工程项目管理有限公司</w:t>
      </w:r>
    </w:p>
    <w:p w14:paraId="7E44FBC7" w14:textId="77777777" w:rsidR="00A93593" w:rsidRPr="00D7155F" w:rsidRDefault="00A93593">
      <w:pPr>
        <w:pStyle w:val="afd"/>
        <w:ind w:firstLine="0"/>
        <w:jc w:val="center"/>
        <w:rPr>
          <w:rFonts w:ascii="宋体" w:hAnsi="宋体"/>
          <w:b/>
          <w:bCs/>
          <w:sz w:val="32"/>
        </w:rPr>
      </w:pPr>
    </w:p>
    <w:p w14:paraId="377C0F95" w14:textId="77777777" w:rsidR="00A93593" w:rsidRPr="00D7155F" w:rsidRDefault="00A93593">
      <w:pPr>
        <w:pStyle w:val="afd"/>
        <w:ind w:firstLine="0"/>
        <w:jc w:val="center"/>
        <w:rPr>
          <w:rFonts w:ascii="宋体" w:hAnsi="宋体"/>
          <w:b/>
          <w:bCs/>
          <w:sz w:val="32"/>
        </w:rPr>
      </w:pPr>
    </w:p>
    <w:p w14:paraId="2D6E9E92" w14:textId="77777777" w:rsidR="00A93593" w:rsidRPr="00D7155F" w:rsidRDefault="00A93593">
      <w:pPr>
        <w:pStyle w:val="afd"/>
        <w:ind w:firstLine="0"/>
        <w:jc w:val="center"/>
        <w:rPr>
          <w:rFonts w:ascii="宋体" w:hAnsi="宋体"/>
          <w:b/>
          <w:bCs/>
          <w:sz w:val="32"/>
        </w:rPr>
      </w:pPr>
    </w:p>
    <w:p w14:paraId="07C61FE8" w14:textId="77777777" w:rsidR="00A93593" w:rsidRPr="00D7155F" w:rsidRDefault="00A93593">
      <w:pPr>
        <w:pStyle w:val="ad"/>
        <w:spacing w:line="360" w:lineRule="auto"/>
        <w:ind w:firstLine="560"/>
        <w:jc w:val="center"/>
        <w:rPr>
          <w:rFonts w:ascii="宋体" w:hAnsi="宋体"/>
          <w:b/>
          <w:sz w:val="30"/>
          <w:szCs w:val="30"/>
        </w:rPr>
      </w:pPr>
    </w:p>
    <w:p w14:paraId="56C2CB17" w14:textId="77777777" w:rsidR="00A93593" w:rsidRPr="00D7155F" w:rsidRDefault="00A93593">
      <w:pPr>
        <w:spacing w:line="360" w:lineRule="auto"/>
        <w:rPr>
          <w:rFonts w:ascii="宋体" w:hAnsi="宋体"/>
        </w:rPr>
      </w:pPr>
    </w:p>
    <w:p w14:paraId="09F619F6" w14:textId="77777777" w:rsidR="00A93593" w:rsidRPr="00D7155F" w:rsidRDefault="00A93593">
      <w:pPr>
        <w:pStyle w:val="a9"/>
        <w:spacing w:line="360" w:lineRule="auto"/>
        <w:ind w:left="400"/>
        <w:rPr>
          <w:rFonts w:ascii="宋体" w:hAnsi="宋体"/>
        </w:rPr>
      </w:pPr>
    </w:p>
    <w:p w14:paraId="414E955C" w14:textId="77777777" w:rsidR="00A93593" w:rsidRPr="00D7155F" w:rsidRDefault="00A93593">
      <w:pPr>
        <w:pStyle w:val="a9"/>
        <w:spacing w:line="360" w:lineRule="auto"/>
        <w:ind w:left="400"/>
        <w:rPr>
          <w:rFonts w:ascii="宋体" w:hAnsi="宋体"/>
        </w:rPr>
      </w:pPr>
    </w:p>
    <w:p w14:paraId="7EC4BD97" w14:textId="77777777" w:rsidR="00F46950" w:rsidRPr="00D7155F" w:rsidRDefault="00F46950">
      <w:pPr>
        <w:pStyle w:val="a9"/>
        <w:spacing w:line="360" w:lineRule="auto"/>
        <w:ind w:left="400"/>
        <w:rPr>
          <w:rFonts w:ascii="宋体" w:hAnsi="宋体"/>
        </w:rPr>
      </w:pPr>
    </w:p>
    <w:p w14:paraId="5CAA3B85" w14:textId="484B186A" w:rsidR="00A93593" w:rsidRPr="00D7155F" w:rsidRDefault="00AD52A7">
      <w:pPr>
        <w:pStyle w:val="ad"/>
        <w:spacing w:line="360" w:lineRule="auto"/>
        <w:ind w:firstLineChars="983" w:firstLine="2961"/>
        <w:rPr>
          <w:rFonts w:ascii="宋体" w:hAnsi="宋体"/>
          <w:b/>
          <w:sz w:val="30"/>
          <w:szCs w:val="30"/>
        </w:rPr>
      </w:pPr>
      <w:r w:rsidRPr="00D7155F">
        <w:rPr>
          <w:rFonts w:ascii="宋体" w:hAnsi="宋体" w:hint="eastAsia"/>
          <w:b/>
          <w:sz w:val="30"/>
          <w:szCs w:val="30"/>
        </w:rPr>
        <w:t>2023</w:t>
      </w:r>
      <w:r w:rsidR="00EC0617" w:rsidRPr="00D7155F">
        <w:rPr>
          <w:rFonts w:ascii="宋体" w:hAnsi="宋体" w:hint="eastAsia"/>
          <w:b/>
          <w:sz w:val="30"/>
          <w:szCs w:val="30"/>
        </w:rPr>
        <w:t>年</w:t>
      </w:r>
      <w:r w:rsidR="00290366" w:rsidRPr="00D7155F">
        <w:rPr>
          <w:rFonts w:ascii="宋体" w:hAnsi="宋体"/>
          <w:b/>
          <w:sz w:val="30"/>
          <w:szCs w:val="30"/>
        </w:rPr>
        <w:t xml:space="preserve"> </w:t>
      </w:r>
      <w:r w:rsidR="00531811" w:rsidRPr="00D7155F">
        <w:rPr>
          <w:rFonts w:ascii="宋体" w:hAnsi="宋体"/>
          <w:b/>
          <w:sz w:val="30"/>
          <w:szCs w:val="30"/>
        </w:rPr>
        <w:t>11</w:t>
      </w:r>
      <w:r w:rsidR="00563640" w:rsidRPr="00D7155F">
        <w:rPr>
          <w:rFonts w:ascii="宋体" w:hAnsi="宋体" w:hint="eastAsia"/>
          <w:b/>
          <w:sz w:val="30"/>
          <w:szCs w:val="30"/>
        </w:rPr>
        <w:t>月</w:t>
      </w:r>
      <w:r w:rsidR="00637E0E" w:rsidRPr="00D7155F">
        <w:rPr>
          <w:rFonts w:ascii="宋体" w:hAnsi="宋体"/>
          <w:b/>
          <w:sz w:val="30"/>
          <w:szCs w:val="30"/>
        </w:rPr>
        <w:t>22</w:t>
      </w:r>
      <w:r w:rsidR="00563640" w:rsidRPr="00D7155F">
        <w:rPr>
          <w:rFonts w:ascii="宋体" w:hAnsi="宋体" w:hint="eastAsia"/>
          <w:b/>
          <w:sz w:val="30"/>
          <w:szCs w:val="30"/>
        </w:rPr>
        <w:t>日</w:t>
      </w:r>
    </w:p>
    <w:p w14:paraId="09BA4C4A" w14:textId="77777777" w:rsidR="00A93593" w:rsidRPr="00D7155F" w:rsidRDefault="00EC0617">
      <w:pPr>
        <w:widowControl/>
        <w:spacing w:line="360" w:lineRule="auto"/>
        <w:jc w:val="left"/>
        <w:rPr>
          <w:rFonts w:ascii="宋体" w:hAnsi="宋体"/>
        </w:rPr>
      </w:pPr>
      <w:r w:rsidRPr="00D7155F">
        <w:rPr>
          <w:rFonts w:ascii="宋体" w:hAnsi="宋体" w:hint="eastAsia"/>
        </w:rPr>
        <w:t xml:space="preserve">.    </w:t>
      </w:r>
    </w:p>
    <w:p w14:paraId="4B0D66BC" w14:textId="77777777" w:rsidR="00A93593" w:rsidRPr="00D7155F" w:rsidRDefault="00A93593">
      <w:pPr>
        <w:pStyle w:val="a9"/>
        <w:spacing w:line="360" w:lineRule="auto"/>
        <w:ind w:left="400"/>
        <w:rPr>
          <w:rFonts w:ascii="宋体" w:hAnsi="宋体"/>
        </w:rPr>
      </w:pPr>
    </w:p>
    <w:p w14:paraId="5C2B0872" w14:textId="77777777" w:rsidR="00A93593" w:rsidRPr="00D7155F" w:rsidRDefault="00A93593">
      <w:pPr>
        <w:pStyle w:val="a9"/>
        <w:spacing w:line="360" w:lineRule="auto"/>
        <w:ind w:left="400"/>
        <w:rPr>
          <w:rFonts w:ascii="宋体" w:hAnsi="宋体"/>
        </w:rPr>
      </w:pPr>
    </w:p>
    <w:p w14:paraId="79EFE88F" w14:textId="77777777" w:rsidR="00A93593" w:rsidRPr="00D7155F" w:rsidRDefault="00EC0617">
      <w:pPr>
        <w:pStyle w:val="TOC1"/>
        <w:tabs>
          <w:tab w:val="right" w:leader="dot" w:pos="8680"/>
        </w:tabs>
        <w:jc w:val="center"/>
        <w:rPr>
          <w:rFonts w:ascii="宋体" w:hAnsi="宋体"/>
          <w:sz w:val="30"/>
          <w:szCs w:val="30"/>
        </w:rPr>
      </w:pPr>
      <w:bookmarkStart w:id="0" w:name="OLE_LINK2"/>
      <w:bookmarkStart w:id="1" w:name="OLE_LINK1"/>
      <w:bookmarkStart w:id="2" w:name="OLE_LINK4"/>
      <w:bookmarkStart w:id="3" w:name="OLE_LINK3"/>
      <w:r w:rsidRPr="00D7155F">
        <w:rPr>
          <w:rFonts w:ascii="宋体" w:hAnsi="宋体" w:hint="eastAsia"/>
          <w:sz w:val="30"/>
          <w:szCs w:val="30"/>
        </w:rPr>
        <w:t>目   录</w:t>
      </w:r>
    </w:p>
    <w:p w14:paraId="03B9AC6A" w14:textId="77777777" w:rsidR="00A93593" w:rsidRPr="00D7155F" w:rsidRDefault="00A93593">
      <w:pPr>
        <w:pStyle w:val="TOC1"/>
        <w:tabs>
          <w:tab w:val="right" w:leader="dot" w:pos="8680"/>
        </w:tabs>
        <w:rPr>
          <w:rFonts w:ascii="宋体" w:hAnsi="宋体"/>
        </w:rPr>
      </w:pPr>
    </w:p>
    <w:p w14:paraId="051818BB" w14:textId="2155461B" w:rsidR="00A93593" w:rsidRPr="00D7155F" w:rsidRDefault="00E412F8">
      <w:pPr>
        <w:pStyle w:val="TOC1"/>
        <w:tabs>
          <w:tab w:val="right" w:leader="dot" w:pos="8680"/>
        </w:tabs>
        <w:spacing w:line="800" w:lineRule="exact"/>
        <w:rPr>
          <w:rFonts w:ascii="宋体" w:hAnsi="宋体"/>
          <w:noProof/>
          <w:sz w:val="24"/>
          <w:szCs w:val="24"/>
        </w:rPr>
      </w:pPr>
      <w:r w:rsidRPr="00D7155F">
        <w:rPr>
          <w:rFonts w:ascii="宋体" w:hAnsi="宋体"/>
          <w:sz w:val="24"/>
          <w:szCs w:val="24"/>
        </w:rPr>
        <w:fldChar w:fldCharType="begin"/>
      </w:r>
      <w:r w:rsidR="00EC0617" w:rsidRPr="00D7155F">
        <w:rPr>
          <w:rFonts w:ascii="宋体" w:hAnsi="宋体" w:hint="eastAsia"/>
          <w:sz w:val="24"/>
          <w:szCs w:val="24"/>
        </w:rPr>
        <w:instrText>TOC \h \z \t "sh1,1"</w:instrText>
      </w:r>
      <w:r w:rsidRPr="00D7155F">
        <w:rPr>
          <w:rFonts w:ascii="宋体" w:hAnsi="宋体"/>
          <w:sz w:val="24"/>
          <w:szCs w:val="24"/>
        </w:rPr>
        <w:fldChar w:fldCharType="separate"/>
      </w:r>
      <w:hyperlink w:anchor="_Toc110268763" w:history="1">
        <w:r w:rsidR="00EC0617" w:rsidRPr="00D7155F">
          <w:rPr>
            <w:rStyle w:val="afa"/>
            <w:rFonts w:ascii="宋体" w:hAnsi="宋体" w:hint="eastAsia"/>
            <w:noProof/>
            <w:color w:val="auto"/>
            <w:sz w:val="24"/>
            <w:szCs w:val="24"/>
          </w:rPr>
          <w:t>询价文件备案表</w:t>
        </w:r>
        <w:r w:rsidR="00EC0617" w:rsidRPr="00D7155F">
          <w:rPr>
            <w:rFonts w:ascii="宋体" w:hAnsi="宋体"/>
            <w:noProof/>
            <w:sz w:val="24"/>
            <w:szCs w:val="24"/>
          </w:rPr>
          <w:tab/>
        </w:r>
        <w:r w:rsidRPr="00D7155F">
          <w:rPr>
            <w:rFonts w:ascii="宋体" w:hAnsi="宋体"/>
            <w:noProof/>
            <w:sz w:val="24"/>
            <w:szCs w:val="24"/>
          </w:rPr>
          <w:fldChar w:fldCharType="begin"/>
        </w:r>
        <w:r w:rsidR="00EC0617" w:rsidRPr="00D7155F">
          <w:rPr>
            <w:rFonts w:ascii="宋体" w:hAnsi="宋体"/>
            <w:noProof/>
            <w:sz w:val="24"/>
            <w:szCs w:val="24"/>
          </w:rPr>
          <w:instrText xml:space="preserve"> PAGEREF _Toc110268763 \h </w:instrText>
        </w:r>
        <w:r w:rsidRPr="00D7155F">
          <w:rPr>
            <w:rFonts w:ascii="宋体" w:hAnsi="宋体"/>
            <w:noProof/>
            <w:sz w:val="24"/>
            <w:szCs w:val="24"/>
          </w:rPr>
        </w:r>
        <w:r w:rsidRPr="00D7155F">
          <w:rPr>
            <w:rFonts w:ascii="宋体" w:hAnsi="宋体"/>
            <w:noProof/>
            <w:sz w:val="24"/>
            <w:szCs w:val="24"/>
          </w:rPr>
          <w:fldChar w:fldCharType="separate"/>
        </w:r>
        <w:r w:rsidR="00EA1BAD" w:rsidRPr="00D7155F">
          <w:rPr>
            <w:rFonts w:ascii="宋体" w:hAnsi="宋体"/>
            <w:noProof/>
            <w:sz w:val="24"/>
            <w:szCs w:val="24"/>
          </w:rPr>
          <w:t>2</w:t>
        </w:r>
        <w:r w:rsidRPr="00D7155F">
          <w:rPr>
            <w:rFonts w:ascii="宋体" w:hAnsi="宋体"/>
            <w:noProof/>
            <w:sz w:val="24"/>
            <w:szCs w:val="24"/>
          </w:rPr>
          <w:fldChar w:fldCharType="end"/>
        </w:r>
      </w:hyperlink>
    </w:p>
    <w:p w14:paraId="08797695" w14:textId="772E5784" w:rsidR="00A93593" w:rsidRPr="00D7155F" w:rsidRDefault="00000000">
      <w:pPr>
        <w:pStyle w:val="TOC1"/>
        <w:tabs>
          <w:tab w:val="right" w:leader="dot" w:pos="8680"/>
        </w:tabs>
        <w:spacing w:line="800" w:lineRule="exact"/>
        <w:rPr>
          <w:rFonts w:ascii="宋体" w:hAnsi="宋体"/>
          <w:noProof/>
          <w:sz w:val="24"/>
          <w:szCs w:val="24"/>
        </w:rPr>
      </w:pPr>
      <w:hyperlink w:anchor="_Toc110268764" w:history="1">
        <w:r w:rsidR="00EC0617" w:rsidRPr="00D7155F">
          <w:rPr>
            <w:rStyle w:val="afa"/>
            <w:rFonts w:ascii="宋体" w:hAnsi="宋体" w:hint="eastAsia"/>
            <w:noProof/>
            <w:color w:val="auto"/>
            <w:sz w:val="24"/>
            <w:szCs w:val="24"/>
          </w:rPr>
          <w:t>第一章采购公告</w:t>
        </w:r>
        <w:r w:rsidR="00EC0617" w:rsidRPr="00D7155F">
          <w:rPr>
            <w:rFonts w:ascii="宋体" w:hAnsi="宋体"/>
            <w:noProof/>
            <w:sz w:val="24"/>
            <w:szCs w:val="24"/>
          </w:rPr>
          <w:tab/>
        </w:r>
        <w:r w:rsidR="00E412F8" w:rsidRPr="00D7155F">
          <w:rPr>
            <w:rFonts w:ascii="宋体" w:hAnsi="宋体"/>
            <w:noProof/>
            <w:sz w:val="24"/>
            <w:szCs w:val="24"/>
          </w:rPr>
          <w:fldChar w:fldCharType="begin"/>
        </w:r>
        <w:r w:rsidR="00EC0617" w:rsidRPr="00D7155F">
          <w:rPr>
            <w:rFonts w:ascii="宋体" w:hAnsi="宋体"/>
            <w:noProof/>
            <w:sz w:val="24"/>
            <w:szCs w:val="24"/>
          </w:rPr>
          <w:instrText xml:space="preserve"> PAGEREF _Toc110268764 \h </w:instrText>
        </w:r>
        <w:r w:rsidR="00E412F8" w:rsidRPr="00D7155F">
          <w:rPr>
            <w:rFonts w:ascii="宋体" w:hAnsi="宋体"/>
            <w:noProof/>
            <w:sz w:val="24"/>
            <w:szCs w:val="24"/>
          </w:rPr>
        </w:r>
        <w:r w:rsidR="00E412F8" w:rsidRPr="00D7155F">
          <w:rPr>
            <w:rFonts w:ascii="宋体" w:hAnsi="宋体"/>
            <w:noProof/>
            <w:sz w:val="24"/>
            <w:szCs w:val="24"/>
          </w:rPr>
          <w:fldChar w:fldCharType="separate"/>
        </w:r>
        <w:r w:rsidR="00EA1BAD" w:rsidRPr="00D7155F">
          <w:rPr>
            <w:rFonts w:ascii="宋体" w:hAnsi="宋体"/>
            <w:noProof/>
            <w:sz w:val="24"/>
            <w:szCs w:val="24"/>
          </w:rPr>
          <w:t>3</w:t>
        </w:r>
        <w:r w:rsidR="00E412F8" w:rsidRPr="00D7155F">
          <w:rPr>
            <w:rFonts w:ascii="宋体" w:hAnsi="宋体"/>
            <w:noProof/>
            <w:sz w:val="24"/>
            <w:szCs w:val="24"/>
          </w:rPr>
          <w:fldChar w:fldCharType="end"/>
        </w:r>
      </w:hyperlink>
    </w:p>
    <w:p w14:paraId="36C6F1E5" w14:textId="63DC6D56" w:rsidR="00A93593" w:rsidRPr="00D7155F" w:rsidRDefault="00000000">
      <w:pPr>
        <w:pStyle w:val="TOC1"/>
        <w:tabs>
          <w:tab w:val="right" w:leader="dot" w:pos="8680"/>
        </w:tabs>
        <w:spacing w:line="800" w:lineRule="exact"/>
        <w:rPr>
          <w:rFonts w:ascii="宋体" w:hAnsi="宋体"/>
          <w:noProof/>
          <w:sz w:val="24"/>
          <w:szCs w:val="24"/>
        </w:rPr>
      </w:pPr>
      <w:hyperlink w:anchor="_Toc110268765" w:history="1">
        <w:r w:rsidR="00EC0617" w:rsidRPr="00D7155F">
          <w:rPr>
            <w:rStyle w:val="afa"/>
            <w:rFonts w:ascii="宋体" w:hAnsi="宋体" w:hint="eastAsia"/>
            <w:noProof/>
            <w:color w:val="auto"/>
            <w:sz w:val="24"/>
            <w:szCs w:val="24"/>
          </w:rPr>
          <w:t>第二章项目需求</w:t>
        </w:r>
        <w:r w:rsidR="00EC0617" w:rsidRPr="00D7155F">
          <w:rPr>
            <w:rFonts w:ascii="宋体" w:hAnsi="宋体"/>
            <w:noProof/>
            <w:sz w:val="24"/>
            <w:szCs w:val="24"/>
          </w:rPr>
          <w:tab/>
        </w:r>
        <w:r w:rsidR="00E412F8" w:rsidRPr="00D7155F">
          <w:rPr>
            <w:rFonts w:ascii="宋体" w:hAnsi="宋体"/>
            <w:noProof/>
            <w:sz w:val="24"/>
            <w:szCs w:val="24"/>
          </w:rPr>
          <w:fldChar w:fldCharType="begin"/>
        </w:r>
        <w:r w:rsidR="00EC0617" w:rsidRPr="00D7155F">
          <w:rPr>
            <w:rFonts w:ascii="宋体" w:hAnsi="宋体"/>
            <w:noProof/>
            <w:sz w:val="24"/>
            <w:szCs w:val="24"/>
          </w:rPr>
          <w:instrText xml:space="preserve"> PAGEREF _Toc110268765 \h </w:instrText>
        </w:r>
        <w:r w:rsidR="00E412F8" w:rsidRPr="00D7155F">
          <w:rPr>
            <w:rFonts w:ascii="宋体" w:hAnsi="宋体"/>
            <w:noProof/>
            <w:sz w:val="24"/>
            <w:szCs w:val="24"/>
          </w:rPr>
        </w:r>
        <w:r w:rsidR="00E412F8" w:rsidRPr="00D7155F">
          <w:rPr>
            <w:rFonts w:ascii="宋体" w:hAnsi="宋体"/>
            <w:noProof/>
            <w:sz w:val="24"/>
            <w:szCs w:val="24"/>
          </w:rPr>
          <w:fldChar w:fldCharType="separate"/>
        </w:r>
        <w:r w:rsidR="00EA1BAD" w:rsidRPr="00D7155F">
          <w:rPr>
            <w:rFonts w:ascii="宋体" w:hAnsi="宋体"/>
            <w:noProof/>
            <w:sz w:val="24"/>
            <w:szCs w:val="24"/>
          </w:rPr>
          <w:t>6</w:t>
        </w:r>
        <w:r w:rsidR="00E412F8" w:rsidRPr="00D7155F">
          <w:rPr>
            <w:rFonts w:ascii="宋体" w:hAnsi="宋体"/>
            <w:noProof/>
            <w:sz w:val="24"/>
            <w:szCs w:val="24"/>
          </w:rPr>
          <w:fldChar w:fldCharType="end"/>
        </w:r>
      </w:hyperlink>
    </w:p>
    <w:p w14:paraId="093AA7C6" w14:textId="4C8E13B0" w:rsidR="00A93593" w:rsidRPr="00D7155F" w:rsidRDefault="00000000">
      <w:pPr>
        <w:pStyle w:val="TOC1"/>
        <w:tabs>
          <w:tab w:val="right" w:leader="dot" w:pos="8680"/>
        </w:tabs>
        <w:spacing w:line="800" w:lineRule="exact"/>
        <w:rPr>
          <w:rFonts w:ascii="宋体" w:hAnsi="宋体"/>
          <w:noProof/>
          <w:sz w:val="24"/>
          <w:szCs w:val="24"/>
        </w:rPr>
      </w:pPr>
      <w:hyperlink w:anchor="_Toc110268766" w:history="1">
        <w:r w:rsidR="00EC0617" w:rsidRPr="00D7155F">
          <w:rPr>
            <w:rStyle w:val="afa"/>
            <w:rFonts w:ascii="宋体" w:hAnsi="宋体" w:hint="eastAsia"/>
            <w:noProof/>
            <w:color w:val="auto"/>
            <w:sz w:val="24"/>
            <w:szCs w:val="24"/>
          </w:rPr>
          <w:t>第三章采购合同</w:t>
        </w:r>
        <w:r w:rsidR="00EC0617" w:rsidRPr="00D7155F">
          <w:rPr>
            <w:rFonts w:ascii="宋体" w:hAnsi="宋体"/>
            <w:noProof/>
            <w:sz w:val="24"/>
            <w:szCs w:val="24"/>
          </w:rPr>
          <w:tab/>
        </w:r>
        <w:r w:rsidR="00E412F8" w:rsidRPr="00D7155F">
          <w:rPr>
            <w:rFonts w:ascii="宋体" w:hAnsi="宋体"/>
            <w:noProof/>
            <w:sz w:val="24"/>
            <w:szCs w:val="24"/>
          </w:rPr>
          <w:fldChar w:fldCharType="begin"/>
        </w:r>
        <w:r w:rsidR="00EC0617" w:rsidRPr="00D7155F">
          <w:rPr>
            <w:rFonts w:ascii="宋体" w:hAnsi="宋体"/>
            <w:noProof/>
            <w:sz w:val="24"/>
            <w:szCs w:val="24"/>
          </w:rPr>
          <w:instrText xml:space="preserve"> PAGEREF _Toc110268766 \h </w:instrText>
        </w:r>
        <w:r w:rsidR="00E412F8" w:rsidRPr="00D7155F">
          <w:rPr>
            <w:rFonts w:ascii="宋体" w:hAnsi="宋体"/>
            <w:noProof/>
            <w:sz w:val="24"/>
            <w:szCs w:val="24"/>
          </w:rPr>
        </w:r>
        <w:r w:rsidR="00E412F8" w:rsidRPr="00D7155F">
          <w:rPr>
            <w:rFonts w:ascii="宋体" w:hAnsi="宋体"/>
            <w:noProof/>
            <w:sz w:val="24"/>
            <w:szCs w:val="24"/>
          </w:rPr>
          <w:fldChar w:fldCharType="separate"/>
        </w:r>
        <w:r w:rsidR="00EA1BAD" w:rsidRPr="00D7155F">
          <w:rPr>
            <w:rFonts w:ascii="宋体" w:hAnsi="宋体"/>
            <w:noProof/>
            <w:sz w:val="24"/>
            <w:szCs w:val="24"/>
          </w:rPr>
          <w:t>6</w:t>
        </w:r>
        <w:r w:rsidR="00E412F8" w:rsidRPr="00D7155F">
          <w:rPr>
            <w:rFonts w:ascii="宋体" w:hAnsi="宋体"/>
            <w:noProof/>
            <w:sz w:val="24"/>
            <w:szCs w:val="24"/>
          </w:rPr>
          <w:fldChar w:fldCharType="end"/>
        </w:r>
      </w:hyperlink>
    </w:p>
    <w:p w14:paraId="2A4318A5" w14:textId="707F41D3" w:rsidR="00A93593" w:rsidRPr="00D7155F" w:rsidRDefault="00000000">
      <w:pPr>
        <w:pStyle w:val="TOC1"/>
        <w:tabs>
          <w:tab w:val="right" w:leader="dot" w:pos="8680"/>
        </w:tabs>
        <w:spacing w:line="800" w:lineRule="exact"/>
        <w:rPr>
          <w:rFonts w:ascii="宋体" w:hAnsi="宋体"/>
          <w:noProof/>
          <w:sz w:val="24"/>
          <w:szCs w:val="24"/>
        </w:rPr>
      </w:pPr>
      <w:hyperlink w:anchor="_Toc110268767" w:history="1">
        <w:r w:rsidR="00EC0617" w:rsidRPr="00D7155F">
          <w:rPr>
            <w:rStyle w:val="afa"/>
            <w:rFonts w:ascii="宋体" w:hAnsi="宋体" w:hint="eastAsia"/>
            <w:noProof/>
            <w:color w:val="auto"/>
            <w:sz w:val="24"/>
            <w:szCs w:val="24"/>
          </w:rPr>
          <w:t>第四章响应文件组成</w:t>
        </w:r>
        <w:r w:rsidR="00EC0617" w:rsidRPr="00D7155F">
          <w:rPr>
            <w:rFonts w:ascii="宋体" w:hAnsi="宋体"/>
            <w:noProof/>
            <w:sz w:val="24"/>
            <w:szCs w:val="24"/>
          </w:rPr>
          <w:tab/>
        </w:r>
        <w:r w:rsidR="00E412F8" w:rsidRPr="00D7155F">
          <w:rPr>
            <w:rFonts w:ascii="宋体" w:hAnsi="宋体"/>
            <w:noProof/>
            <w:sz w:val="24"/>
            <w:szCs w:val="24"/>
          </w:rPr>
          <w:fldChar w:fldCharType="begin"/>
        </w:r>
        <w:r w:rsidR="00EC0617" w:rsidRPr="00D7155F">
          <w:rPr>
            <w:rFonts w:ascii="宋体" w:hAnsi="宋体"/>
            <w:noProof/>
            <w:sz w:val="24"/>
            <w:szCs w:val="24"/>
          </w:rPr>
          <w:instrText xml:space="preserve"> PAGEREF _Toc110268767 \h </w:instrText>
        </w:r>
        <w:r w:rsidR="00E412F8" w:rsidRPr="00D7155F">
          <w:rPr>
            <w:rFonts w:ascii="宋体" w:hAnsi="宋体"/>
            <w:noProof/>
            <w:sz w:val="24"/>
            <w:szCs w:val="24"/>
          </w:rPr>
        </w:r>
        <w:r w:rsidR="00E412F8" w:rsidRPr="00D7155F">
          <w:rPr>
            <w:rFonts w:ascii="宋体" w:hAnsi="宋体"/>
            <w:noProof/>
            <w:sz w:val="24"/>
            <w:szCs w:val="24"/>
          </w:rPr>
          <w:fldChar w:fldCharType="separate"/>
        </w:r>
        <w:r w:rsidR="00EA1BAD" w:rsidRPr="00D7155F">
          <w:rPr>
            <w:rFonts w:ascii="宋体" w:hAnsi="宋体"/>
            <w:noProof/>
            <w:sz w:val="24"/>
            <w:szCs w:val="24"/>
          </w:rPr>
          <w:t>8</w:t>
        </w:r>
        <w:r w:rsidR="00E412F8" w:rsidRPr="00D7155F">
          <w:rPr>
            <w:rFonts w:ascii="宋体" w:hAnsi="宋体"/>
            <w:noProof/>
            <w:sz w:val="24"/>
            <w:szCs w:val="24"/>
          </w:rPr>
          <w:fldChar w:fldCharType="end"/>
        </w:r>
      </w:hyperlink>
    </w:p>
    <w:p w14:paraId="6B1530E1" w14:textId="77777777" w:rsidR="00A93593" w:rsidRPr="00D7155F" w:rsidRDefault="00E412F8">
      <w:pPr>
        <w:pStyle w:val="sh1"/>
        <w:spacing w:line="800" w:lineRule="exact"/>
        <w:rPr>
          <w:rFonts w:ascii="宋体" w:hAnsi="宋体"/>
        </w:rPr>
      </w:pPr>
      <w:r w:rsidRPr="00D7155F">
        <w:rPr>
          <w:rFonts w:ascii="宋体" w:hAnsi="宋体"/>
          <w:sz w:val="24"/>
          <w:szCs w:val="24"/>
        </w:rPr>
        <w:fldChar w:fldCharType="end"/>
      </w:r>
      <w:bookmarkStart w:id="4" w:name="_Toc110268763"/>
    </w:p>
    <w:p w14:paraId="270117C2" w14:textId="77777777" w:rsidR="00A93593" w:rsidRPr="00D7155F" w:rsidRDefault="00EC0617">
      <w:pPr>
        <w:widowControl/>
        <w:jc w:val="left"/>
        <w:rPr>
          <w:rFonts w:ascii="宋体" w:hAnsi="宋体"/>
          <w:b/>
          <w:bCs/>
          <w:kern w:val="0"/>
          <w:sz w:val="32"/>
          <w:szCs w:val="32"/>
        </w:rPr>
      </w:pPr>
      <w:r w:rsidRPr="00D7155F">
        <w:rPr>
          <w:rFonts w:ascii="宋体" w:hAnsi="宋体"/>
        </w:rPr>
        <w:br w:type="page"/>
      </w:r>
    </w:p>
    <w:p w14:paraId="6FF9363B" w14:textId="77777777" w:rsidR="00A93593" w:rsidRPr="00D7155F" w:rsidRDefault="00EC0617">
      <w:pPr>
        <w:pStyle w:val="sh1"/>
        <w:rPr>
          <w:rFonts w:ascii="宋体" w:hAnsi="宋体"/>
        </w:rPr>
      </w:pPr>
      <w:r w:rsidRPr="00D7155F">
        <w:rPr>
          <w:rFonts w:ascii="宋体" w:hAnsi="宋体"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D7155F" w:rsidRPr="00D7155F" w14:paraId="4EBB8965" w14:textId="77777777">
        <w:tc>
          <w:tcPr>
            <w:tcW w:w="8700" w:type="dxa"/>
            <w:tcBorders>
              <w:top w:val="single" w:sz="4" w:space="0" w:color="auto"/>
              <w:left w:val="single" w:sz="4" w:space="0" w:color="auto"/>
              <w:bottom w:val="single" w:sz="4" w:space="0" w:color="auto"/>
              <w:right w:val="single" w:sz="4" w:space="0" w:color="auto"/>
            </w:tcBorders>
          </w:tcPr>
          <w:p w14:paraId="46A25D95" w14:textId="77777777" w:rsidR="00A93593" w:rsidRPr="00D7155F" w:rsidRDefault="00A93593">
            <w:pPr>
              <w:spacing w:line="360" w:lineRule="auto"/>
              <w:rPr>
                <w:rFonts w:ascii="宋体" w:hAnsi="宋体" w:cs="宋体"/>
                <w:sz w:val="24"/>
              </w:rPr>
            </w:pPr>
          </w:p>
          <w:p w14:paraId="5DED098C" w14:textId="1E29FA8E" w:rsidR="00A93593" w:rsidRPr="00D7155F" w:rsidRDefault="00EC0617">
            <w:pPr>
              <w:tabs>
                <w:tab w:val="left" w:pos="5070"/>
              </w:tabs>
              <w:spacing w:line="360" w:lineRule="auto"/>
              <w:ind w:firstLineChars="400" w:firstLine="960"/>
              <w:rPr>
                <w:rFonts w:ascii="宋体" w:hAnsi="宋体" w:cs="宋体"/>
                <w:sz w:val="24"/>
              </w:rPr>
            </w:pPr>
            <w:r w:rsidRPr="00D7155F">
              <w:rPr>
                <w:rFonts w:ascii="宋体" w:hAnsi="宋体" w:cs="宋体" w:hint="eastAsia"/>
                <w:sz w:val="24"/>
              </w:rPr>
              <w:t>编制人：</w:t>
            </w:r>
            <w:r w:rsidR="00531811" w:rsidRPr="00D7155F">
              <w:rPr>
                <w:rFonts w:ascii="宋体" w:hAnsi="宋体" w:cs="宋体" w:hint="eastAsia"/>
                <w:sz w:val="24"/>
              </w:rPr>
              <w:t>袁斌</w:t>
            </w:r>
            <w:r w:rsidRPr="00D7155F">
              <w:rPr>
                <w:rFonts w:ascii="宋体" w:hAnsi="宋体" w:cs="宋体" w:hint="eastAsia"/>
                <w:sz w:val="24"/>
              </w:rPr>
              <w:t xml:space="preserve"> </w:t>
            </w:r>
          </w:p>
          <w:p w14:paraId="699439B1" w14:textId="77777777" w:rsidR="00A93593" w:rsidRPr="00D7155F" w:rsidRDefault="00A93593">
            <w:pPr>
              <w:pStyle w:val="a9"/>
              <w:spacing w:line="360" w:lineRule="auto"/>
              <w:ind w:left="400"/>
              <w:rPr>
                <w:rFonts w:ascii="宋体" w:hAnsi="宋体"/>
              </w:rPr>
            </w:pPr>
          </w:p>
          <w:p w14:paraId="76762279" w14:textId="77777777" w:rsidR="00A93593" w:rsidRPr="00D7155F" w:rsidRDefault="00A93593">
            <w:pPr>
              <w:tabs>
                <w:tab w:val="left" w:pos="5070"/>
              </w:tabs>
              <w:spacing w:line="360" w:lineRule="auto"/>
              <w:jc w:val="center"/>
              <w:rPr>
                <w:rFonts w:ascii="宋体" w:hAnsi="宋体" w:cs="宋体"/>
                <w:sz w:val="24"/>
              </w:rPr>
            </w:pPr>
          </w:p>
          <w:p w14:paraId="2D1580BB" w14:textId="0F6EC89B" w:rsidR="00A93593" w:rsidRPr="00D7155F" w:rsidRDefault="00EC0617">
            <w:pPr>
              <w:tabs>
                <w:tab w:val="left" w:pos="5070"/>
              </w:tabs>
              <w:spacing w:line="360" w:lineRule="auto"/>
              <w:jc w:val="center"/>
              <w:rPr>
                <w:rFonts w:ascii="宋体" w:hAnsi="宋体" w:cs="宋体"/>
                <w:sz w:val="24"/>
              </w:rPr>
            </w:pPr>
            <w:r w:rsidRPr="00D7155F">
              <w:rPr>
                <w:rFonts w:ascii="宋体" w:hAnsi="宋体" w:cs="宋体" w:hint="eastAsia"/>
                <w:sz w:val="24"/>
              </w:rPr>
              <w:t xml:space="preserve">                                      日  期：</w:t>
            </w:r>
            <w:r w:rsidR="00884AD4" w:rsidRPr="00D7155F">
              <w:rPr>
                <w:rFonts w:ascii="宋体" w:hAnsi="宋体" w:cs="宋体" w:hint="eastAsia"/>
                <w:sz w:val="24"/>
              </w:rPr>
              <w:t xml:space="preserve"> 2023年</w:t>
            </w:r>
            <w:r w:rsidR="00637E0E" w:rsidRPr="00D7155F">
              <w:rPr>
                <w:rFonts w:ascii="宋体" w:hAnsi="宋体" w:cs="宋体"/>
                <w:sz w:val="24"/>
              </w:rPr>
              <w:t>11月22日</w:t>
            </w:r>
          </w:p>
          <w:p w14:paraId="2CF85AAE" w14:textId="77777777" w:rsidR="00A93593" w:rsidRPr="00D7155F" w:rsidRDefault="00A93593">
            <w:pPr>
              <w:spacing w:line="360" w:lineRule="auto"/>
              <w:rPr>
                <w:rFonts w:ascii="宋体" w:hAnsi="宋体" w:cs="宋体"/>
                <w:sz w:val="24"/>
              </w:rPr>
            </w:pPr>
          </w:p>
        </w:tc>
      </w:tr>
      <w:tr w:rsidR="00D7155F" w:rsidRPr="00D7155F" w14:paraId="4A1DE935" w14:textId="77777777">
        <w:trPr>
          <w:trHeight w:val="4200"/>
        </w:trPr>
        <w:tc>
          <w:tcPr>
            <w:tcW w:w="8700" w:type="dxa"/>
            <w:tcBorders>
              <w:top w:val="single" w:sz="4" w:space="0" w:color="auto"/>
              <w:left w:val="single" w:sz="4" w:space="0" w:color="auto"/>
              <w:bottom w:val="single" w:sz="4" w:space="0" w:color="auto"/>
              <w:right w:val="single" w:sz="4" w:space="0" w:color="auto"/>
            </w:tcBorders>
          </w:tcPr>
          <w:p w14:paraId="0B92CCC6" w14:textId="77777777" w:rsidR="00A93593" w:rsidRPr="00D7155F" w:rsidRDefault="00A93593">
            <w:pPr>
              <w:spacing w:line="360" w:lineRule="auto"/>
              <w:rPr>
                <w:rFonts w:ascii="宋体" w:hAnsi="宋体" w:cs="宋体"/>
                <w:sz w:val="24"/>
              </w:rPr>
            </w:pPr>
          </w:p>
          <w:p w14:paraId="19C67CAF" w14:textId="77777777" w:rsidR="00A93593" w:rsidRPr="00D7155F" w:rsidRDefault="00A93593">
            <w:pPr>
              <w:spacing w:line="360" w:lineRule="auto"/>
              <w:rPr>
                <w:rFonts w:ascii="宋体" w:hAnsi="宋体" w:cs="宋体"/>
                <w:sz w:val="24"/>
              </w:rPr>
            </w:pPr>
          </w:p>
          <w:p w14:paraId="6EA9F441" w14:textId="77777777" w:rsidR="00A93593" w:rsidRPr="00D7155F" w:rsidRDefault="00A93593">
            <w:pPr>
              <w:pStyle w:val="a9"/>
              <w:spacing w:line="360" w:lineRule="auto"/>
              <w:ind w:left="400"/>
              <w:rPr>
                <w:rFonts w:ascii="宋体" w:hAnsi="宋体"/>
              </w:rPr>
            </w:pPr>
          </w:p>
          <w:p w14:paraId="090C41AD" w14:textId="77777777" w:rsidR="00A93593" w:rsidRPr="00D7155F" w:rsidRDefault="00EC0617">
            <w:pPr>
              <w:spacing w:line="360" w:lineRule="auto"/>
              <w:ind w:firstLineChars="700" w:firstLine="1680"/>
              <w:rPr>
                <w:rFonts w:ascii="宋体" w:hAnsi="宋体" w:cs="宋体"/>
                <w:sz w:val="24"/>
              </w:rPr>
            </w:pPr>
            <w:r w:rsidRPr="00D7155F">
              <w:rPr>
                <w:rFonts w:ascii="宋体" w:hAnsi="宋体" w:cs="宋体" w:hint="eastAsia"/>
                <w:sz w:val="24"/>
              </w:rPr>
              <w:t>采购人(盖章)                代表人(签章)</w:t>
            </w:r>
          </w:p>
          <w:p w14:paraId="3640383B" w14:textId="77777777" w:rsidR="00A93593" w:rsidRPr="00D7155F" w:rsidRDefault="00A93593">
            <w:pPr>
              <w:spacing w:line="360" w:lineRule="auto"/>
              <w:jc w:val="center"/>
              <w:rPr>
                <w:rFonts w:ascii="宋体" w:hAnsi="宋体" w:cs="宋体"/>
                <w:sz w:val="24"/>
              </w:rPr>
            </w:pPr>
          </w:p>
          <w:p w14:paraId="58B9F39E" w14:textId="77777777" w:rsidR="00A93593" w:rsidRPr="00D7155F" w:rsidRDefault="00A93593">
            <w:pPr>
              <w:spacing w:line="360" w:lineRule="auto"/>
              <w:rPr>
                <w:rFonts w:ascii="宋体" w:hAnsi="宋体" w:cs="宋体"/>
                <w:sz w:val="24"/>
              </w:rPr>
            </w:pPr>
          </w:p>
          <w:p w14:paraId="70C3D979" w14:textId="77777777" w:rsidR="00A93593" w:rsidRPr="00D7155F" w:rsidRDefault="00A93593">
            <w:pPr>
              <w:spacing w:line="360" w:lineRule="auto"/>
              <w:jc w:val="center"/>
              <w:rPr>
                <w:rFonts w:ascii="宋体" w:hAnsi="宋体" w:cs="宋体"/>
                <w:sz w:val="24"/>
              </w:rPr>
            </w:pPr>
          </w:p>
          <w:p w14:paraId="247AF86F" w14:textId="6B152066" w:rsidR="00A93593" w:rsidRPr="00D7155F" w:rsidRDefault="00EC0617">
            <w:pPr>
              <w:spacing w:line="360" w:lineRule="auto"/>
              <w:jc w:val="center"/>
              <w:rPr>
                <w:rFonts w:ascii="宋体" w:hAnsi="宋体" w:cs="宋体"/>
                <w:sz w:val="24"/>
              </w:rPr>
            </w:pPr>
            <w:r w:rsidRPr="00D7155F">
              <w:rPr>
                <w:rFonts w:ascii="宋体" w:hAnsi="宋体" w:cs="宋体" w:hint="eastAsia"/>
                <w:sz w:val="24"/>
              </w:rPr>
              <w:t xml:space="preserve">                                    日  期：</w:t>
            </w:r>
            <w:r w:rsidR="00884AD4" w:rsidRPr="00D7155F">
              <w:rPr>
                <w:rFonts w:ascii="宋体" w:hAnsi="宋体" w:cs="宋体" w:hint="eastAsia"/>
                <w:sz w:val="24"/>
              </w:rPr>
              <w:t xml:space="preserve"> 2023年</w:t>
            </w:r>
            <w:r w:rsidR="00637E0E" w:rsidRPr="00D7155F">
              <w:rPr>
                <w:rFonts w:ascii="宋体" w:hAnsi="宋体" w:cs="宋体"/>
                <w:sz w:val="24"/>
              </w:rPr>
              <w:t>11月22日</w:t>
            </w:r>
          </w:p>
          <w:p w14:paraId="1C998F5F" w14:textId="77777777" w:rsidR="00A93593" w:rsidRPr="00D7155F" w:rsidRDefault="00A93593">
            <w:pPr>
              <w:spacing w:line="360" w:lineRule="auto"/>
              <w:rPr>
                <w:rFonts w:ascii="宋体" w:hAnsi="宋体" w:cs="宋体"/>
                <w:sz w:val="24"/>
              </w:rPr>
            </w:pPr>
          </w:p>
        </w:tc>
      </w:tr>
      <w:tr w:rsidR="00D7155F" w:rsidRPr="00D7155F" w14:paraId="78397294" w14:textId="77777777">
        <w:trPr>
          <w:trHeight w:val="3224"/>
        </w:trPr>
        <w:tc>
          <w:tcPr>
            <w:tcW w:w="8700" w:type="dxa"/>
            <w:tcBorders>
              <w:top w:val="single" w:sz="4" w:space="0" w:color="auto"/>
              <w:left w:val="single" w:sz="4" w:space="0" w:color="auto"/>
              <w:bottom w:val="single" w:sz="4" w:space="0" w:color="auto"/>
              <w:right w:val="single" w:sz="4" w:space="0" w:color="auto"/>
            </w:tcBorders>
          </w:tcPr>
          <w:p w14:paraId="78886AD8" w14:textId="77777777" w:rsidR="00A93593" w:rsidRPr="00D7155F" w:rsidRDefault="00A93593">
            <w:pPr>
              <w:spacing w:line="360" w:lineRule="auto"/>
              <w:jc w:val="center"/>
              <w:rPr>
                <w:rFonts w:ascii="宋体" w:hAnsi="宋体" w:cs="宋体"/>
                <w:sz w:val="24"/>
              </w:rPr>
            </w:pPr>
          </w:p>
          <w:p w14:paraId="2477E372" w14:textId="77777777" w:rsidR="00A93593" w:rsidRPr="00D7155F" w:rsidRDefault="00A93593">
            <w:pPr>
              <w:spacing w:line="360" w:lineRule="auto"/>
              <w:jc w:val="center"/>
              <w:rPr>
                <w:rFonts w:ascii="宋体" w:hAnsi="宋体" w:cs="宋体"/>
                <w:sz w:val="24"/>
              </w:rPr>
            </w:pPr>
          </w:p>
          <w:p w14:paraId="265D5360" w14:textId="77777777" w:rsidR="00A93593" w:rsidRPr="00D7155F" w:rsidRDefault="00A93593">
            <w:pPr>
              <w:pStyle w:val="a9"/>
              <w:spacing w:line="360" w:lineRule="auto"/>
              <w:ind w:left="400"/>
              <w:rPr>
                <w:rFonts w:ascii="宋体" w:hAnsi="宋体"/>
              </w:rPr>
            </w:pPr>
          </w:p>
          <w:p w14:paraId="65543DE0" w14:textId="77777777" w:rsidR="00A93593" w:rsidRPr="00D7155F" w:rsidRDefault="00A93593">
            <w:pPr>
              <w:pStyle w:val="a9"/>
              <w:spacing w:line="360" w:lineRule="auto"/>
              <w:ind w:left="400"/>
              <w:rPr>
                <w:rFonts w:ascii="宋体" w:hAnsi="宋体"/>
              </w:rPr>
            </w:pPr>
          </w:p>
          <w:p w14:paraId="6BD69676" w14:textId="77777777" w:rsidR="00A93593" w:rsidRPr="00D7155F" w:rsidRDefault="00EC0617">
            <w:pPr>
              <w:spacing w:line="360" w:lineRule="auto"/>
              <w:jc w:val="center"/>
              <w:rPr>
                <w:rFonts w:ascii="宋体" w:hAnsi="宋体" w:cs="宋体"/>
                <w:sz w:val="24"/>
              </w:rPr>
            </w:pPr>
            <w:r w:rsidRPr="00D7155F">
              <w:rPr>
                <w:rFonts w:ascii="宋体" w:hAnsi="宋体" w:cs="宋体" w:hint="eastAsia"/>
                <w:sz w:val="24"/>
              </w:rPr>
              <w:t>招标代理机构(盖章)         法定代表人(签章)</w:t>
            </w:r>
          </w:p>
          <w:p w14:paraId="22570FC6" w14:textId="77777777" w:rsidR="00A93593" w:rsidRPr="00D7155F" w:rsidRDefault="00A93593">
            <w:pPr>
              <w:pStyle w:val="a9"/>
              <w:spacing w:line="360" w:lineRule="auto"/>
              <w:ind w:left="400"/>
              <w:rPr>
                <w:rFonts w:ascii="宋体" w:hAnsi="宋体"/>
              </w:rPr>
            </w:pPr>
          </w:p>
          <w:p w14:paraId="0104EFC8" w14:textId="77777777" w:rsidR="00A93593" w:rsidRPr="00D7155F" w:rsidRDefault="00A93593">
            <w:pPr>
              <w:pStyle w:val="a9"/>
              <w:spacing w:line="360" w:lineRule="auto"/>
              <w:ind w:left="400"/>
              <w:rPr>
                <w:rFonts w:ascii="宋体" w:hAnsi="宋体"/>
              </w:rPr>
            </w:pPr>
          </w:p>
          <w:p w14:paraId="356F7EC2" w14:textId="6D6AA1C8" w:rsidR="00A93593" w:rsidRPr="00D7155F" w:rsidRDefault="00EC0617">
            <w:pPr>
              <w:pStyle w:val="a9"/>
              <w:spacing w:line="360" w:lineRule="auto"/>
              <w:ind w:leftChars="0" w:left="0"/>
              <w:jc w:val="center"/>
              <w:rPr>
                <w:rFonts w:ascii="宋体" w:hAnsi="宋体"/>
              </w:rPr>
            </w:pPr>
            <w:r w:rsidRPr="00D7155F">
              <w:rPr>
                <w:rFonts w:ascii="宋体" w:hAnsi="宋体" w:cs="宋体" w:hint="eastAsia"/>
                <w:sz w:val="24"/>
              </w:rPr>
              <w:t xml:space="preserve">                                    日  期：</w:t>
            </w:r>
            <w:r w:rsidR="00AD52A7" w:rsidRPr="00D7155F">
              <w:rPr>
                <w:rFonts w:ascii="宋体" w:hAnsi="宋体" w:cs="宋体" w:hint="eastAsia"/>
                <w:sz w:val="24"/>
              </w:rPr>
              <w:t>2023</w:t>
            </w:r>
            <w:r w:rsidRPr="00D7155F">
              <w:rPr>
                <w:rFonts w:ascii="宋体" w:hAnsi="宋体" w:cs="宋体" w:hint="eastAsia"/>
                <w:sz w:val="24"/>
              </w:rPr>
              <w:t>年</w:t>
            </w:r>
            <w:r w:rsidR="00637E0E" w:rsidRPr="00D7155F">
              <w:rPr>
                <w:rFonts w:ascii="宋体" w:hAnsi="宋体" w:cs="宋体"/>
                <w:sz w:val="24"/>
              </w:rPr>
              <w:t>11月22日</w:t>
            </w:r>
          </w:p>
          <w:p w14:paraId="115EADAD" w14:textId="77777777" w:rsidR="00A93593" w:rsidRPr="00D7155F" w:rsidRDefault="00A93593">
            <w:pPr>
              <w:spacing w:line="360" w:lineRule="auto"/>
              <w:rPr>
                <w:rFonts w:ascii="宋体" w:hAnsi="宋体" w:cs="宋体"/>
                <w:sz w:val="24"/>
              </w:rPr>
            </w:pPr>
          </w:p>
        </w:tc>
      </w:tr>
    </w:tbl>
    <w:p w14:paraId="4EED8277" w14:textId="77777777" w:rsidR="00A93593" w:rsidRPr="00D7155F" w:rsidRDefault="00EC0617" w:rsidP="00C6434F">
      <w:pPr>
        <w:pStyle w:val="sh1"/>
        <w:rPr>
          <w:rFonts w:ascii="宋体" w:hAnsi="宋体"/>
        </w:rPr>
      </w:pPr>
      <w:r w:rsidRPr="00D7155F">
        <w:rPr>
          <w:rFonts w:ascii="宋体" w:hAnsi="宋体"/>
          <w:u w:val="single"/>
        </w:rPr>
        <w:br w:type="page"/>
      </w:r>
      <w:bookmarkStart w:id="5" w:name="_Toc110268764"/>
      <w:bookmarkStart w:id="6" w:name="OLE_LINK9"/>
      <w:bookmarkStart w:id="7" w:name="OLE_LINK7"/>
      <w:bookmarkStart w:id="8" w:name="OLE_LINK5"/>
      <w:bookmarkStart w:id="9" w:name="OLE_LINK6"/>
      <w:bookmarkStart w:id="10" w:name="OLE_LINK8"/>
      <w:r w:rsidRPr="00D7155F">
        <w:rPr>
          <w:rFonts w:ascii="宋体" w:hAnsi="宋体" w:hint="eastAsia"/>
        </w:rPr>
        <w:lastRenderedPageBreak/>
        <w:t xml:space="preserve">第一章 </w:t>
      </w:r>
      <w:bookmarkStart w:id="11" w:name="_Hlk150262304"/>
      <w:r w:rsidRPr="00D7155F">
        <w:rPr>
          <w:rFonts w:ascii="宋体" w:hAnsi="宋体" w:hint="eastAsia"/>
        </w:rPr>
        <w:t xml:space="preserve"> 采购公告</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D7155F" w:rsidRPr="00D7155F" w14:paraId="2E650940" w14:textId="77777777" w:rsidTr="007C1529">
        <w:trPr>
          <w:trHeight w:val="1573"/>
        </w:trPr>
        <w:tc>
          <w:tcPr>
            <w:tcW w:w="8505" w:type="dxa"/>
          </w:tcPr>
          <w:p w14:paraId="08B2DBE3" w14:textId="77777777" w:rsidR="00A93593" w:rsidRPr="00D7155F" w:rsidRDefault="00EC0617">
            <w:pPr>
              <w:pStyle w:val="a7"/>
              <w:spacing w:line="360" w:lineRule="auto"/>
              <w:ind w:rightChars="-162" w:right="-324"/>
              <w:rPr>
                <w:rFonts w:ascii="宋体" w:eastAsia="宋体" w:hAnsi="宋体"/>
                <w:sz w:val="21"/>
                <w:szCs w:val="21"/>
              </w:rPr>
            </w:pPr>
            <w:r w:rsidRPr="00D7155F">
              <w:rPr>
                <w:rFonts w:ascii="宋体" w:eastAsia="宋体" w:hAnsi="宋体" w:hint="eastAsia"/>
                <w:sz w:val="21"/>
                <w:szCs w:val="21"/>
              </w:rPr>
              <w:t>项目概况：</w:t>
            </w:r>
          </w:p>
          <w:p w14:paraId="50AA3FF9" w14:textId="115CAF66" w:rsidR="00A93593" w:rsidRPr="00D7155F" w:rsidRDefault="00531811" w:rsidP="00E5556E">
            <w:pPr>
              <w:pStyle w:val="a9"/>
              <w:spacing w:line="360" w:lineRule="auto"/>
              <w:ind w:leftChars="0" w:left="0" w:firstLineChars="196" w:firstLine="394"/>
              <w:rPr>
                <w:rFonts w:ascii="宋体" w:hAnsi="宋体"/>
                <w:szCs w:val="21"/>
              </w:rPr>
            </w:pPr>
            <w:r w:rsidRPr="00D7155F">
              <w:rPr>
                <w:rFonts w:ascii="宋体" w:hAnsi="宋体" w:hint="eastAsia"/>
                <w:b/>
                <w:bCs/>
                <w:szCs w:val="21"/>
                <w:u w:val="single"/>
              </w:rPr>
              <w:t>江苏省南通卫生高等职业技术学校便携式彩色多普勒超声波诊断仪设备采购项目</w:t>
            </w:r>
            <w:r w:rsidR="00EC0617" w:rsidRPr="00D7155F">
              <w:rPr>
                <w:rFonts w:ascii="宋体" w:hAnsi="宋体" w:hint="eastAsia"/>
                <w:szCs w:val="21"/>
              </w:rPr>
              <w:t>的潜在供应商应在</w:t>
            </w:r>
            <w:r w:rsidR="007C794C" w:rsidRPr="00D7155F">
              <w:rPr>
                <w:rFonts w:ascii="宋体" w:hAnsi="宋体"/>
                <w:szCs w:val="21"/>
                <w:u w:val="single"/>
              </w:rPr>
              <w:t>江苏省南通卫生高等职业技术学校</w:t>
            </w:r>
            <w:r w:rsidR="00EC0617" w:rsidRPr="00D7155F">
              <w:rPr>
                <w:rFonts w:ascii="宋体" w:hAnsi="宋体"/>
                <w:szCs w:val="21"/>
                <w:u w:val="single"/>
              </w:rPr>
              <w:t>网站</w:t>
            </w:r>
            <w:r w:rsidR="00EC0617" w:rsidRPr="00D7155F">
              <w:rPr>
                <w:rFonts w:ascii="宋体" w:hAnsi="宋体" w:hint="eastAsia"/>
                <w:szCs w:val="21"/>
              </w:rPr>
              <w:t>获取采购文件，并于</w:t>
            </w:r>
            <w:r w:rsidR="00AD52A7" w:rsidRPr="00D7155F">
              <w:rPr>
                <w:rFonts w:ascii="宋体" w:hAnsi="宋体" w:hint="eastAsia"/>
                <w:b/>
                <w:szCs w:val="21"/>
                <w:u w:val="single"/>
              </w:rPr>
              <w:t>2023</w:t>
            </w:r>
            <w:r w:rsidR="00EC0617" w:rsidRPr="00D7155F">
              <w:rPr>
                <w:rFonts w:ascii="宋体" w:hAnsi="宋体" w:hint="eastAsia"/>
                <w:b/>
                <w:szCs w:val="21"/>
                <w:u w:val="single"/>
              </w:rPr>
              <w:t>年</w:t>
            </w:r>
            <w:r w:rsidR="00EB2C60" w:rsidRPr="00D7155F">
              <w:rPr>
                <w:rFonts w:ascii="宋体" w:hAnsi="宋体"/>
                <w:b/>
                <w:szCs w:val="21"/>
                <w:u w:val="single"/>
              </w:rPr>
              <w:t>11月28日</w:t>
            </w:r>
            <w:r w:rsidR="00E01962" w:rsidRPr="00D7155F">
              <w:rPr>
                <w:rFonts w:ascii="宋体" w:hAnsi="宋体"/>
                <w:b/>
                <w:szCs w:val="21"/>
                <w:u w:val="single"/>
              </w:rPr>
              <w:t>1</w:t>
            </w:r>
            <w:r w:rsidR="00EB2C60" w:rsidRPr="00D7155F">
              <w:rPr>
                <w:rFonts w:ascii="宋体" w:hAnsi="宋体"/>
                <w:b/>
                <w:szCs w:val="21"/>
                <w:u w:val="single"/>
              </w:rPr>
              <w:t>4</w:t>
            </w:r>
            <w:r w:rsidR="00EC0617" w:rsidRPr="00D7155F">
              <w:rPr>
                <w:rFonts w:ascii="宋体" w:hAnsi="宋体" w:hint="eastAsia"/>
                <w:b/>
                <w:szCs w:val="21"/>
                <w:u w:val="single"/>
              </w:rPr>
              <w:t>点</w:t>
            </w:r>
            <w:r w:rsidR="00290366" w:rsidRPr="00D7155F">
              <w:rPr>
                <w:rFonts w:ascii="宋体" w:hAnsi="宋体" w:hint="eastAsia"/>
                <w:b/>
                <w:szCs w:val="21"/>
                <w:u w:val="single"/>
              </w:rPr>
              <w:t xml:space="preserve"> </w:t>
            </w:r>
            <w:r w:rsidR="00EB2C60" w:rsidRPr="00D7155F">
              <w:rPr>
                <w:rFonts w:ascii="宋体" w:hAnsi="宋体"/>
                <w:b/>
                <w:szCs w:val="21"/>
                <w:u w:val="single"/>
              </w:rPr>
              <w:t>0</w:t>
            </w:r>
            <w:r w:rsidR="00E01962" w:rsidRPr="00D7155F">
              <w:rPr>
                <w:rFonts w:ascii="宋体" w:hAnsi="宋体"/>
                <w:b/>
                <w:szCs w:val="21"/>
                <w:u w:val="single"/>
              </w:rPr>
              <w:t>0</w:t>
            </w:r>
            <w:r w:rsidR="00EC0617" w:rsidRPr="00D7155F">
              <w:rPr>
                <w:rFonts w:ascii="宋体" w:hAnsi="宋体" w:hint="eastAsia"/>
                <w:b/>
                <w:szCs w:val="21"/>
                <w:u w:val="single"/>
              </w:rPr>
              <w:t>分</w:t>
            </w:r>
            <w:r w:rsidR="00EC0617" w:rsidRPr="00D7155F">
              <w:rPr>
                <w:rFonts w:ascii="宋体" w:hAnsi="宋体" w:hint="eastAsia"/>
                <w:szCs w:val="21"/>
              </w:rPr>
              <w:t>（北京时间</w:t>
            </w:r>
            <w:r w:rsidR="00EC0617" w:rsidRPr="00D7155F">
              <w:rPr>
                <w:rFonts w:ascii="宋体" w:hAnsi="宋体" w:hint="eastAsia"/>
                <w:bCs/>
                <w:szCs w:val="21"/>
              </w:rPr>
              <w:t>）</w:t>
            </w:r>
            <w:r w:rsidR="00EC0617" w:rsidRPr="00D7155F">
              <w:rPr>
                <w:rFonts w:ascii="宋体" w:hAnsi="宋体" w:hint="eastAsia"/>
                <w:szCs w:val="21"/>
              </w:rPr>
              <w:t>前提交响应</w:t>
            </w:r>
            <w:r w:rsidR="00EC0617" w:rsidRPr="00D7155F">
              <w:rPr>
                <w:rFonts w:ascii="宋体" w:hAnsi="宋体"/>
                <w:szCs w:val="21"/>
              </w:rPr>
              <w:t>文件</w:t>
            </w:r>
            <w:r w:rsidR="00EC0617" w:rsidRPr="00D7155F">
              <w:rPr>
                <w:rFonts w:ascii="宋体" w:hAnsi="宋体" w:hint="eastAsia"/>
                <w:szCs w:val="21"/>
              </w:rPr>
              <w:t>。</w:t>
            </w:r>
          </w:p>
        </w:tc>
      </w:tr>
    </w:tbl>
    <w:p w14:paraId="7520B543" w14:textId="77777777" w:rsidR="00A93593" w:rsidRPr="00D7155F" w:rsidRDefault="00EC0617">
      <w:pPr>
        <w:pStyle w:val="sh3"/>
      </w:pPr>
      <w:r w:rsidRPr="00D7155F">
        <w:rPr>
          <w:rFonts w:hint="eastAsia"/>
        </w:rPr>
        <w:t>一、项目基本情况：</w:t>
      </w:r>
    </w:p>
    <w:p w14:paraId="02D6C374" w14:textId="7DE229CC" w:rsidR="00A93593" w:rsidRPr="00D7155F" w:rsidRDefault="00EC0617">
      <w:pPr>
        <w:pStyle w:val="sh4"/>
      </w:pPr>
      <w:r w:rsidRPr="00D7155F">
        <w:rPr>
          <w:rFonts w:hint="eastAsia"/>
        </w:rPr>
        <w:t>1.项目编号：</w:t>
      </w:r>
      <w:r w:rsidR="00531811" w:rsidRPr="00D7155F">
        <w:t>WXBS2023093</w:t>
      </w:r>
    </w:p>
    <w:p w14:paraId="0414F337" w14:textId="13FFE9E9" w:rsidR="00A93593" w:rsidRPr="00D7155F" w:rsidRDefault="00EC0617">
      <w:pPr>
        <w:pStyle w:val="sh4"/>
      </w:pPr>
      <w:r w:rsidRPr="00D7155F">
        <w:rPr>
          <w:rFonts w:hint="eastAsia"/>
        </w:rPr>
        <w:t>2.项目名称：</w:t>
      </w:r>
      <w:r w:rsidR="00531811" w:rsidRPr="00D7155F">
        <w:rPr>
          <w:rFonts w:hint="eastAsia"/>
        </w:rPr>
        <w:t>江苏省南通卫生高等职业技术学校便携式彩色多普勒超声波诊断仪设备采购项目</w:t>
      </w:r>
    </w:p>
    <w:p w14:paraId="32C32FB1" w14:textId="77777777" w:rsidR="00A93593" w:rsidRPr="00D7155F" w:rsidRDefault="00884AD4">
      <w:pPr>
        <w:pStyle w:val="sh4"/>
      </w:pPr>
      <w:r w:rsidRPr="00D7155F">
        <w:rPr>
          <w:rFonts w:hint="eastAsia"/>
        </w:rPr>
        <w:t>3</w:t>
      </w:r>
      <w:r w:rsidR="00EC0617" w:rsidRPr="00D7155F">
        <w:rPr>
          <w:rFonts w:hint="eastAsia"/>
        </w:rPr>
        <w:t>.采购方式：询价</w:t>
      </w:r>
    </w:p>
    <w:p w14:paraId="0509784E" w14:textId="08FCC19E" w:rsidR="00A93593" w:rsidRPr="00D7155F" w:rsidRDefault="00884AD4" w:rsidP="00CC2346">
      <w:pPr>
        <w:pStyle w:val="sh4"/>
      </w:pPr>
      <w:r w:rsidRPr="00D7155F">
        <w:rPr>
          <w:rFonts w:hint="eastAsia"/>
        </w:rPr>
        <w:t>4</w:t>
      </w:r>
      <w:r w:rsidR="00EC0617" w:rsidRPr="00D7155F">
        <w:rPr>
          <w:rFonts w:hint="eastAsia"/>
        </w:rPr>
        <w:t>.预算金额：</w:t>
      </w:r>
      <w:r w:rsidR="00290366" w:rsidRPr="00D7155F">
        <w:rPr>
          <w:rFonts w:hint="eastAsia"/>
        </w:rPr>
        <w:t>本项目采购预算：</w:t>
      </w:r>
      <w:r w:rsidR="00531811" w:rsidRPr="00D7155F">
        <w:t>49</w:t>
      </w:r>
      <w:r w:rsidR="00204289" w:rsidRPr="00D7155F">
        <w:rPr>
          <w:rFonts w:hint="eastAsia"/>
        </w:rPr>
        <w:t>万元</w:t>
      </w:r>
    </w:p>
    <w:p w14:paraId="5758F8DA" w14:textId="6854259E" w:rsidR="00A93593" w:rsidRPr="00D7155F" w:rsidRDefault="00884AD4">
      <w:pPr>
        <w:pStyle w:val="sh4"/>
      </w:pPr>
      <w:r w:rsidRPr="00D7155F">
        <w:rPr>
          <w:rFonts w:hint="eastAsia"/>
        </w:rPr>
        <w:t>5</w:t>
      </w:r>
      <w:r w:rsidR="00EC0617" w:rsidRPr="00D7155F">
        <w:rPr>
          <w:rFonts w:hint="eastAsia"/>
        </w:rPr>
        <w:t>.采购需求：具体要求详见项目需求</w:t>
      </w:r>
    </w:p>
    <w:p w14:paraId="0B4FA159" w14:textId="21B6541A" w:rsidR="00884AD4" w:rsidRPr="00D7155F" w:rsidRDefault="00884AD4">
      <w:pPr>
        <w:pStyle w:val="sh4"/>
      </w:pPr>
      <w:r w:rsidRPr="00D7155F">
        <w:rPr>
          <w:rFonts w:hint="eastAsia"/>
        </w:rPr>
        <w:t>6</w:t>
      </w:r>
      <w:r w:rsidR="00EC0617" w:rsidRPr="00D7155F">
        <w:rPr>
          <w:rFonts w:hint="eastAsia"/>
        </w:rPr>
        <w:t>.</w:t>
      </w:r>
      <w:r w:rsidR="00531811" w:rsidRPr="00D7155F">
        <w:rPr>
          <w:rFonts w:hint="eastAsia"/>
        </w:rPr>
        <w:t>服务</w:t>
      </w:r>
      <w:r w:rsidR="00F90F61" w:rsidRPr="00D7155F">
        <w:rPr>
          <w:rFonts w:hint="eastAsia"/>
        </w:rPr>
        <w:t>期</w:t>
      </w:r>
      <w:r w:rsidR="00EC0617" w:rsidRPr="00D7155F">
        <w:rPr>
          <w:rFonts w:hint="eastAsia"/>
        </w:rPr>
        <w:t>：</w:t>
      </w:r>
      <w:r w:rsidR="00531811" w:rsidRPr="00D7155F">
        <w:rPr>
          <w:rFonts w:hint="eastAsia"/>
        </w:rPr>
        <w:t>合同签订后20个</w:t>
      </w:r>
      <w:proofErr w:type="gramStart"/>
      <w:r w:rsidR="00531811" w:rsidRPr="00D7155F">
        <w:rPr>
          <w:rFonts w:hint="eastAsia"/>
        </w:rPr>
        <w:t>日历</w:t>
      </w:r>
      <w:r w:rsidR="00F90F61" w:rsidRPr="00D7155F">
        <w:rPr>
          <w:rFonts w:hint="eastAsia"/>
        </w:rPr>
        <w:t>天</w:t>
      </w:r>
      <w:proofErr w:type="gramEnd"/>
      <w:r w:rsidR="00531811" w:rsidRPr="00D7155F">
        <w:rPr>
          <w:rFonts w:hint="eastAsia"/>
        </w:rPr>
        <w:t>内完成交付、调试及培训</w:t>
      </w:r>
    </w:p>
    <w:p w14:paraId="08ED7C8C" w14:textId="77777777" w:rsidR="00A93593" w:rsidRPr="00D7155F" w:rsidRDefault="00884AD4" w:rsidP="00884AD4">
      <w:pPr>
        <w:pStyle w:val="sh4"/>
        <w:ind w:firstLineChars="150" w:firstLine="315"/>
      </w:pPr>
      <w:r w:rsidRPr="00D7155F">
        <w:rPr>
          <w:rFonts w:hint="eastAsia"/>
        </w:rPr>
        <w:t xml:space="preserve"> 7</w:t>
      </w:r>
      <w:r w:rsidR="00EC0617" w:rsidRPr="00D7155F">
        <w:rPr>
          <w:rFonts w:hint="eastAsia"/>
        </w:rPr>
        <w:t>.本项目不接受联合体投标。</w:t>
      </w:r>
    </w:p>
    <w:p w14:paraId="19CFB697" w14:textId="77777777" w:rsidR="00A93593" w:rsidRPr="00D7155F" w:rsidRDefault="00DD7C08">
      <w:pPr>
        <w:pStyle w:val="sh3"/>
      </w:pPr>
      <w:r w:rsidRPr="00D7155F">
        <w:rPr>
          <w:rFonts w:hint="eastAsia"/>
        </w:rPr>
        <w:t>二、</w:t>
      </w:r>
      <w:r w:rsidR="00EC0617" w:rsidRPr="00D7155F">
        <w:rPr>
          <w:rFonts w:hint="eastAsia"/>
        </w:rPr>
        <w:t>供应商资格要求：</w:t>
      </w:r>
    </w:p>
    <w:p w14:paraId="509C8D61" w14:textId="77777777" w:rsidR="00A93593" w:rsidRPr="00D7155F" w:rsidRDefault="00EC0617">
      <w:pPr>
        <w:pStyle w:val="sh4"/>
        <w:rPr>
          <w:kern w:val="0"/>
        </w:rPr>
      </w:pPr>
      <w:r w:rsidRPr="00D7155F">
        <w:rPr>
          <w:kern w:val="0"/>
        </w:rPr>
        <w:t>1.满足《中华人民共和国政府采购法》第二十二条规定。</w:t>
      </w:r>
    </w:p>
    <w:p w14:paraId="20E8A9DE" w14:textId="73B1BCA3" w:rsidR="00A93593" w:rsidRPr="00D7155F" w:rsidRDefault="003149FA">
      <w:pPr>
        <w:pStyle w:val="sh4"/>
        <w:rPr>
          <w:kern w:val="0"/>
        </w:rPr>
      </w:pPr>
      <w:r w:rsidRPr="00D7155F">
        <w:rPr>
          <w:kern w:val="0"/>
        </w:rPr>
        <w:t>2</w:t>
      </w:r>
      <w:r w:rsidR="00EC0617" w:rsidRPr="00D7155F">
        <w:rPr>
          <w:kern w:val="0"/>
        </w:rPr>
        <w:t>.</w:t>
      </w:r>
      <w:r w:rsidR="00EC0617" w:rsidRPr="00D7155F">
        <w:rPr>
          <w:rFonts w:hint="eastAsia"/>
          <w:kern w:val="0"/>
        </w:rPr>
        <w:t>本项目的特定资格要求：营业执照经营范围能完成本项目采购内容</w:t>
      </w:r>
      <w:r w:rsidR="00011530" w:rsidRPr="00D7155F">
        <w:rPr>
          <w:rFonts w:hint="eastAsia"/>
          <w:kern w:val="0"/>
        </w:rPr>
        <w:t>，</w:t>
      </w:r>
      <w:r w:rsidR="00C051D6" w:rsidRPr="00D7155F">
        <w:rPr>
          <w:rFonts w:hint="eastAsia"/>
          <w:kern w:val="0"/>
        </w:rPr>
        <w:t>具有有效的与所投项目相适应的医疗器械生产许可或经营许可</w:t>
      </w:r>
      <w:r w:rsidR="00EC0617" w:rsidRPr="00D7155F">
        <w:rPr>
          <w:rFonts w:hint="eastAsia"/>
          <w:kern w:val="0"/>
        </w:rPr>
        <w:t>。</w:t>
      </w:r>
    </w:p>
    <w:p w14:paraId="18C96525" w14:textId="77777777" w:rsidR="00A93593" w:rsidRPr="00D7155F" w:rsidRDefault="00EC0617">
      <w:pPr>
        <w:pStyle w:val="sh3"/>
      </w:pPr>
      <w:r w:rsidRPr="00D7155F">
        <w:rPr>
          <w:rFonts w:hint="eastAsia"/>
        </w:rPr>
        <w:t>三、获取采购文件</w:t>
      </w:r>
    </w:p>
    <w:p w14:paraId="0139F877" w14:textId="58A3DE7C" w:rsidR="00A93593" w:rsidRPr="00D7155F" w:rsidRDefault="00EC0617">
      <w:pPr>
        <w:spacing w:line="460" w:lineRule="exact"/>
        <w:ind w:firstLineChars="200" w:firstLine="420"/>
        <w:rPr>
          <w:rFonts w:ascii="宋体" w:hAnsi="宋体"/>
          <w:kern w:val="0"/>
          <w:sz w:val="21"/>
          <w:szCs w:val="21"/>
        </w:rPr>
      </w:pPr>
      <w:bookmarkStart w:id="12" w:name="_Toc28359005"/>
      <w:bookmarkStart w:id="13" w:name="_Toc28359082"/>
      <w:bookmarkStart w:id="14" w:name="_Toc35393793"/>
      <w:bookmarkStart w:id="15" w:name="_Toc35393624"/>
      <w:r w:rsidRPr="00D7155F">
        <w:rPr>
          <w:rFonts w:ascii="宋体" w:hAnsi="宋体" w:hint="eastAsia"/>
          <w:kern w:val="0"/>
          <w:sz w:val="21"/>
          <w:szCs w:val="21"/>
        </w:rPr>
        <w:t>时间：202</w:t>
      </w:r>
      <w:r w:rsidR="00AD52A7" w:rsidRPr="00D7155F">
        <w:rPr>
          <w:rFonts w:ascii="宋体" w:hAnsi="宋体" w:hint="eastAsia"/>
          <w:kern w:val="0"/>
          <w:sz w:val="21"/>
          <w:szCs w:val="21"/>
        </w:rPr>
        <w:t>3</w:t>
      </w:r>
      <w:r w:rsidRPr="00D7155F">
        <w:rPr>
          <w:rFonts w:ascii="宋体" w:hAnsi="宋体" w:hint="eastAsia"/>
          <w:kern w:val="0"/>
          <w:sz w:val="21"/>
          <w:szCs w:val="21"/>
        </w:rPr>
        <w:t>年</w:t>
      </w:r>
      <w:r w:rsidR="00637E0E" w:rsidRPr="00D7155F">
        <w:rPr>
          <w:rFonts w:ascii="宋体" w:hAnsi="宋体"/>
          <w:kern w:val="0"/>
          <w:sz w:val="21"/>
          <w:szCs w:val="21"/>
        </w:rPr>
        <w:t>11月22日</w:t>
      </w:r>
      <w:r w:rsidRPr="00D7155F">
        <w:rPr>
          <w:rFonts w:ascii="宋体" w:hAnsi="宋体" w:hint="eastAsia"/>
          <w:kern w:val="0"/>
          <w:sz w:val="21"/>
          <w:szCs w:val="21"/>
        </w:rPr>
        <w:t>至202</w:t>
      </w:r>
      <w:r w:rsidR="00AD52A7" w:rsidRPr="00D7155F">
        <w:rPr>
          <w:rFonts w:ascii="宋体" w:hAnsi="宋体" w:hint="eastAsia"/>
          <w:kern w:val="0"/>
          <w:sz w:val="21"/>
          <w:szCs w:val="21"/>
        </w:rPr>
        <w:t>3</w:t>
      </w:r>
      <w:r w:rsidRPr="00D7155F">
        <w:rPr>
          <w:rFonts w:ascii="宋体" w:hAnsi="宋体" w:hint="eastAsia"/>
          <w:kern w:val="0"/>
          <w:sz w:val="21"/>
          <w:szCs w:val="21"/>
        </w:rPr>
        <w:t>年</w:t>
      </w:r>
      <w:r w:rsidR="00EB2C60" w:rsidRPr="00D7155F">
        <w:rPr>
          <w:rFonts w:ascii="宋体" w:hAnsi="宋体"/>
          <w:kern w:val="0"/>
          <w:sz w:val="21"/>
          <w:szCs w:val="21"/>
        </w:rPr>
        <w:t>11月28日</w:t>
      </w:r>
      <w:r w:rsidRPr="00D7155F">
        <w:rPr>
          <w:rFonts w:ascii="宋体" w:hAnsi="宋体" w:hint="eastAsia"/>
          <w:kern w:val="0"/>
          <w:sz w:val="21"/>
          <w:szCs w:val="21"/>
        </w:rPr>
        <w:t>。</w:t>
      </w:r>
    </w:p>
    <w:p w14:paraId="27FD8D4D" w14:textId="77777777" w:rsidR="00A93593" w:rsidRPr="00D7155F" w:rsidRDefault="00EC0617">
      <w:pPr>
        <w:spacing w:line="460" w:lineRule="exact"/>
        <w:ind w:firstLineChars="200" w:firstLine="420"/>
        <w:rPr>
          <w:rFonts w:ascii="宋体" w:hAnsi="宋体"/>
          <w:kern w:val="0"/>
          <w:sz w:val="21"/>
          <w:szCs w:val="21"/>
        </w:rPr>
      </w:pPr>
      <w:r w:rsidRPr="00D7155F">
        <w:rPr>
          <w:rFonts w:ascii="宋体" w:hAnsi="宋体" w:hint="eastAsia"/>
          <w:kern w:val="0"/>
          <w:sz w:val="21"/>
          <w:szCs w:val="21"/>
        </w:rPr>
        <w:t>地点：江苏省南通卫生高等职业技术学校网站</w:t>
      </w:r>
    </w:p>
    <w:p w14:paraId="452292EC" w14:textId="77777777" w:rsidR="00A93593" w:rsidRPr="00D7155F" w:rsidRDefault="00EC0617">
      <w:pPr>
        <w:spacing w:line="460" w:lineRule="exact"/>
        <w:ind w:firstLineChars="200" w:firstLine="420"/>
        <w:rPr>
          <w:rFonts w:ascii="宋体" w:hAnsi="宋体"/>
          <w:kern w:val="0"/>
          <w:sz w:val="21"/>
          <w:szCs w:val="21"/>
        </w:rPr>
      </w:pPr>
      <w:r w:rsidRPr="00D7155F">
        <w:rPr>
          <w:rFonts w:ascii="宋体" w:hAnsi="宋体" w:hint="eastAsia"/>
          <w:kern w:val="0"/>
          <w:sz w:val="21"/>
          <w:szCs w:val="21"/>
        </w:rPr>
        <w:t>方式：自行下载</w:t>
      </w:r>
    </w:p>
    <w:p w14:paraId="5A6B45CE" w14:textId="77777777" w:rsidR="00A93593" w:rsidRPr="00D7155F" w:rsidRDefault="00EC0617">
      <w:pPr>
        <w:spacing w:line="460" w:lineRule="exact"/>
        <w:ind w:firstLineChars="200" w:firstLine="420"/>
        <w:rPr>
          <w:rFonts w:ascii="宋体" w:hAnsi="宋体"/>
          <w:kern w:val="0"/>
          <w:sz w:val="21"/>
          <w:szCs w:val="21"/>
        </w:rPr>
      </w:pPr>
      <w:r w:rsidRPr="00D7155F">
        <w:rPr>
          <w:rFonts w:ascii="宋体" w:hAnsi="宋体" w:hint="eastAsia"/>
          <w:kern w:val="0"/>
          <w:sz w:val="21"/>
          <w:szCs w:val="21"/>
        </w:rPr>
        <w:t>售价：采购文件资料费300元，在</w:t>
      </w:r>
      <w:r w:rsidR="00505D98" w:rsidRPr="00D7155F">
        <w:rPr>
          <w:rFonts w:ascii="宋体" w:hAnsi="宋体" w:hint="eastAsia"/>
          <w:kern w:val="0"/>
          <w:sz w:val="21"/>
          <w:szCs w:val="21"/>
        </w:rPr>
        <w:t>递交响应文件时</w:t>
      </w:r>
      <w:r w:rsidRPr="00D7155F">
        <w:rPr>
          <w:rFonts w:ascii="宋体" w:hAnsi="宋体" w:hint="eastAsia"/>
          <w:kern w:val="0"/>
          <w:sz w:val="21"/>
          <w:szCs w:val="21"/>
        </w:rPr>
        <w:t>向代理</w:t>
      </w:r>
      <w:proofErr w:type="gramStart"/>
      <w:r w:rsidRPr="00D7155F">
        <w:rPr>
          <w:rFonts w:ascii="宋体" w:hAnsi="宋体" w:hint="eastAsia"/>
          <w:kern w:val="0"/>
          <w:sz w:val="21"/>
          <w:szCs w:val="21"/>
        </w:rPr>
        <w:t>公司扫码缴纳</w:t>
      </w:r>
      <w:proofErr w:type="gramEnd"/>
      <w:r w:rsidRPr="00D7155F">
        <w:rPr>
          <w:rFonts w:ascii="宋体" w:hAnsi="宋体" w:hint="eastAsia"/>
          <w:kern w:val="0"/>
          <w:sz w:val="21"/>
          <w:szCs w:val="21"/>
        </w:rPr>
        <w:t>。</w:t>
      </w:r>
    </w:p>
    <w:p w14:paraId="6061DEBA" w14:textId="77777777" w:rsidR="00A93593" w:rsidRPr="00D7155F" w:rsidRDefault="00EC0617">
      <w:pPr>
        <w:pStyle w:val="sh3"/>
      </w:pPr>
      <w:r w:rsidRPr="00D7155F">
        <w:rPr>
          <w:rFonts w:hint="eastAsia"/>
        </w:rPr>
        <w:t>四、</w:t>
      </w:r>
      <w:bookmarkEnd w:id="12"/>
      <w:bookmarkEnd w:id="13"/>
      <w:bookmarkEnd w:id="14"/>
      <w:bookmarkEnd w:id="15"/>
      <w:r w:rsidRPr="00D7155F">
        <w:rPr>
          <w:rFonts w:hint="eastAsia"/>
        </w:rPr>
        <w:t>响应文件提交</w:t>
      </w:r>
    </w:p>
    <w:p w14:paraId="25AA7F2E" w14:textId="0B09E8D6" w:rsidR="00A93593" w:rsidRPr="00D7155F" w:rsidRDefault="00EC0617">
      <w:pPr>
        <w:pStyle w:val="sh4"/>
        <w:rPr>
          <w:shd w:val="clear" w:color="auto" w:fill="FFFFFF"/>
        </w:rPr>
      </w:pPr>
      <w:r w:rsidRPr="00D7155F">
        <w:rPr>
          <w:rFonts w:hint="eastAsia"/>
          <w:kern w:val="0"/>
        </w:rPr>
        <w:t>响应文件递交的截止时间:</w:t>
      </w:r>
      <w:r w:rsidRPr="00D7155F">
        <w:rPr>
          <w:b/>
          <w:kern w:val="0"/>
          <w:u w:val="single"/>
        </w:rPr>
        <w:t>20</w:t>
      </w:r>
      <w:r w:rsidRPr="00D7155F">
        <w:rPr>
          <w:rFonts w:hint="eastAsia"/>
          <w:b/>
          <w:kern w:val="0"/>
          <w:u w:val="single"/>
        </w:rPr>
        <w:t>2</w:t>
      </w:r>
      <w:r w:rsidR="00AD52A7" w:rsidRPr="00D7155F">
        <w:rPr>
          <w:rFonts w:hint="eastAsia"/>
          <w:b/>
          <w:kern w:val="0"/>
          <w:u w:val="single"/>
        </w:rPr>
        <w:t>3</w:t>
      </w:r>
      <w:r w:rsidRPr="00D7155F">
        <w:rPr>
          <w:rFonts w:hint="eastAsia"/>
          <w:b/>
          <w:kern w:val="0"/>
          <w:u w:val="single"/>
        </w:rPr>
        <w:t>年</w:t>
      </w:r>
      <w:r w:rsidR="00EB2C60" w:rsidRPr="00D7155F">
        <w:rPr>
          <w:b/>
          <w:kern w:val="0"/>
          <w:u w:val="single"/>
        </w:rPr>
        <w:t>11月28日</w:t>
      </w:r>
      <w:r w:rsidR="00E01962" w:rsidRPr="00D7155F">
        <w:rPr>
          <w:b/>
          <w:kern w:val="0"/>
          <w:u w:val="single"/>
        </w:rPr>
        <w:t>1</w:t>
      </w:r>
      <w:r w:rsidR="00EB2C60" w:rsidRPr="00D7155F">
        <w:rPr>
          <w:b/>
          <w:kern w:val="0"/>
          <w:u w:val="single"/>
        </w:rPr>
        <w:t>4</w:t>
      </w:r>
      <w:r w:rsidR="00E01962" w:rsidRPr="00D7155F">
        <w:rPr>
          <w:b/>
          <w:kern w:val="0"/>
          <w:u w:val="single"/>
        </w:rPr>
        <w:t>时</w:t>
      </w:r>
      <w:r w:rsidR="00EB2C60" w:rsidRPr="00D7155F">
        <w:rPr>
          <w:b/>
          <w:kern w:val="0"/>
          <w:u w:val="single"/>
        </w:rPr>
        <w:t>0</w:t>
      </w:r>
      <w:r w:rsidR="00E01962" w:rsidRPr="00D7155F">
        <w:rPr>
          <w:b/>
          <w:kern w:val="0"/>
          <w:u w:val="single"/>
        </w:rPr>
        <w:t>0分</w:t>
      </w:r>
      <w:r w:rsidRPr="00D7155F">
        <w:rPr>
          <w:rFonts w:hint="eastAsia"/>
          <w:kern w:val="0"/>
        </w:rPr>
        <w:t>,</w:t>
      </w:r>
      <w:r w:rsidRPr="00D7155F">
        <w:rPr>
          <w:rFonts w:hint="eastAsia"/>
          <w:shd w:val="clear" w:color="auto" w:fill="FFFFFF"/>
        </w:rPr>
        <w:t>逾期送达将作无效响应处理。</w:t>
      </w:r>
    </w:p>
    <w:p w14:paraId="18DDD9FC" w14:textId="77777777" w:rsidR="00505D98" w:rsidRPr="00D7155F" w:rsidRDefault="00505D98" w:rsidP="00505D98">
      <w:pPr>
        <w:spacing w:line="460" w:lineRule="exact"/>
        <w:ind w:firstLineChars="200" w:firstLine="420"/>
        <w:rPr>
          <w:rFonts w:ascii="宋体" w:hAnsi="宋体"/>
          <w:sz w:val="21"/>
          <w:szCs w:val="21"/>
        </w:rPr>
      </w:pPr>
      <w:r w:rsidRPr="00D7155F">
        <w:rPr>
          <w:rFonts w:ascii="宋体" w:hAnsi="宋体" w:hint="eastAsia"/>
          <w:sz w:val="21"/>
          <w:szCs w:val="21"/>
        </w:rPr>
        <w:t>地点：</w:t>
      </w:r>
      <w:r w:rsidRPr="00D7155F">
        <w:rPr>
          <w:rFonts w:ascii="宋体" w:hAnsi="宋体" w:cs="宋体" w:hint="eastAsia"/>
          <w:b/>
          <w:bCs/>
          <w:sz w:val="21"/>
          <w:szCs w:val="21"/>
          <w:u w:val="single"/>
        </w:rPr>
        <w:t>南通市经济技术开发区振兴东路288号行政楼1408室</w:t>
      </w:r>
    </w:p>
    <w:p w14:paraId="12005CF6" w14:textId="77777777" w:rsidR="00A93593" w:rsidRPr="00D7155F" w:rsidRDefault="00EC0617">
      <w:pPr>
        <w:pStyle w:val="sh3"/>
      </w:pPr>
      <w:r w:rsidRPr="00D7155F">
        <w:rPr>
          <w:rFonts w:hint="eastAsia"/>
        </w:rPr>
        <w:t>五、开启：</w:t>
      </w:r>
    </w:p>
    <w:p w14:paraId="32FAF6A0" w14:textId="7B7284FD" w:rsidR="00A93593" w:rsidRPr="00D7155F" w:rsidRDefault="00EC0617">
      <w:pPr>
        <w:pStyle w:val="sh4"/>
        <w:rPr>
          <w:u w:val="single"/>
        </w:rPr>
      </w:pPr>
      <w:r w:rsidRPr="00D7155F">
        <w:rPr>
          <w:rFonts w:hint="eastAsia"/>
        </w:rPr>
        <w:t>时间：</w:t>
      </w:r>
      <w:r w:rsidRPr="00D7155F">
        <w:rPr>
          <w:rFonts w:hint="eastAsia"/>
          <w:b/>
          <w:bCs/>
          <w:u w:val="single"/>
        </w:rPr>
        <w:t>202</w:t>
      </w:r>
      <w:r w:rsidR="00AD52A7" w:rsidRPr="00D7155F">
        <w:rPr>
          <w:rFonts w:hint="eastAsia"/>
          <w:b/>
          <w:bCs/>
          <w:u w:val="single"/>
        </w:rPr>
        <w:t>3</w:t>
      </w:r>
      <w:r w:rsidRPr="00D7155F">
        <w:rPr>
          <w:rFonts w:hint="eastAsia"/>
          <w:b/>
          <w:bCs/>
          <w:u w:val="single"/>
        </w:rPr>
        <w:t>年</w:t>
      </w:r>
      <w:r w:rsidR="00EB2C60" w:rsidRPr="00D7155F">
        <w:rPr>
          <w:b/>
          <w:bCs/>
          <w:u w:val="single"/>
        </w:rPr>
        <w:t>11月28日</w:t>
      </w:r>
      <w:r w:rsidR="00E01962" w:rsidRPr="00D7155F">
        <w:rPr>
          <w:rFonts w:hint="eastAsia"/>
          <w:b/>
          <w:bCs/>
          <w:u w:val="single"/>
        </w:rPr>
        <w:t>1</w:t>
      </w:r>
      <w:r w:rsidR="00EB2C60" w:rsidRPr="00D7155F">
        <w:rPr>
          <w:b/>
          <w:bCs/>
          <w:u w:val="single"/>
        </w:rPr>
        <w:t>4</w:t>
      </w:r>
      <w:r w:rsidR="00E01962" w:rsidRPr="00D7155F">
        <w:rPr>
          <w:rFonts w:hint="eastAsia"/>
          <w:b/>
          <w:bCs/>
          <w:u w:val="single"/>
        </w:rPr>
        <w:t>时</w:t>
      </w:r>
      <w:r w:rsidR="00EB2C60" w:rsidRPr="00D7155F">
        <w:rPr>
          <w:b/>
          <w:bCs/>
          <w:u w:val="single"/>
        </w:rPr>
        <w:t>0</w:t>
      </w:r>
      <w:r w:rsidR="00E01962" w:rsidRPr="00D7155F">
        <w:rPr>
          <w:rFonts w:hint="eastAsia"/>
          <w:b/>
          <w:bCs/>
          <w:u w:val="single"/>
        </w:rPr>
        <w:t>0分</w:t>
      </w:r>
    </w:p>
    <w:p w14:paraId="60D426DF" w14:textId="77777777" w:rsidR="00A93593" w:rsidRPr="00D7155F" w:rsidRDefault="00EC0617" w:rsidP="00505D98">
      <w:pPr>
        <w:pStyle w:val="sh4"/>
        <w:rPr>
          <w:b/>
          <w:kern w:val="0"/>
          <w:u w:val="single"/>
        </w:rPr>
      </w:pPr>
      <w:r w:rsidRPr="00D7155F">
        <w:rPr>
          <w:rFonts w:hint="eastAsia"/>
          <w:kern w:val="0"/>
        </w:rPr>
        <w:t>地点：</w:t>
      </w:r>
      <w:r w:rsidR="00505D98" w:rsidRPr="00D7155F">
        <w:rPr>
          <w:rFonts w:cs="宋体" w:hint="eastAsia"/>
          <w:b/>
          <w:bCs/>
          <w:u w:val="single"/>
        </w:rPr>
        <w:t>南通市经济技术开发区振兴东路288号行政楼1408室</w:t>
      </w:r>
    </w:p>
    <w:p w14:paraId="45E4358B" w14:textId="77777777" w:rsidR="00A93593" w:rsidRPr="00D7155F" w:rsidRDefault="00EC0617">
      <w:pPr>
        <w:pStyle w:val="sh3"/>
      </w:pPr>
      <w:r w:rsidRPr="00D7155F">
        <w:rPr>
          <w:rFonts w:hint="eastAsia"/>
        </w:rPr>
        <w:lastRenderedPageBreak/>
        <w:t>六、公告期限</w:t>
      </w:r>
    </w:p>
    <w:p w14:paraId="5EE6EAFD" w14:textId="77777777" w:rsidR="00A93593" w:rsidRPr="00D7155F" w:rsidRDefault="00EC0617">
      <w:pPr>
        <w:pStyle w:val="sh4"/>
      </w:pPr>
      <w:r w:rsidRPr="00D7155F">
        <w:rPr>
          <w:rFonts w:hint="eastAsia"/>
        </w:rPr>
        <w:t>自本公告发布之日起3个工作日。</w:t>
      </w:r>
    </w:p>
    <w:p w14:paraId="5BD1CF6A" w14:textId="77777777" w:rsidR="00A93593" w:rsidRPr="00D7155F" w:rsidRDefault="00EC0617">
      <w:pPr>
        <w:pStyle w:val="sh3"/>
      </w:pPr>
      <w:r w:rsidRPr="00D7155F">
        <w:rPr>
          <w:rFonts w:hint="eastAsia"/>
        </w:rPr>
        <w:t>七、成交原则、方式</w:t>
      </w:r>
    </w:p>
    <w:p w14:paraId="3EE3B068" w14:textId="77777777" w:rsidR="00204289" w:rsidRPr="00D7155F" w:rsidRDefault="00204289" w:rsidP="00204289">
      <w:pPr>
        <w:pStyle w:val="sh3"/>
        <w:ind w:firstLineChars="200" w:firstLine="422"/>
      </w:pPr>
      <w:r w:rsidRPr="00D7155F">
        <w:rPr>
          <w:rFonts w:hint="eastAsia"/>
        </w:rPr>
        <w:t>成交原则：</w:t>
      </w:r>
    </w:p>
    <w:p w14:paraId="3FF35B5A" w14:textId="0E5C7DE5" w:rsidR="00204289" w:rsidRPr="00D7155F" w:rsidRDefault="00204289" w:rsidP="00204289">
      <w:pPr>
        <w:pStyle w:val="sh3"/>
        <w:ind w:firstLineChars="200" w:firstLine="420"/>
        <w:rPr>
          <w:b w:val="0"/>
          <w:bCs/>
        </w:rPr>
      </w:pPr>
      <w:r w:rsidRPr="00D7155F">
        <w:rPr>
          <w:rFonts w:hint="eastAsia"/>
          <w:b w:val="0"/>
          <w:bCs/>
        </w:rPr>
        <w:t>1.符合采购需求且总价报价最低；</w:t>
      </w:r>
      <w:r w:rsidR="00585208" w:rsidRPr="00D7155F">
        <w:rPr>
          <w:rFonts w:hint="eastAsia"/>
          <w:b w:val="0"/>
          <w:bCs/>
        </w:rPr>
        <w:t xml:space="preserve"> </w:t>
      </w:r>
    </w:p>
    <w:p w14:paraId="76045B44" w14:textId="77777777" w:rsidR="00204289" w:rsidRPr="00D7155F" w:rsidRDefault="00204289" w:rsidP="00204289">
      <w:pPr>
        <w:pStyle w:val="sh3"/>
        <w:ind w:firstLineChars="200" w:firstLine="420"/>
        <w:rPr>
          <w:b w:val="0"/>
          <w:bCs/>
        </w:rPr>
      </w:pPr>
      <w:r w:rsidRPr="00D7155F">
        <w:rPr>
          <w:rFonts w:hint="eastAsia"/>
          <w:b w:val="0"/>
          <w:bCs/>
        </w:rPr>
        <w:t>2.投标时应填报分项单价（如有）及总价；</w:t>
      </w:r>
    </w:p>
    <w:p w14:paraId="6BAD335E" w14:textId="4560E075" w:rsidR="00204289" w:rsidRPr="00D7155F" w:rsidRDefault="00204289" w:rsidP="00204289">
      <w:pPr>
        <w:pStyle w:val="sh3"/>
        <w:ind w:firstLineChars="200" w:firstLine="422"/>
        <w:rPr>
          <w:b w:val="0"/>
          <w:bCs/>
        </w:rPr>
      </w:pPr>
      <w:r w:rsidRPr="00D7155F">
        <w:rPr>
          <w:rFonts w:hint="eastAsia"/>
        </w:rPr>
        <w:t>成交方式：</w:t>
      </w:r>
      <w:r w:rsidRPr="00D7155F">
        <w:rPr>
          <w:rFonts w:hint="eastAsia"/>
          <w:b w:val="0"/>
          <w:bCs/>
        </w:rPr>
        <w:t>在质量和服务均能满足采购文件实质性响应要求的供应商中，按照总价报价最低的原则确定为成交供应商</w:t>
      </w:r>
      <w:r w:rsidR="00D548EE" w:rsidRPr="00D7155F">
        <w:rPr>
          <w:rFonts w:hint="eastAsia"/>
          <w:b w:val="0"/>
          <w:bCs/>
        </w:rPr>
        <w:t>，报价相同，抽签确定</w:t>
      </w:r>
      <w:r w:rsidRPr="00D7155F">
        <w:rPr>
          <w:rFonts w:hint="eastAsia"/>
          <w:b w:val="0"/>
          <w:bCs/>
        </w:rPr>
        <w:t>。</w:t>
      </w:r>
    </w:p>
    <w:p w14:paraId="0FD0BEB0" w14:textId="28C6BF7F" w:rsidR="00A93593" w:rsidRPr="00D7155F" w:rsidRDefault="00EC0617" w:rsidP="00204289">
      <w:pPr>
        <w:pStyle w:val="sh3"/>
      </w:pPr>
      <w:r w:rsidRPr="00D7155F">
        <w:t>八、成交结果通知</w:t>
      </w:r>
    </w:p>
    <w:p w14:paraId="56302BFF" w14:textId="77777777" w:rsidR="00A93593" w:rsidRPr="00D7155F" w:rsidRDefault="00EC0617">
      <w:pPr>
        <w:pStyle w:val="sh4"/>
        <w:rPr>
          <w:b/>
        </w:rPr>
      </w:pPr>
      <w:r w:rsidRPr="00D7155F">
        <w:rPr>
          <w:rFonts w:hint="eastAsia"/>
        </w:rPr>
        <w:t>（1）成交结果将通过</w:t>
      </w:r>
      <w:r w:rsidR="007C794C" w:rsidRPr="00D7155F">
        <w:t>江苏省南通卫生高等职业技术学校网站</w:t>
      </w:r>
      <w:r w:rsidRPr="00D7155F">
        <w:rPr>
          <w:rFonts w:hint="eastAsia"/>
        </w:rPr>
        <w:t>发布采购结果公告，通知所有参加本次采购活动的供应商。</w:t>
      </w:r>
    </w:p>
    <w:p w14:paraId="1114A91C" w14:textId="1DAC40E1" w:rsidR="00A93593" w:rsidRPr="00D7155F" w:rsidRDefault="00EC0617">
      <w:pPr>
        <w:pStyle w:val="sh4"/>
      </w:pPr>
      <w:r w:rsidRPr="00D7155F">
        <w:rPr>
          <w:rFonts w:hint="eastAsia"/>
        </w:rPr>
        <w:t>（2）成交供应商应在收到《成交通知书》</w:t>
      </w:r>
      <w:r w:rsidR="001C2E0E" w:rsidRPr="00D7155F">
        <w:rPr>
          <w:rFonts w:hint="eastAsia"/>
        </w:rPr>
        <w:t>后</w:t>
      </w:r>
      <w:r w:rsidR="00290366" w:rsidRPr="00D7155F">
        <w:rPr>
          <w:rFonts w:hint="eastAsia"/>
        </w:rPr>
        <w:t>1</w:t>
      </w:r>
      <w:r w:rsidR="00290366" w:rsidRPr="00D7155F">
        <w:t>5</w:t>
      </w:r>
      <w:proofErr w:type="gramStart"/>
      <w:r w:rsidR="004C1E1A" w:rsidRPr="00D7155F">
        <w:rPr>
          <w:rFonts w:hint="eastAsia"/>
        </w:rPr>
        <w:t>日内</w:t>
      </w:r>
      <w:r w:rsidRPr="00D7155F">
        <w:rPr>
          <w:rFonts w:hint="eastAsia"/>
        </w:rPr>
        <w:t>与</w:t>
      </w:r>
      <w:proofErr w:type="gramEnd"/>
      <w:r w:rsidRPr="00D7155F">
        <w:rPr>
          <w:rFonts w:hint="eastAsia"/>
        </w:rPr>
        <w:t>买方签订合同。所签合同不得对采购文件作实质性修改。采购单位不得向供应商提出不合理的要求作为签订合同的条件，不得与供应商私下订立背离采购文件实质性内容的协议。</w:t>
      </w:r>
    </w:p>
    <w:p w14:paraId="60A857FC" w14:textId="77777777" w:rsidR="00A93593" w:rsidRPr="00D7155F" w:rsidRDefault="00EC0617">
      <w:pPr>
        <w:pStyle w:val="sh3"/>
        <w:rPr>
          <w:kern w:val="0"/>
        </w:rPr>
      </w:pPr>
      <w:r w:rsidRPr="00D7155F">
        <w:rPr>
          <w:rFonts w:hint="eastAsia"/>
          <w:kern w:val="0"/>
        </w:rPr>
        <w:t>九、其他补充事宜</w:t>
      </w:r>
    </w:p>
    <w:p w14:paraId="35443CF5" w14:textId="28A2E9F7" w:rsidR="00A93593" w:rsidRPr="00D7155F" w:rsidRDefault="00EC0617" w:rsidP="00E83028">
      <w:pPr>
        <w:spacing w:line="460" w:lineRule="exact"/>
        <w:ind w:firstLineChars="200" w:firstLine="420"/>
        <w:rPr>
          <w:rFonts w:ascii="宋体" w:hAnsi="宋体"/>
          <w:kern w:val="0"/>
          <w:sz w:val="21"/>
          <w:szCs w:val="21"/>
        </w:rPr>
      </w:pPr>
      <w:r w:rsidRPr="00D7155F">
        <w:rPr>
          <w:rFonts w:ascii="宋体" w:hAnsi="宋体" w:hint="eastAsia"/>
          <w:kern w:val="0"/>
          <w:sz w:val="21"/>
          <w:szCs w:val="21"/>
        </w:rPr>
        <w:t>1.保证金</w:t>
      </w:r>
      <w:r w:rsidR="00290366" w:rsidRPr="00D7155F">
        <w:rPr>
          <w:rFonts w:ascii="宋体" w:hAnsi="宋体" w:hint="eastAsia"/>
          <w:kern w:val="0"/>
          <w:sz w:val="21"/>
          <w:szCs w:val="21"/>
        </w:rPr>
        <w:t>：免收</w:t>
      </w:r>
    </w:p>
    <w:p w14:paraId="4DAA24EF" w14:textId="419BC0DA" w:rsidR="00A93593" w:rsidRPr="00D7155F" w:rsidRDefault="00290366">
      <w:pPr>
        <w:spacing w:line="460" w:lineRule="exact"/>
        <w:ind w:firstLineChars="200" w:firstLine="420"/>
        <w:rPr>
          <w:rFonts w:ascii="宋体" w:hAnsi="宋体"/>
          <w:sz w:val="21"/>
          <w:szCs w:val="21"/>
        </w:rPr>
      </w:pPr>
      <w:r w:rsidRPr="00D7155F">
        <w:rPr>
          <w:rFonts w:ascii="宋体" w:hAnsi="宋体"/>
          <w:sz w:val="21"/>
          <w:szCs w:val="21"/>
        </w:rPr>
        <w:t>2</w:t>
      </w:r>
      <w:r w:rsidR="00EC0617" w:rsidRPr="00D7155F">
        <w:rPr>
          <w:rFonts w:ascii="宋体" w:hAnsi="宋体" w:hint="eastAsia"/>
          <w:sz w:val="21"/>
          <w:szCs w:val="21"/>
        </w:rPr>
        <w:t>.</w:t>
      </w:r>
      <w:r w:rsidR="00EC0617" w:rsidRPr="00D7155F">
        <w:rPr>
          <w:rFonts w:ascii="宋体" w:hAnsi="宋体"/>
          <w:sz w:val="21"/>
          <w:szCs w:val="21"/>
        </w:rPr>
        <w:t>对项目需求部分（供应商资格要求、项目需求</w:t>
      </w:r>
      <w:r w:rsidR="00EC0617" w:rsidRPr="00D7155F">
        <w:rPr>
          <w:rFonts w:ascii="宋体" w:hAnsi="宋体" w:hint="eastAsia"/>
          <w:sz w:val="21"/>
          <w:szCs w:val="21"/>
        </w:rPr>
        <w:t>、</w:t>
      </w:r>
      <w:r w:rsidR="00EC0617" w:rsidRPr="00D7155F">
        <w:rPr>
          <w:rFonts w:ascii="宋体" w:hAnsi="宋体"/>
          <w:sz w:val="21"/>
          <w:szCs w:val="21"/>
        </w:rPr>
        <w:t>评分标准</w:t>
      </w:r>
      <w:r w:rsidR="00EC0617" w:rsidRPr="00D7155F">
        <w:rPr>
          <w:rFonts w:ascii="宋体" w:hAnsi="宋体" w:hint="eastAsia"/>
          <w:sz w:val="21"/>
          <w:szCs w:val="21"/>
        </w:rPr>
        <w:t>）</w:t>
      </w:r>
      <w:r w:rsidR="00EC0617" w:rsidRPr="00D7155F">
        <w:rPr>
          <w:rFonts w:ascii="宋体" w:hAnsi="宋体"/>
          <w:sz w:val="21"/>
          <w:szCs w:val="21"/>
        </w:rPr>
        <w:t>的询问、质疑请向采购人提出，由采购人负责答复</w:t>
      </w:r>
      <w:r w:rsidR="00EC0617" w:rsidRPr="00D7155F">
        <w:rPr>
          <w:rFonts w:ascii="宋体" w:hAnsi="宋体" w:hint="eastAsia"/>
          <w:sz w:val="21"/>
          <w:szCs w:val="21"/>
        </w:rPr>
        <w:t>；</w:t>
      </w:r>
      <w:r w:rsidR="00EC0617" w:rsidRPr="00D7155F">
        <w:rPr>
          <w:rFonts w:ascii="宋体" w:hAnsi="宋体"/>
          <w:sz w:val="21"/>
          <w:szCs w:val="21"/>
        </w:rPr>
        <w:t>对项目</w:t>
      </w:r>
      <w:r w:rsidR="00EC0617" w:rsidRPr="00D7155F">
        <w:rPr>
          <w:rFonts w:ascii="宋体" w:hAnsi="宋体" w:hint="eastAsia"/>
          <w:sz w:val="21"/>
          <w:szCs w:val="21"/>
        </w:rPr>
        <w:t>询价文件其它</w:t>
      </w:r>
      <w:r w:rsidR="00EC0617" w:rsidRPr="00D7155F">
        <w:rPr>
          <w:rFonts w:ascii="宋体" w:hAnsi="宋体"/>
          <w:sz w:val="21"/>
          <w:szCs w:val="21"/>
        </w:rPr>
        <w:t>部分的询问请向</w:t>
      </w:r>
      <w:r w:rsidR="00EC0617" w:rsidRPr="00D7155F">
        <w:rPr>
          <w:rFonts w:ascii="宋体" w:hAnsi="宋体" w:hint="eastAsia"/>
          <w:sz w:val="21"/>
          <w:szCs w:val="21"/>
        </w:rPr>
        <w:t>代理单位</w:t>
      </w:r>
      <w:r w:rsidR="00EC0617" w:rsidRPr="00D7155F">
        <w:rPr>
          <w:rFonts w:ascii="宋体" w:hAnsi="宋体"/>
          <w:sz w:val="21"/>
          <w:szCs w:val="21"/>
        </w:rPr>
        <w:t>提出</w:t>
      </w:r>
      <w:r w:rsidR="00EC0617" w:rsidRPr="00D7155F">
        <w:rPr>
          <w:rFonts w:ascii="宋体" w:hAnsi="宋体" w:hint="eastAsia"/>
          <w:sz w:val="21"/>
          <w:szCs w:val="21"/>
        </w:rPr>
        <w:t>。</w:t>
      </w:r>
    </w:p>
    <w:p w14:paraId="1357C9E8" w14:textId="79515F1D" w:rsidR="00A93593" w:rsidRPr="00D7155F" w:rsidRDefault="00290366">
      <w:pPr>
        <w:spacing w:line="460" w:lineRule="exact"/>
        <w:ind w:firstLineChars="200" w:firstLine="420"/>
        <w:rPr>
          <w:rFonts w:ascii="宋体" w:hAnsi="宋体"/>
          <w:sz w:val="21"/>
          <w:szCs w:val="21"/>
        </w:rPr>
      </w:pPr>
      <w:r w:rsidRPr="00D7155F">
        <w:rPr>
          <w:rFonts w:ascii="宋体" w:hAnsi="宋体"/>
          <w:sz w:val="21"/>
          <w:szCs w:val="21"/>
        </w:rPr>
        <w:t>3</w:t>
      </w:r>
      <w:r w:rsidR="00EC0617" w:rsidRPr="00D7155F">
        <w:rPr>
          <w:rFonts w:ascii="宋体" w:hAnsi="宋体" w:hint="eastAsia"/>
          <w:sz w:val="21"/>
          <w:szCs w:val="21"/>
        </w:rPr>
        <w:t>.</w:t>
      </w:r>
      <w:r w:rsidR="00EC0617" w:rsidRPr="00D7155F">
        <w:rPr>
          <w:rFonts w:ascii="宋体" w:hAnsi="宋体"/>
          <w:sz w:val="21"/>
          <w:szCs w:val="21"/>
        </w:rPr>
        <w:t>供应商应依照规定提交各类声明函、承诺函等，不再同时提供原件备查或提供有关部门出具的相关证明文件。但中标或成交供应商，应做好提交声明函、承诺</w:t>
      </w:r>
      <w:proofErr w:type="gramStart"/>
      <w:r w:rsidR="00EC0617" w:rsidRPr="00D7155F">
        <w:rPr>
          <w:rFonts w:ascii="宋体" w:hAnsi="宋体"/>
          <w:sz w:val="21"/>
          <w:szCs w:val="21"/>
        </w:rPr>
        <w:t>函相应</w:t>
      </w:r>
      <w:proofErr w:type="gramEnd"/>
      <w:r w:rsidR="00EC0617" w:rsidRPr="00D7155F">
        <w:rPr>
          <w:rFonts w:ascii="宋体" w:hAnsi="宋体"/>
          <w:sz w:val="21"/>
          <w:szCs w:val="21"/>
        </w:rPr>
        <w:t>原件的核查准备；核查后发现虚假或违背承诺的，依照相关法律法规规定处理。</w:t>
      </w:r>
    </w:p>
    <w:p w14:paraId="29E97E08" w14:textId="3DBED8A3" w:rsidR="00A93593" w:rsidRPr="00D7155F" w:rsidRDefault="00290366">
      <w:pPr>
        <w:pStyle w:val="sh4"/>
        <w:rPr>
          <w:kern w:val="0"/>
        </w:rPr>
      </w:pPr>
      <w:r w:rsidRPr="00D7155F">
        <w:rPr>
          <w:kern w:val="0"/>
        </w:rPr>
        <w:t>4</w:t>
      </w:r>
      <w:r w:rsidR="00EC0617" w:rsidRPr="00D7155F">
        <w:rPr>
          <w:rFonts w:hint="eastAsia"/>
          <w:kern w:val="0"/>
        </w:rPr>
        <w:t>.供应商中标后需向招标代理机构缴纳招标代理费</w:t>
      </w:r>
      <w:r w:rsidR="00F90F61" w:rsidRPr="00D7155F">
        <w:rPr>
          <w:rFonts w:hint="eastAsia"/>
          <w:kern w:val="0"/>
        </w:rPr>
        <w:t>，代理费的收费标准按国家发展改革委员会</w:t>
      </w:r>
      <w:proofErr w:type="gramStart"/>
      <w:r w:rsidR="00F90F61" w:rsidRPr="00D7155F">
        <w:rPr>
          <w:rFonts w:hint="eastAsia"/>
          <w:kern w:val="0"/>
        </w:rPr>
        <w:t>发改价格</w:t>
      </w:r>
      <w:proofErr w:type="gramEnd"/>
      <w:r w:rsidR="00F90F61" w:rsidRPr="00D7155F">
        <w:rPr>
          <w:rFonts w:hint="eastAsia"/>
          <w:kern w:val="0"/>
        </w:rPr>
        <w:t>[2011]534号文件规定*60%执行，低于1500元按1500元收取。</w:t>
      </w:r>
      <w:r w:rsidR="00EC0617" w:rsidRPr="00D7155F">
        <w:rPr>
          <w:rFonts w:hint="eastAsia"/>
        </w:rPr>
        <w:t>响应供应商自行考虑包含在报价内的该项费用及风险并将其综合在报价内，不得单列。</w:t>
      </w:r>
    </w:p>
    <w:p w14:paraId="7D94CDF2" w14:textId="77777777" w:rsidR="00A93593" w:rsidRPr="00D7155F" w:rsidRDefault="00EC0617">
      <w:pPr>
        <w:pStyle w:val="sh3"/>
        <w:rPr>
          <w:kern w:val="0"/>
        </w:rPr>
      </w:pPr>
      <w:r w:rsidRPr="00D7155F">
        <w:rPr>
          <w:rFonts w:hint="eastAsia"/>
          <w:kern w:val="0"/>
        </w:rPr>
        <w:t>十、凡对本次采购提出询问，请按以下方式联系。</w:t>
      </w:r>
    </w:p>
    <w:p w14:paraId="50ADC356" w14:textId="77777777" w:rsidR="00A93593" w:rsidRPr="00D7155F" w:rsidRDefault="00EC0617">
      <w:pPr>
        <w:spacing w:line="460" w:lineRule="exact"/>
        <w:ind w:firstLineChars="200" w:firstLine="420"/>
        <w:rPr>
          <w:rFonts w:ascii="宋体" w:hAnsi="宋体"/>
          <w:kern w:val="0"/>
          <w:sz w:val="21"/>
          <w:szCs w:val="21"/>
        </w:rPr>
      </w:pPr>
      <w:bookmarkStart w:id="16" w:name="_Toc77508209"/>
      <w:r w:rsidRPr="00D7155F">
        <w:rPr>
          <w:rFonts w:ascii="宋体" w:hAnsi="宋体" w:hint="eastAsia"/>
          <w:kern w:val="0"/>
          <w:sz w:val="21"/>
          <w:szCs w:val="21"/>
        </w:rPr>
        <w:t>1.采购人信息</w:t>
      </w:r>
      <w:bookmarkEnd w:id="16"/>
    </w:p>
    <w:p w14:paraId="352B8EFD" w14:textId="77777777" w:rsidR="00A93593" w:rsidRPr="00D7155F" w:rsidRDefault="00EC0617">
      <w:pPr>
        <w:spacing w:line="460" w:lineRule="exact"/>
        <w:ind w:firstLineChars="200" w:firstLine="420"/>
        <w:rPr>
          <w:rFonts w:ascii="宋体" w:hAnsi="宋体"/>
          <w:kern w:val="0"/>
          <w:sz w:val="21"/>
          <w:szCs w:val="21"/>
        </w:rPr>
      </w:pPr>
      <w:r w:rsidRPr="00D7155F">
        <w:rPr>
          <w:rFonts w:ascii="宋体" w:hAnsi="宋体" w:hint="eastAsia"/>
          <w:kern w:val="0"/>
          <w:sz w:val="21"/>
          <w:szCs w:val="21"/>
        </w:rPr>
        <w:t>名 称：</w:t>
      </w:r>
      <w:r w:rsidRPr="00D7155F">
        <w:rPr>
          <w:rFonts w:ascii="宋体" w:hAnsi="宋体"/>
          <w:bCs/>
          <w:kern w:val="0"/>
          <w:sz w:val="21"/>
          <w:szCs w:val="21"/>
        </w:rPr>
        <w:t>江苏省南通卫生高等职业技术学校</w:t>
      </w:r>
    </w:p>
    <w:p w14:paraId="63194418" w14:textId="77777777" w:rsidR="00A93593" w:rsidRPr="00D7155F" w:rsidRDefault="00EC0617">
      <w:pPr>
        <w:spacing w:line="460" w:lineRule="exact"/>
        <w:ind w:firstLineChars="200" w:firstLine="420"/>
        <w:rPr>
          <w:rFonts w:ascii="宋体" w:hAnsi="宋体"/>
          <w:bCs/>
          <w:kern w:val="0"/>
          <w:sz w:val="21"/>
          <w:szCs w:val="21"/>
        </w:rPr>
      </w:pPr>
      <w:r w:rsidRPr="00D7155F">
        <w:rPr>
          <w:rFonts w:ascii="宋体" w:hAnsi="宋体" w:hint="eastAsia"/>
          <w:kern w:val="0"/>
          <w:sz w:val="21"/>
          <w:szCs w:val="21"/>
        </w:rPr>
        <w:t>地 址：</w:t>
      </w:r>
      <w:r w:rsidRPr="00D7155F">
        <w:rPr>
          <w:rFonts w:ascii="宋体" w:hAnsi="宋体"/>
          <w:bCs/>
          <w:kern w:val="0"/>
          <w:sz w:val="21"/>
          <w:szCs w:val="21"/>
        </w:rPr>
        <w:t>江苏省南通经济技术开发区振兴东路288号</w:t>
      </w:r>
    </w:p>
    <w:p w14:paraId="5B5631CC" w14:textId="77777777" w:rsidR="00A93593" w:rsidRPr="00D7155F" w:rsidRDefault="00EC0617">
      <w:pPr>
        <w:spacing w:line="460" w:lineRule="exact"/>
        <w:ind w:firstLineChars="200" w:firstLine="420"/>
        <w:rPr>
          <w:rFonts w:ascii="宋体" w:hAnsi="宋体"/>
          <w:bCs/>
          <w:kern w:val="0"/>
          <w:sz w:val="21"/>
          <w:szCs w:val="21"/>
        </w:rPr>
      </w:pPr>
      <w:r w:rsidRPr="00D7155F">
        <w:rPr>
          <w:rFonts w:ascii="宋体" w:hAnsi="宋体" w:hint="eastAsia"/>
          <w:bCs/>
          <w:kern w:val="0"/>
          <w:sz w:val="21"/>
          <w:szCs w:val="21"/>
        </w:rPr>
        <w:t>联系人：</w:t>
      </w:r>
      <w:bookmarkStart w:id="17" w:name="_Toc450137520"/>
      <w:bookmarkEnd w:id="17"/>
      <w:r w:rsidRPr="00D7155F">
        <w:rPr>
          <w:rFonts w:ascii="宋体" w:hAnsi="宋体" w:hint="eastAsia"/>
          <w:bCs/>
          <w:kern w:val="0"/>
          <w:sz w:val="21"/>
          <w:szCs w:val="21"/>
        </w:rPr>
        <w:t>单老师        联系电话：</w:t>
      </w:r>
      <w:bookmarkStart w:id="18" w:name="_Toc77508210"/>
      <w:r w:rsidRPr="00D7155F">
        <w:rPr>
          <w:rFonts w:ascii="宋体" w:hAnsi="宋体" w:hint="eastAsia"/>
          <w:bCs/>
          <w:kern w:val="0"/>
          <w:sz w:val="21"/>
          <w:szCs w:val="21"/>
        </w:rPr>
        <w:t>13511591058</w:t>
      </w:r>
    </w:p>
    <w:p w14:paraId="14C13A3A" w14:textId="77777777" w:rsidR="00A93593" w:rsidRPr="00D7155F" w:rsidRDefault="00EC0617">
      <w:pPr>
        <w:spacing w:line="460" w:lineRule="exact"/>
        <w:ind w:firstLineChars="200" w:firstLine="420"/>
        <w:rPr>
          <w:rFonts w:ascii="宋体" w:hAnsi="宋体"/>
          <w:kern w:val="0"/>
          <w:sz w:val="21"/>
          <w:szCs w:val="21"/>
        </w:rPr>
      </w:pPr>
      <w:r w:rsidRPr="00D7155F">
        <w:rPr>
          <w:rFonts w:ascii="宋体" w:hAnsi="宋体" w:hint="eastAsia"/>
          <w:kern w:val="0"/>
          <w:sz w:val="21"/>
          <w:szCs w:val="21"/>
        </w:rPr>
        <w:t>2.采购代理机构信息</w:t>
      </w:r>
      <w:bookmarkEnd w:id="18"/>
    </w:p>
    <w:p w14:paraId="53E371C0" w14:textId="77777777" w:rsidR="00A93593" w:rsidRPr="00D7155F" w:rsidRDefault="00EC0617">
      <w:pPr>
        <w:spacing w:line="460" w:lineRule="exact"/>
        <w:ind w:firstLineChars="200" w:firstLine="420"/>
        <w:rPr>
          <w:rFonts w:ascii="宋体" w:hAnsi="宋体"/>
          <w:kern w:val="0"/>
          <w:sz w:val="21"/>
          <w:szCs w:val="21"/>
        </w:rPr>
      </w:pPr>
      <w:r w:rsidRPr="00D7155F">
        <w:rPr>
          <w:rFonts w:ascii="宋体" w:hAnsi="宋体" w:hint="eastAsia"/>
          <w:kern w:val="0"/>
          <w:sz w:val="21"/>
          <w:szCs w:val="21"/>
        </w:rPr>
        <w:lastRenderedPageBreak/>
        <w:t>名 称：南通城建工程项目管理有限公司</w:t>
      </w:r>
    </w:p>
    <w:p w14:paraId="578FB2CF" w14:textId="77777777" w:rsidR="00A93593" w:rsidRPr="00D7155F" w:rsidRDefault="00EC0617">
      <w:pPr>
        <w:spacing w:line="460" w:lineRule="exact"/>
        <w:ind w:firstLineChars="200" w:firstLine="420"/>
        <w:rPr>
          <w:rFonts w:ascii="宋体" w:hAnsi="宋体"/>
          <w:kern w:val="0"/>
          <w:sz w:val="21"/>
          <w:szCs w:val="21"/>
        </w:rPr>
      </w:pPr>
      <w:r w:rsidRPr="00D7155F">
        <w:rPr>
          <w:rFonts w:ascii="宋体" w:hAnsi="宋体" w:hint="eastAsia"/>
          <w:kern w:val="0"/>
          <w:sz w:val="21"/>
          <w:szCs w:val="21"/>
        </w:rPr>
        <w:t>地 址：南通市世纪大道18号恒隆国际A座801室</w:t>
      </w:r>
    </w:p>
    <w:p w14:paraId="3ECB83CB" w14:textId="77777777" w:rsidR="00A93593" w:rsidRPr="00D7155F" w:rsidRDefault="00EC0617">
      <w:pPr>
        <w:spacing w:line="460" w:lineRule="exact"/>
        <w:ind w:firstLineChars="200" w:firstLine="420"/>
        <w:rPr>
          <w:rFonts w:ascii="宋体" w:hAnsi="宋体"/>
          <w:kern w:val="0"/>
          <w:sz w:val="21"/>
          <w:szCs w:val="21"/>
        </w:rPr>
      </w:pPr>
      <w:r w:rsidRPr="00D7155F">
        <w:rPr>
          <w:rFonts w:ascii="宋体" w:hAnsi="宋体" w:hint="eastAsia"/>
          <w:kern w:val="0"/>
          <w:sz w:val="21"/>
          <w:szCs w:val="21"/>
        </w:rPr>
        <w:t>联系人：袁先生        联系电话：13906291538</w:t>
      </w:r>
    </w:p>
    <w:p w14:paraId="208BDF5C" w14:textId="77777777" w:rsidR="00A93593" w:rsidRPr="00D7155F" w:rsidRDefault="00A93593">
      <w:pPr>
        <w:pStyle w:val="af5"/>
        <w:shd w:val="clear" w:color="auto" w:fill="FFFFFF"/>
        <w:spacing w:before="0" w:beforeAutospacing="0" w:after="0" w:afterAutospacing="0" w:line="360" w:lineRule="auto"/>
        <w:jc w:val="both"/>
        <w:rPr>
          <w:rFonts w:cs="微软雅黑"/>
          <w:sz w:val="21"/>
          <w:szCs w:val="21"/>
        </w:rPr>
      </w:pPr>
    </w:p>
    <w:p w14:paraId="31049361" w14:textId="77777777" w:rsidR="00A93593" w:rsidRPr="00D7155F" w:rsidRDefault="00EC0617">
      <w:pPr>
        <w:pStyle w:val="sh4"/>
        <w:jc w:val="right"/>
        <w:rPr>
          <w:kern w:val="0"/>
        </w:rPr>
      </w:pPr>
      <w:r w:rsidRPr="00D7155F">
        <w:rPr>
          <w:kern w:val="0"/>
        </w:rPr>
        <w:t>江苏省南通卫生高等职业技术学校</w:t>
      </w:r>
    </w:p>
    <w:p w14:paraId="1796CA9B" w14:textId="28B223F3" w:rsidR="00A93593" w:rsidRPr="00D7155F" w:rsidRDefault="00EC0617">
      <w:pPr>
        <w:pStyle w:val="sh4"/>
        <w:jc w:val="right"/>
        <w:rPr>
          <w:sz w:val="28"/>
          <w:szCs w:val="28"/>
        </w:rPr>
        <w:sectPr w:rsidR="00A93593" w:rsidRPr="00D7155F">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D7155F">
        <w:rPr>
          <w:rFonts w:hint="eastAsia"/>
        </w:rPr>
        <w:t>202</w:t>
      </w:r>
      <w:r w:rsidR="00AD52A7" w:rsidRPr="00D7155F">
        <w:rPr>
          <w:rFonts w:hint="eastAsia"/>
        </w:rPr>
        <w:t>3</w:t>
      </w:r>
      <w:r w:rsidRPr="00D7155F">
        <w:rPr>
          <w:rFonts w:hint="eastAsia"/>
        </w:rPr>
        <w:t>年</w:t>
      </w:r>
      <w:r w:rsidR="00EB2C60" w:rsidRPr="00D7155F">
        <w:t>11月22日</w:t>
      </w:r>
      <w:bookmarkEnd w:id="0"/>
      <w:bookmarkEnd w:id="1"/>
    </w:p>
    <w:p w14:paraId="0EE75209" w14:textId="77777777" w:rsidR="00A93593" w:rsidRPr="00D7155F" w:rsidRDefault="00EC0617">
      <w:pPr>
        <w:pStyle w:val="sh1"/>
        <w:rPr>
          <w:rFonts w:ascii="宋体" w:hAnsi="宋体"/>
        </w:rPr>
      </w:pPr>
      <w:bookmarkStart w:id="20" w:name="_Toc110268765"/>
      <w:bookmarkEnd w:id="2"/>
      <w:bookmarkEnd w:id="3"/>
      <w:bookmarkEnd w:id="6"/>
      <w:bookmarkEnd w:id="7"/>
      <w:bookmarkEnd w:id="8"/>
      <w:bookmarkEnd w:id="9"/>
      <w:bookmarkEnd w:id="10"/>
      <w:bookmarkEnd w:id="11"/>
      <w:r w:rsidRPr="00D7155F">
        <w:rPr>
          <w:rFonts w:ascii="宋体" w:hAnsi="宋体" w:hint="eastAsia"/>
        </w:rPr>
        <w:lastRenderedPageBreak/>
        <w:t>第二章  项目需求</w:t>
      </w:r>
      <w:bookmarkEnd w:id="20"/>
    </w:p>
    <w:p w14:paraId="5B42DFCF" w14:textId="77777777" w:rsidR="00A93593" w:rsidRPr="00D7155F" w:rsidRDefault="00EC0617">
      <w:pPr>
        <w:pStyle w:val="sh4"/>
        <w:ind w:firstLine="422"/>
      </w:pPr>
      <w:bookmarkStart w:id="21" w:name="_Toc482279881"/>
      <w:r w:rsidRPr="00D7155F">
        <w:rPr>
          <w:rFonts w:hint="eastAsia"/>
          <w:b/>
        </w:rPr>
        <w:t>请供应商在制作响应文件时仔细研究项目需求说明。</w:t>
      </w:r>
      <w:r w:rsidRPr="00D7155F">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D7155F">
        <w:rPr>
          <w:rFonts w:hint="eastAsia"/>
        </w:rPr>
        <w:t>由成交</w:t>
      </w:r>
      <w:proofErr w:type="gramEnd"/>
      <w:r w:rsidRPr="00D7155F">
        <w:rPr>
          <w:rFonts w:hint="eastAsia"/>
        </w:rPr>
        <w:t>供应商承担。本项目不接受负偏离。</w:t>
      </w:r>
    </w:p>
    <w:p w14:paraId="2F90FF69" w14:textId="51D799C7" w:rsidR="00AD52A7" w:rsidRPr="00D7155F" w:rsidRDefault="00AD52A7" w:rsidP="00B878CD">
      <w:pPr>
        <w:pStyle w:val="sh3"/>
        <w:numPr>
          <w:ilvl w:val="0"/>
          <w:numId w:val="1"/>
        </w:numPr>
      </w:pPr>
      <w:bookmarkStart w:id="22" w:name="_Toc110268766"/>
      <w:r w:rsidRPr="00D7155F">
        <w:rPr>
          <w:rFonts w:hint="eastAsia"/>
        </w:rPr>
        <w:t>项目报价</w:t>
      </w:r>
    </w:p>
    <w:p w14:paraId="1F249661" w14:textId="0682B6AE" w:rsidR="00B878CD" w:rsidRPr="00D7155F" w:rsidRDefault="00B878CD" w:rsidP="00B878CD">
      <w:pPr>
        <w:pStyle w:val="sh4"/>
      </w:pPr>
      <w:r w:rsidRPr="00D7155F">
        <w:rPr>
          <w:rFonts w:hint="eastAsia"/>
          <w:szCs w:val="36"/>
        </w:rPr>
        <w:t>本项目为</w:t>
      </w:r>
      <w:r w:rsidR="00204289" w:rsidRPr="00D7155F">
        <w:rPr>
          <w:rFonts w:hint="eastAsia"/>
          <w:szCs w:val="36"/>
        </w:rPr>
        <w:t>设备</w:t>
      </w:r>
      <w:r w:rsidRPr="00D7155F">
        <w:rPr>
          <w:rFonts w:hint="eastAsia"/>
          <w:szCs w:val="36"/>
        </w:rPr>
        <w:t>采购，供应商应</w:t>
      </w:r>
      <w:r w:rsidRPr="00D7155F">
        <w:rPr>
          <w:rFonts w:hint="eastAsia"/>
        </w:rPr>
        <w:t>根据项目清单进行报价，报价</w:t>
      </w:r>
      <w:proofErr w:type="gramStart"/>
      <w:r w:rsidRPr="00D7155F">
        <w:rPr>
          <w:rFonts w:hint="eastAsia"/>
        </w:rPr>
        <w:t>含完成</w:t>
      </w:r>
      <w:proofErr w:type="gramEnd"/>
      <w:r w:rsidRPr="00D7155F">
        <w:rPr>
          <w:rFonts w:hint="eastAsia"/>
        </w:rPr>
        <w:t>本次项目的所有人工、材料、运输到采购人指定地点、税金等一切费用。</w:t>
      </w:r>
    </w:p>
    <w:p w14:paraId="58BF8DDD" w14:textId="6E2313B0" w:rsidR="00AD52A7" w:rsidRPr="00D7155F" w:rsidRDefault="00AD52A7" w:rsidP="00AD52A7">
      <w:pPr>
        <w:pStyle w:val="sh3"/>
      </w:pPr>
      <w:r w:rsidRPr="00D7155F">
        <w:rPr>
          <w:rFonts w:hint="eastAsia"/>
        </w:rPr>
        <w:t>二、项目基本要求</w:t>
      </w:r>
    </w:p>
    <w:p w14:paraId="67A8C64D" w14:textId="0A1CBA9F" w:rsidR="00531811" w:rsidRPr="00D7155F" w:rsidRDefault="00531811" w:rsidP="00531811">
      <w:pPr>
        <w:pStyle w:val="sh3"/>
        <w:rPr>
          <w:b w:val="0"/>
          <w:kern w:val="0"/>
        </w:rPr>
      </w:pPr>
      <w:r w:rsidRPr="00D7155F">
        <w:rPr>
          <w:rFonts w:hint="eastAsia"/>
          <w:b w:val="0"/>
          <w:kern w:val="0"/>
        </w:rPr>
        <w:t>1、服务期：合同签订后20个</w:t>
      </w:r>
      <w:proofErr w:type="gramStart"/>
      <w:r w:rsidRPr="00D7155F">
        <w:rPr>
          <w:rFonts w:hint="eastAsia"/>
          <w:b w:val="0"/>
          <w:kern w:val="0"/>
        </w:rPr>
        <w:t>日历</w:t>
      </w:r>
      <w:r w:rsidR="00F90F61" w:rsidRPr="00D7155F">
        <w:rPr>
          <w:rFonts w:hint="eastAsia"/>
          <w:b w:val="0"/>
          <w:kern w:val="0"/>
        </w:rPr>
        <w:t>天</w:t>
      </w:r>
      <w:proofErr w:type="gramEnd"/>
      <w:r w:rsidRPr="00D7155F">
        <w:rPr>
          <w:rFonts w:hint="eastAsia"/>
          <w:b w:val="0"/>
          <w:kern w:val="0"/>
        </w:rPr>
        <w:t>内完成交付、调试及培训。每超过约定的交货时间1天，按该货物中标价格的1‰支付违约金。</w:t>
      </w:r>
    </w:p>
    <w:p w14:paraId="50CC70FB" w14:textId="77777777" w:rsidR="00531811" w:rsidRPr="00D7155F" w:rsidRDefault="00531811" w:rsidP="00531811">
      <w:pPr>
        <w:pStyle w:val="sh3"/>
        <w:rPr>
          <w:b w:val="0"/>
          <w:kern w:val="0"/>
        </w:rPr>
      </w:pPr>
      <w:r w:rsidRPr="00D7155F">
        <w:rPr>
          <w:rFonts w:hint="eastAsia"/>
          <w:b w:val="0"/>
          <w:kern w:val="0"/>
        </w:rPr>
        <w:t>2、服务地点：学校指定地点。</w:t>
      </w:r>
    </w:p>
    <w:p w14:paraId="4E17346F" w14:textId="77777777" w:rsidR="00531811" w:rsidRPr="00D7155F" w:rsidRDefault="00531811" w:rsidP="00531811">
      <w:pPr>
        <w:pStyle w:val="sh3"/>
        <w:rPr>
          <w:b w:val="0"/>
          <w:kern w:val="0"/>
        </w:rPr>
      </w:pPr>
      <w:r w:rsidRPr="00D7155F">
        <w:rPr>
          <w:rFonts w:hint="eastAsia"/>
          <w:b w:val="0"/>
          <w:kern w:val="0"/>
        </w:rPr>
        <w:t>3、验收方式：设备交付验收。项目通过需求部门初验后，供应商向需求方提交项目验收申请，由需求方组织验收并出具验收报告。现场验收，由采购人组织人员对所有功能参数进行逐一核对验收。</w:t>
      </w:r>
    </w:p>
    <w:p w14:paraId="6B436BB3" w14:textId="3CA43A66" w:rsidR="00531811" w:rsidRPr="00D7155F" w:rsidRDefault="00531811" w:rsidP="00531811">
      <w:pPr>
        <w:pStyle w:val="sh3"/>
        <w:rPr>
          <w:b w:val="0"/>
          <w:kern w:val="0"/>
        </w:rPr>
      </w:pPr>
      <w:r w:rsidRPr="00D7155F">
        <w:rPr>
          <w:rFonts w:hint="eastAsia"/>
          <w:b w:val="0"/>
          <w:kern w:val="0"/>
        </w:rPr>
        <w:t>4、质量保证及售后服务</w:t>
      </w:r>
    </w:p>
    <w:p w14:paraId="1487A904" w14:textId="5EBF74DA" w:rsidR="00531811" w:rsidRPr="00D7155F" w:rsidRDefault="00531811" w:rsidP="00531811">
      <w:pPr>
        <w:pStyle w:val="sh3"/>
        <w:rPr>
          <w:b w:val="0"/>
          <w:kern w:val="0"/>
        </w:rPr>
      </w:pPr>
      <w:r w:rsidRPr="00D7155F">
        <w:rPr>
          <w:rFonts w:hint="eastAsia"/>
          <w:b w:val="0"/>
          <w:kern w:val="0"/>
        </w:rPr>
        <w:t>①质保要求：质保期2年，自验收合格之日算起。</w:t>
      </w:r>
    </w:p>
    <w:p w14:paraId="336BC303" w14:textId="4FC944E2" w:rsidR="00531811" w:rsidRPr="00D7155F" w:rsidRDefault="00531811" w:rsidP="00531811">
      <w:pPr>
        <w:pStyle w:val="sh3"/>
        <w:rPr>
          <w:b w:val="0"/>
          <w:kern w:val="0"/>
        </w:rPr>
      </w:pPr>
      <w:r w:rsidRPr="00D7155F">
        <w:rPr>
          <w:rFonts w:hint="eastAsia"/>
          <w:b w:val="0"/>
          <w:kern w:val="0"/>
        </w:rPr>
        <w:t>②售后服务要求：质保期内，接到电话</w:t>
      </w:r>
      <w:r w:rsidR="00F90F61" w:rsidRPr="00D7155F">
        <w:rPr>
          <w:rFonts w:hint="eastAsia"/>
          <w:b w:val="0"/>
          <w:kern w:val="0"/>
        </w:rPr>
        <w:t>立刻</w:t>
      </w:r>
      <w:r w:rsidRPr="00D7155F">
        <w:rPr>
          <w:rFonts w:hint="eastAsia"/>
          <w:b w:val="0"/>
          <w:kern w:val="0"/>
        </w:rPr>
        <w:t>响应，即安排专业工程师服务团队服务，一般报修承诺48小时内到达现场服务到位。</w:t>
      </w:r>
    </w:p>
    <w:p w14:paraId="48252BA5" w14:textId="07C94383" w:rsidR="00531811" w:rsidRPr="00D7155F" w:rsidRDefault="00531811" w:rsidP="00531811">
      <w:pPr>
        <w:pStyle w:val="sh3"/>
        <w:rPr>
          <w:b w:val="0"/>
          <w:kern w:val="0"/>
        </w:rPr>
      </w:pPr>
      <w:r w:rsidRPr="00D7155F">
        <w:rPr>
          <w:rFonts w:hint="eastAsia"/>
          <w:b w:val="0"/>
          <w:kern w:val="0"/>
        </w:rPr>
        <w:t>③相关专业所有老师进行培训，内容包含设备的日常维护，设备的使用。</w:t>
      </w:r>
    </w:p>
    <w:p w14:paraId="4D04C1A4" w14:textId="4BC7279F" w:rsidR="00F9788D" w:rsidRPr="00D7155F" w:rsidRDefault="00F9788D" w:rsidP="00531811">
      <w:pPr>
        <w:pStyle w:val="sh3"/>
        <w:rPr>
          <w:b w:val="0"/>
          <w:kern w:val="0"/>
        </w:rPr>
      </w:pPr>
      <w:r w:rsidRPr="00D7155F">
        <w:rPr>
          <w:rFonts w:hint="eastAsia"/>
          <w:b w:val="0"/>
          <w:kern w:val="0"/>
        </w:rPr>
        <w:t>5、</w:t>
      </w:r>
      <w:r w:rsidR="00531811" w:rsidRPr="00D7155F">
        <w:rPr>
          <w:rFonts w:hint="eastAsia"/>
          <w:b w:val="0"/>
          <w:kern w:val="0"/>
        </w:rPr>
        <w:t>技术参数（</w:t>
      </w:r>
      <w:proofErr w:type="gramStart"/>
      <w:r w:rsidR="00531811" w:rsidRPr="00D7155F">
        <w:rPr>
          <w:rFonts w:hint="eastAsia"/>
          <w:b w:val="0"/>
          <w:kern w:val="0"/>
        </w:rPr>
        <w:t>见</w:t>
      </w:r>
      <w:r w:rsidR="00F90F61" w:rsidRPr="00D7155F">
        <w:rPr>
          <w:rFonts w:hint="eastAsia"/>
          <w:b w:val="0"/>
          <w:kern w:val="0"/>
        </w:rPr>
        <w:t>项目</w:t>
      </w:r>
      <w:proofErr w:type="gramEnd"/>
      <w:r w:rsidR="00F90F61" w:rsidRPr="00D7155F">
        <w:rPr>
          <w:rFonts w:hint="eastAsia"/>
          <w:b w:val="0"/>
          <w:kern w:val="0"/>
        </w:rPr>
        <w:t>清单</w:t>
      </w:r>
      <w:r w:rsidR="00531811" w:rsidRPr="00D7155F">
        <w:rPr>
          <w:rFonts w:hint="eastAsia"/>
          <w:b w:val="0"/>
          <w:kern w:val="0"/>
        </w:rPr>
        <w:t>）</w:t>
      </w:r>
    </w:p>
    <w:p w14:paraId="609E42D6" w14:textId="1261CD11" w:rsidR="0097016C" w:rsidRPr="00D7155F" w:rsidRDefault="0097016C" w:rsidP="00531811">
      <w:pPr>
        <w:pStyle w:val="sh3"/>
        <w:rPr>
          <w:kern w:val="0"/>
        </w:rPr>
      </w:pPr>
      <w:r w:rsidRPr="00D7155F">
        <w:rPr>
          <w:rFonts w:hint="eastAsia"/>
          <w:kern w:val="0"/>
        </w:rPr>
        <w:t>三、项目清单：</w:t>
      </w:r>
    </w:p>
    <w:tbl>
      <w:tblPr>
        <w:tblStyle w:val="af8"/>
        <w:tblW w:w="8523" w:type="dxa"/>
        <w:tblLook w:val="04A0" w:firstRow="1" w:lastRow="0" w:firstColumn="1" w:lastColumn="0" w:noHBand="0" w:noVBand="1"/>
      </w:tblPr>
      <w:tblGrid>
        <w:gridCol w:w="575"/>
        <w:gridCol w:w="129"/>
        <w:gridCol w:w="1559"/>
        <w:gridCol w:w="6260"/>
      </w:tblGrid>
      <w:tr w:rsidR="00D7155F" w:rsidRPr="00D7155F" w14:paraId="4B1F7466" w14:textId="77777777" w:rsidTr="004462C3">
        <w:trPr>
          <w:trHeight w:val="548"/>
          <w:tblHeader/>
        </w:trPr>
        <w:tc>
          <w:tcPr>
            <w:tcW w:w="704" w:type="dxa"/>
            <w:gridSpan w:val="2"/>
            <w:vAlign w:val="center"/>
          </w:tcPr>
          <w:p w14:paraId="17E94055" w14:textId="77777777" w:rsidR="00F9788D" w:rsidRPr="00D7155F" w:rsidRDefault="00F9788D" w:rsidP="004462C3">
            <w:pPr>
              <w:jc w:val="center"/>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rPr>
              <w:t>序号</w:t>
            </w:r>
          </w:p>
        </w:tc>
        <w:tc>
          <w:tcPr>
            <w:tcW w:w="1559" w:type="dxa"/>
            <w:vAlign w:val="center"/>
          </w:tcPr>
          <w:p w14:paraId="6A55CB07" w14:textId="77777777" w:rsidR="00F9788D" w:rsidRPr="00D7155F" w:rsidRDefault="00F9788D" w:rsidP="004462C3">
            <w:pPr>
              <w:jc w:val="center"/>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rPr>
              <w:t>设备名称</w:t>
            </w:r>
          </w:p>
        </w:tc>
        <w:tc>
          <w:tcPr>
            <w:tcW w:w="6260" w:type="dxa"/>
            <w:vAlign w:val="center"/>
          </w:tcPr>
          <w:p w14:paraId="785AB6B0" w14:textId="77777777" w:rsidR="00F9788D" w:rsidRPr="00D7155F" w:rsidRDefault="00F9788D" w:rsidP="004462C3">
            <w:pPr>
              <w:jc w:val="center"/>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rPr>
              <w:t>设备参数</w:t>
            </w:r>
          </w:p>
        </w:tc>
      </w:tr>
      <w:tr w:rsidR="00F9788D" w:rsidRPr="00D7155F" w14:paraId="326201DC" w14:textId="77777777" w:rsidTr="004462C3">
        <w:tc>
          <w:tcPr>
            <w:tcW w:w="575" w:type="dxa"/>
            <w:vAlign w:val="center"/>
          </w:tcPr>
          <w:p w14:paraId="10C14DA4" w14:textId="77777777" w:rsidR="00F9788D" w:rsidRPr="00D7155F" w:rsidRDefault="00F9788D" w:rsidP="00490FA6">
            <w:pPr>
              <w:jc w:val="center"/>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rPr>
              <w:t>1</w:t>
            </w:r>
          </w:p>
        </w:tc>
        <w:tc>
          <w:tcPr>
            <w:tcW w:w="1688" w:type="dxa"/>
            <w:gridSpan w:val="2"/>
            <w:vAlign w:val="center"/>
          </w:tcPr>
          <w:p w14:paraId="62CC4539" w14:textId="77777777" w:rsidR="00F9788D" w:rsidRPr="00D7155F" w:rsidRDefault="00F9788D" w:rsidP="00490FA6">
            <w:pPr>
              <w:jc w:val="center"/>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rPr>
              <w:t>便携式彩色多普勒超声波诊断仪</w:t>
            </w:r>
          </w:p>
        </w:tc>
        <w:tc>
          <w:tcPr>
            <w:tcW w:w="6260" w:type="dxa"/>
            <w:vAlign w:val="center"/>
          </w:tcPr>
          <w:p w14:paraId="518881D5" w14:textId="77777777" w:rsidR="00F9788D" w:rsidRPr="00D7155F" w:rsidRDefault="00F9788D" w:rsidP="00490FA6">
            <w:pPr>
              <w:tabs>
                <w:tab w:val="left" w:pos="720"/>
              </w:tabs>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技术参数及要求：</w:t>
            </w:r>
          </w:p>
          <w:p w14:paraId="7CE9B852" w14:textId="5A0DD595" w:rsidR="00F9788D" w:rsidRPr="00D7155F" w:rsidRDefault="00F9788D" w:rsidP="00F9788D">
            <w:pPr>
              <w:numPr>
                <w:ilvl w:val="0"/>
                <w:numId w:val="3"/>
              </w:num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监</w:t>
            </w:r>
            <w:r w:rsidRPr="00D7155F">
              <w:rPr>
                <w:rFonts w:asciiTheme="minorEastAsia" w:eastAsiaTheme="minorEastAsia" w:hAnsiTheme="minorEastAsia" w:cs="宋体" w:hint="eastAsia"/>
                <w:sz w:val="18"/>
                <w:szCs w:val="18"/>
              </w:rPr>
              <w:t xml:space="preserve"> </w:t>
            </w:r>
            <w:r w:rsidRPr="00D7155F">
              <w:rPr>
                <w:rFonts w:asciiTheme="minorEastAsia" w:eastAsiaTheme="minorEastAsia" w:hAnsiTheme="minorEastAsia" w:cs="宋体" w:hint="eastAsia"/>
                <w:sz w:val="18"/>
                <w:szCs w:val="18"/>
                <w:lang w:val="zh-CN"/>
              </w:rPr>
              <w:t>视</w:t>
            </w:r>
            <w:r w:rsidRPr="00D7155F">
              <w:rPr>
                <w:rFonts w:asciiTheme="minorEastAsia" w:eastAsiaTheme="minorEastAsia" w:hAnsiTheme="minorEastAsia" w:cs="宋体" w:hint="eastAsia"/>
                <w:sz w:val="18"/>
                <w:szCs w:val="18"/>
              </w:rPr>
              <w:t xml:space="preserve"> </w:t>
            </w:r>
            <w:r w:rsidRPr="00D7155F">
              <w:rPr>
                <w:rFonts w:asciiTheme="minorEastAsia" w:eastAsiaTheme="minorEastAsia" w:hAnsiTheme="minorEastAsia" w:cs="宋体" w:hint="eastAsia"/>
                <w:sz w:val="18"/>
                <w:szCs w:val="18"/>
                <w:lang w:val="zh-CN"/>
              </w:rPr>
              <w:t>器：≥</w:t>
            </w:r>
            <w:r w:rsidRPr="00D7155F">
              <w:rPr>
                <w:rFonts w:asciiTheme="minorEastAsia" w:eastAsiaTheme="minorEastAsia" w:hAnsiTheme="minorEastAsia" w:cs="宋体" w:hint="eastAsia"/>
                <w:sz w:val="18"/>
                <w:szCs w:val="18"/>
              </w:rPr>
              <w:t>15</w:t>
            </w:r>
            <w:r w:rsidRPr="00D7155F">
              <w:rPr>
                <w:rFonts w:asciiTheme="minorEastAsia" w:eastAsiaTheme="minorEastAsia" w:hAnsiTheme="minorEastAsia" w:cs="宋体" w:hint="eastAsia"/>
                <w:sz w:val="18"/>
                <w:szCs w:val="18"/>
                <w:lang w:val="zh-CN"/>
              </w:rPr>
              <w:t>″</w:t>
            </w:r>
            <w:r w:rsidRPr="00D7155F">
              <w:rPr>
                <w:rFonts w:asciiTheme="minorEastAsia" w:eastAsiaTheme="minorEastAsia" w:hAnsiTheme="minorEastAsia" w:cs="宋体" w:hint="eastAsia"/>
                <w:sz w:val="18"/>
                <w:szCs w:val="18"/>
              </w:rPr>
              <w:t>高分辨率触摸操作彩色液晶监视器，无闪烁，不间断逐行扫描，可进行</w:t>
            </w:r>
            <w:r w:rsidR="00637E0E" w:rsidRPr="00D7155F">
              <w:rPr>
                <w:rFonts w:asciiTheme="minorEastAsia" w:eastAsiaTheme="minorEastAsia" w:hAnsiTheme="minorEastAsia" w:cs="宋体" w:hint="eastAsia"/>
                <w:sz w:val="18"/>
                <w:szCs w:val="18"/>
              </w:rPr>
              <w:t>≥</w:t>
            </w:r>
            <w:r w:rsidR="00DD3B65" w:rsidRPr="00D7155F">
              <w:rPr>
                <w:rFonts w:asciiTheme="minorEastAsia" w:eastAsiaTheme="minorEastAsia" w:hAnsiTheme="minorEastAsia" w:cs="宋体"/>
                <w:sz w:val="18"/>
                <w:szCs w:val="18"/>
              </w:rPr>
              <w:t>1</w:t>
            </w:r>
            <w:r w:rsidR="00637E0E" w:rsidRPr="00D7155F">
              <w:rPr>
                <w:rFonts w:asciiTheme="minorEastAsia" w:eastAsiaTheme="minorEastAsia" w:hAnsiTheme="minorEastAsia" w:cs="宋体"/>
                <w:sz w:val="18"/>
                <w:szCs w:val="18"/>
              </w:rPr>
              <w:t>2</w:t>
            </w:r>
            <w:r w:rsidR="00DD3B65" w:rsidRPr="00D7155F">
              <w:rPr>
                <w:rFonts w:asciiTheme="minorEastAsia" w:eastAsiaTheme="minorEastAsia" w:hAnsiTheme="minorEastAsia" w:cs="宋体"/>
                <w:sz w:val="18"/>
                <w:szCs w:val="18"/>
              </w:rPr>
              <w:t>0</w:t>
            </w:r>
            <w:r w:rsidRPr="00D7155F">
              <w:rPr>
                <w:rFonts w:asciiTheme="minorEastAsia" w:eastAsiaTheme="minorEastAsia" w:hAnsiTheme="minorEastAsia" w:cs="宋体" w:hint="eastAsia"/>
                <w:sz w:val="18"/>
                <w:szCs w:val="18"/>
              </w:rPr>
              <w:t>°旋转。</w:t>
            </w:r>
          </w:p>
          <w:p w14:paraId="2D5109DE" w14:textId="268EB4E2" w:rsidR="00F9788D" w:rsidRPr="00D7155F" w:rsidRDefault="00F9788D" w:rsidP="00F9788D">
            <w:pPr>
              <w:numPr>
                <w:ilvl w:val="0"/>
                <w:numId w:val="3"/>
              </w:num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★操作面板具有</w:t>
            </w:r>
            <w:r w:rsidRPr="00D7155F">
              <w:rPr>
                <w:rFonts w:asciiTheme="minorEastAsia" w:eastAsiaTheme="minorEastAsia" w:hAnsiTheme="minorEastAsia" w:cs="宋体" w:hint="eastAsia"/>
                <w:sz w:val="18"/>
                <w:szCs w:val="18"/>
              </w:rPr>
              <w:t>实体轨迹球及物理按键且物理操作按键≤</w:t>
            </w:r>
            <w:r w:rsidR="00E64990" w:rsidRPr="00D7155F">
              <w:rPr>
                <w:rFonts w:asciiTheme="minorEastAsia" w:eastAsiaTheme="minorEastAsia" w:hAnsiTheme="minorEastAsia" w:cs="宋体"/>
                <w:sz w:val="18"/>
                <w:szCs w:val="18"/>
              </w:rPr>
              <w:t>20</w:t>
            </w:r>
            <w:r w:rsidRPr="00D7155F">
              <w:rPr>
                <w:rFonts w:asciiTheme="minorEastAsia" w:eastAsiaTheme="minorEastAsia" w:hAnsiTheme="minorEastAsia" w:cs="宋体" w:hint="eastAsia"/>
                <w:sz w:val="18"/>
                <w:szCs w:val="18"/>
              </w:rPr>
              <w:t>个。</w:t>
            </w:r>
          </w:p>
          <w:p w14:paraId="18F448AA" w14:textId="77777777" w:rsidR="00F9788D" w:rsidRPr="00D7155F" w:rsidRDefault="00F9788D" w:rsidP="00F9788D">
            <w:pPr>
              <w:numPr>
                <w:ilvl w:val="0"/>
                <w:numId w:val="3"/>
              </w:num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探头规格：</w:t>
            </w:r>
          </w:p>
          <w:p w14:paraId="6E947261" w14:textId="77777777" w:rsidR="00F9788D" w:rsidRPr="00D7155F" w:rsidRDefault="00F9788D" w:rsidP="00F9788D">
            <w:pPr>
              <w:numPr>
                <w:ilvl w:val="0"/>
                <w:numId w:val="4"/>
              </w:num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频率：宽频带或变频探头；</w:t>
            </w:r>
          </w:p>
          <w:p w14:paraId="4FF4DE29" w14:textId="77777777" w:rsidR="00F9788D" w:rsidRPr="00D7155F" w:rsidRDefault="00F9788D" w:rsidP="00F9788D">
            <w:pPr>
              <w:numPr>
                <w:ilvl w:val="0"/>
                <w:numId w:val="4"/>
              </w:numPr>
              <w:autoSpaceDE w:val="0"/>
              <w:autoSpaceDN w:val="0"/>
              <w:adjustRightInd w:val="0"/>
              <w:rPr>
                <w:rFonts w:asciiTheme="minorEastAsia" w:eastAsiaTheme="minorEastAsia" w:hAnsiTheme="minorEastAsia" w:cs="宋体"/>
                <w:sz w:val="18"/>
                <w:szCs w:val="18"/>
                <w:lang w:val="zh-CN"/>
              </w:rPr>
            </w:pPr>
            <w:r w:rsidRPr="00D7155F">
              <w:rPr>
                <w:rFonts w:asciiTheme="minorEastAsia" w:eastAsiaTheme="minorEastAsia" w:hAnsiTheme="minorEastAsia" w:cs="宋体" w:hint="eastAsia"/>
                <w:sz w:val="18"/>
                <w:szCs w:val="18"/>
                <w:lang w:val="zh-CN"/>
              </w:rPr>
              <w:t>类型：高频探头最高频率≥18MHz。</w:t>
            </w:r>
          </w:p>
          <w:p w14:paraId="7FFBAC86" w14:textId="77777777" w:rsidR="00F9788D" w:rsidRPr="00D7155F" w:rsidRDefault="00F9788D" w:rsidP="00490FA6">
            <w:p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rPr>
              <w:t>4.</w:t>
            </w:r>
            <w:r w:rsidRPr="00D7155F">
              <w:rPr>
                <w:rFonts w:asciiTheme="minorEastAsia" w:eastAsiaTheme="minorEastAsia" w:hAnsiTheme="minorEastAsia" w:cs="宋体" w:hint="eastAsia"/>
                <w:sz w:val="18"/>
                <w:szCs w:val="18"/>
                <w:lang w:val="zh-CN"/>
              </w:rPr>
              <w:t xml:space="preserve">  </w:t>
            </w:r>
            <w:proofErr w:type="gramStart"/>
            <w:r w:rsidRPr="00D7155F">
              <w:rPr>
                <w:rFonts w:asciiTheme="minorEastAsia" w:eastAsiaTheme="minorEastAsia" w:hAnsiTheme="minorEastAsia" w:cs="宋体" w:hint="eastAsia"/>
                <w:sz w:val="18"/>
                <w:szCs w:val="18"/>
                <w:lang w:val="zh-CN"/>
              </w:rPr>
              <w:t>二维灰阶</w:t>
            </w:r>
            <w:proofErr w:type="gramEnd"/>
            <w:r w:rsidRPr="00D7155F">
              <w:rPr>
                <w:rFonts w:asciiTheme="minorEastAsia" w:eastAsiaTheme="minorEastAsia" w:hAnsiTheme="minorEastAsia" w:cs="宋体" w:hint="eastAsia"/>
                <w:sz w:val="18"/>
                <w:szCs w:val="18"/>
                <w:lang w:val="zh-CN"/>
              </w:rPr>
              <w:t>显像主要参数：</w:t>
            </w:r>
          </w:p>
          <w:p w14:paraId="75168484" w14:textId="5449007E" w:rsidR="00F9788D" w:rsidRPr="00D7155F"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★扫描：线阵：</w:t>
            </w:r>
            <w:bookmarkStart w:id="23" w:name="_Hlk79665663"/>
            <w:r w:rsidRPr="00D7155F">
              <w:rPr>
                <w:rFonts w:asciiTheme="minorEastAsia" w:eastAsiaTheme="minorEastAsia" w:hAnsiTheme="minorEastAsia" w:cs="宋体" w:hint="eastAsia"/>
                <w:sz w:val="18"/>
                <w:szCs w:val="18"/>
                <w:lang w:val="zh-CN"/>
              </w:rPr>
              <w:t>超声频率</w:t>
            </w:r>
            <w:r w:rsidR="00E64990" w:rsidRPr="00D7155F">
              <w:rPr>
                <w:rFonts w:asciiTheme="minorEastAsia" w:eastAsiaTheme="minorEastAsia" w:hAnsiTheme="minorEastAsia"/>
                <w:sz w:val="18"/>
                <w:szCs w:val="18"/>
              </w:rPr>
              <w:t>6</w:t>
            </w:r>
            <w:r w:rsidRPr="00D7155F">
              <w:rPr>
                <w:rFonts w:asciiTheme="minorEastAsia" w:eastAsiaTheme="minorEastAsia" w:hAnsiTheme="minorEastAsia"/>
                <w:sz w:val="18"/>
                <w:szCs w:val="18"/>
              </w:rPr>
              <w:t>.0 — 1</w:t>
            </w:r>
            <w:r w:rsidRPr="00D7155F">
              <w:rPr>
                <w:rFonts w:asciiTheme="minorEastAsia" w:eastAsiaTheme="minorEastAsia" w:hAnsiTheme="minorEastAsia" w:hint="eastAsia"/>
                <w:sz w:val="18"/>
                <w:szCs w:val="18"/>
              </w:rPr>
              <w:t>8</w:t>
            </w:r>
            <w:r w:rsidRPr="00D7155F">
              <w:rPr>
                <w:rFonts w:asciiTheme="minorEastAsia" w:eastAsiaTheme="minorEastAsia" w:hAnsiTheme="minorEastAsia"/>
                <w:sz w:val="18"/>
                <w:szCs w:val="18"/>
              </w:rPr>
              <w:t>.0MHz</w:t>
            </w:r>
            <w:bookmarkEnd w:id="23"/>
            <w:r w:rsidRPr="00D7155F">
              <w:rPr>
                <w:rFonts w:asciiTheme="minorEastAsia" w:eastAsiaTheme="minorEastAsia" w:hAnsiTheme="minorEastAsia" w:cs="宋体" w:hint="eastAsia"/>
                <w:sz w:val="18"/>
                <w:szCs w:val="18"/>
              </w:rPr>
              <w:t>；</w:t>
            </w:r>
            <w:r w:rsidRPr="00D7155F">
              <w:rPr>
                <w:rFonts w:asciiTheme="minorEastAsia" w:eastAsiaTheme="minorEastAsia" w:hAnsiTheme="minorEastAsia" w:cs="宋体"/>
                <w:sz w:val="18"/>
                <w:szCs w:val="18"/>
              </w:rPr>
              <w:t xml:space="preserve"> </w:t>
            </w:r>
            <w:proofErr w:type="gramStart"/>
            <w:r w:rsidRPr="00D7155F">
              <w:rPr>
                <w:rFonts w:asciiTheme="minorEastAsia" w:eastAsiaTheme="minorEastAsia" w:hAnsiTheme="minorEastAsia" w:cs="宋体" w:hint="eastAsia"/>
                <w:sz w:val="18"/>
                <w:szCs w:val="18"/>
              </w:rPr>
              <w:t>凸</w:t>
            </w:r>
            <w:proofErr w:type="gramEnd"/>
            <w:r w:rsidRPr="00D7155F">
              <w:rPr>
                <w:rFonts w:asciiTheme="minorEastAsia" w:eastAsiaTheme="minorEastAsia" w:hAnsiTheme="minorEastAsia" w:cs="宋体" w:hint="eastAsia"/>
                <w:sz w:val="18"/>
                <w:szCs w:val="18"/>
              </w:rPr>
              <w:t>阵：</w:t>
            </w:r>
            <w:r w:rsidRPr="00D7155F">
              <w:rPr>
                <w:rFonts w:asciiTheme="minorEastAsia" w:eastAsiaTheme="minorEastAsia" w:hAnsiTheme="minorEastAsia" w:cs="宋体" w:hint="eastAsia"/>
                <w:sz w:val="18"/>
                <w:szCs w:val="18"/>
                <w:lang w:val="zh-CN"/>
              </w:rPr>
              <w:t>超声频率</w:t>
            </w:r>
            <w:r w:rsidRPr="00D7155F">
              <w:rPr>
                <w:rFonts w:asciiTheme="minorEastAsia" w:eastAsiaTheme="minorEastAsia" w:hAnsiTheme="minorEastAsia"/>
                <w:sz w:val="18"/>
                <w:szCs w:val="18"/>
              </w:rPr>
              <w:t xml:space="preserve">2.0 — </w:t>
            </w:r>
            <w:r w:rsidRPr="00D7155F">
              <w:rPr>
                <w:rFonts w:asciiTheme="minorEastAsia" w:eastAsiaTheme="minorEastAsia" w:hAnsiTheme="minorEastAsia"/>
                <w:sz w:val="18"/>
                <w:szCs w:val="18"/>
              </w:rPr>
              <w:lastRenderedPageBreak/>
              <w:t>5.0MHz</w:t>
            </w:r>
            <w:r w:rsidRPr="00D7155F">
              <w:rPr>
                <w:rFonts w:asciiTheme="minorEastAsia" w:eastAsiaTheme="minorEastAsia" w:hAnsiTheme="minorEastAsia" w:hint="eastAsia"/>
                <w:sz w:val="18"/>
                <w:szCs w:val="18"/>
              </w:rPr>
              <w:t>；</w:t>
            </w:r>
            <w:proofErr w:type="gramStart"/>
            <w:r w:rsidRPr="00D7155F">
              <w:rPr>
                <w:rFonts w:asciiTheme="minorEastAsia" w:eastAsiaTheme="minorEastAsia" w:hAnsiTheme="minorEastAsia" w:cs="宋体" w:hint="eastAsia"/>
                <w:sz w:val="18"/>
                <w:szCs w:val="18"/>
                <w:lang w:val="zh-CN"/>
              </w:rPr>
              <w:t>发射声</w:t>
            </w:r>
            <w:proofErr w:type="gramEnd"/>
            <w:r w:rsidRPr="00D7155F">
              <w:rPr>
                <w:rFonts w:asciiTheme="minorEastAsia" w:eastAsiaTheme="minorEastAsia" w:hAnsiTheme="minorEastAsia" w:cs="宋体" w:hint="eastAsia"/>
                <w:sz w:val="18"/>
                <w:szCs w:val="18"/>
                <w:lang w:val="zh-CN"/>
              </w:rPr>
              <w:t>束聚焦：发射≥</w:t>
            </w:r>
            <w:r w:rsidRPr="00D7155F">
              <w:rPr>
                <w:rFonts w:asciiTheme="minorEastAsia" w:eastAsiaTheme="minorEastAsia" w:hAnsiTheme="minorEastAsia" w:cs="宋体" w:hint="eastAsia"/>
                <w:sz w:val="18"/>
                <w:szCs w:val="18"/>
              </w:rPr>
              <w:t>8</w:t>
            </w:r>
            <w:r w:rsidRPr="00D7155F">
              <w:rPr>
                <w:rFonts w:asciiTheme="minorEastAsia" w:eastAsiaTheme="minorEastAsia" w:hAnsiTheme="minorEastAsia" w:cs="宋体" w:hint="eastAsia"/>
                <w:sz w:val="18"/>
                <w:szCs w:val="18"/>
                <w:lang w:val="zh-CN"/>
              </w:rPr>
              <w:t>段；</w:t>
            </w:r>
          </w:p>
          <w:p w14:paraId="7BE6B542" w14:textId="77777777" w:rsidR="00F9788D" w:rsidRPr="00D7155F" w:rsidRDefault="00F9788D" w:rsidP="00F9788D">
            <w:pPr>
              <w:numPr>
                <w:ilvl w:val="1"/>
                <w:numId w:val="5"/>
              </w:numPr>
              <w:autoSpaceDE w:val="0"/>
              <w:autoSpaceDN w:val="0"/>
              <w:adjustRightInd w:val="0"/>
              <w:rPr>
                <w:rFonts w:asciiTheme="minorEastAsia" w:eastAsiaTheme="minorEastAsia" w:hAnsiTheme="minorEastAsia" w:cs="宋体"/>
                <w:b/>
                <w:sz w:val="18"/>
                <w:szCs w:val="18"/>
              </w:rPr>
            </w:pPr>
            <w:r w:rsidRPr="00D7155F">
              <w:rPr>
                <w:rFonts w:asciiTheme="minorEastAsia" w:eastAsiaTheme="minorEastAsia" w:hAnsiTheme="minorEastAsia" w:cs="宋体" w:hint="eastAsia"/>
                <w:sz w:val="18"/>
                <w:szCs w:val="18"/>
                <w:lang w:val="zh-CN"/>
              </w:rPr>
              <w:t>接收方式：发射、接收通道≥</w:t>
            </w:r>
            <w:r w:rsidRPr="00D7155F">
              <w:rPr>
                <w:rFonts w:asciiTheme="minorEastAsia" w:eastAsiaTheme="minorEastAsia" w:hAnsiTheme="minorEastAsia" w:cs="宋体" w:hint="eastAsia"/>
                <w:sz w:val="18"/>
                <w:szCs w:val="18"/>
              </w:rPr>
              <w:t>128；</w:t>
            </w:r>
          </w:p>
          <w:p w14:paraId="5CC4A82D" w14:textId="77777777" w:rsidR="00F9788D" w:rsidRPr="00D7155F"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接收超声信号动态范围、及可调范围≥</w:t>
            </w:r>
            <w:r w:rsidRPr="00D7155F">
              <w:rPr>
                <w:rFonts w:asciiTheme="minorEastAsia" w:eastAsiaTheme="minorEastAsia" w:hAnsiTheme="minorEastAsia" w:cs="宋体" w:hint="eastAsia"/>
                <w:sz w:val="18"/>
                <w:szCs w:val="18"/>
              </w:rPr>
              <w:t>100 dB；</w:t>
            </w:r>
          </w:p>
          <w:p w14:paraId="7F74A248" w14:textId="77777777" w:rsidR="00F9788D" w:rsidRPr="00D7155F" w:rsidRDefault="00F9788D" w:rsidP="00F9788D">
            <w:pPr>
              <w:numPr>
                <w:ilvl w:val="1"/>
                <w:numId w:val="5"/>
              </w:numPr>
              <w:autoSpaceDE w:val="0"/>
              <w:autoSpaceDN w:val="0"/>
              <w:adjustRightInd w:val="0"/>
              <w:rPr>
                <w:rFonts w:asciiTheme="minorEastAsia" w:eastAsiaTheme="minorEastAsia" w:hAnsiTheme="minorEastAsia" w:cs="宋体"/>
                <w:sz w:val="18"/>
                <w:szCs w:val="18"/>
                <w:lang w:val="zh-CN"/>
              </w:rPr>
            </w:pPr>
            <w:r w:rsidRPr="00D7155F">
              <w:rPr>
                <w:rFonts w:asciiTheme="minorEastAsia" w:eastAsiaTheme="minorEastAsia" w:hAnsiTheme="minorEastAsia" w:cs="宋体" w:hint="eastAsia"/>
                <w:sz w:val="18"/>
                <w:szCs w:val="18"/>
                <w:lang w:val="zh-CN"/>
              </w:rPr>
              <w:t>数字化多声</w:t>
            </w:r>
            <w:proofErr w:type="gramStart"/>
            <w:r w:rsidRPr="00D7155F">
              <w:rPr>
                <w:rFonts w:asciiTheme="minorEastAsia" w:eastAsiaTheme="minorEastAsia" w:hAnsiTheme="minorEastAsia" w:cs="宋体" w:hint="eastAsia"/>
                <w:sz w:val="18"/>
                <w:szCs w:val="18"/>
                <w:lang w:val="zh-CN"/>
              </w:rPr>
              <w:t>束形成</w:t>
            </w:r>
            <w:proofErr w:type="gramEnd"/>
            <w:r w:rsidRPr="00D7155F">
              <w:rPr>
                <w:rFonts w:asciiTheme="minorEastAsia" w:eastAsiaTheme="minorEastAsia" w:hAnsiTheme="minorEastAsia" w:cs="宋体" w:hint="eastAsia"/>
                <w:sz w:val="18"/>
                <w:szCs w:val="18"/>
                <w:lang w:val="zh-CN"/>
              </w:rPr>
              <w:t>技术；</w:t>
            </w:r>
          </w:p>
          <w:p w14:paraId="38829F7D" w14:textId="77777777" w:rsidR="00F9788D" w:rsidRPr="00D7155F"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回放重现：灰阶图像回放≥</w:t>
            </w:r>
            <w:r w:rsidRPr="00D7155F">
              <w:rPr>
                <w:rFonts w:asciiTheme="minorEastAsia" w:eastAsiaTheme="minorEastAsia" w:hAnsiTheme="minorEastAsia" w:cs="宋体" w:hint="eastAsia"/>
                <w:sz w:val="18"/>
                <w:szCs w:val="18"/>
              </w:rPr>
              <w:t>255</w:t>
            </w:r>
            <w:r w:rsidRPr="00D7155F">
              <w:rPr>
                <w:rFonts w:asciiTheme="minorEastAsia" w:eastAsiaTheme="minorEastAsia" w:hAnsiTheme="minorEastAsia" w:cs="宋体" w:hint="eastAsia"/>
                <w:sz w:val="18"/>
                <w:szCs w:val="18"/>
                <w:lang w:val="zh-CN"/>
              </w:rPr>
              <w:t>幅、回放时间≥</w:t>
            </w:r>
            <w:r w:rsidRPr="00D7155F">
              <w:rPr>
                <w:rFonts w:asciiTheme="minorEastAsia" w:eastAsiaTheme="minorEastAsia" w:hAnsiTheme="minorEastAsia" w:cs="宋体" w:hint="eastAsia"/>
                <w:sz w:val="18"/>
                <w:szCs w:val="18"/>
              </w:rPr>
              <w:t>20</w:t>
            </w:r>
            <w:r w:rsidRPr="00D7155F">
              <w:rPr>
                <w:rFonts w:asciiTheme="minorEastAsia" w:eastAsiaTheme="minorEastAsia" w:hAnsiTheme="minorEastAsia" w:cs="宋体" w:hint="eastAsia"/>
                <w:sz w:val="18"/>
                <w:szCs w:val="18"/>
                <w:lang w:val="zh-CN"/>
              </w:rPr>
              <w:t>秒；</w:t>
            </w:r>
          </w:p>
          <w:p w14:paraId="062D57A7" w14:textId="77777777" w:rsidR="00F9788D" w:rsidRPr="00D7155F"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预设条件：针对不同的检查脏器，预置最佳化图像的检查条件，减少操作时的调节，及常用所需的外部调节及组合调节；</w:t>
            </w:r>
          </w:p>
          <w:p w14:paraId="148861F6" w14:textId="77777777" w:rsidR="00F9788D" w:rsidRPr="00D7155F" w:rsidRDefault="00F9788D" w:rsidP="00F9788D">
            <w:pPr>
              <w:numPr>
                <w:ilvl w:val="1"/>
                <w:numId w:val="5"/>
              </w:numPr>
              <w:autoSpaceDE w:val="0"/>
              <w:autoSpaceDN w:val="0"/>
              <w:adjustRightInd w:val="0"/>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lang w:val="zh-CN"/>
              </w:rPr>
              <w:t>增益调节：</w:t>
            </w:r>
            <w:r w:rsidRPr="00D7155F">
              <w:rPr>
                <w:rFonts w:asciiTheme="minorEastAsia" w:eastAsiaTheme="minorEastAsia" w:hAnsiTheme="minorEastAsia" w:cs="宋体" w:hint="eastAsia"/>
                <w:sz w:val="18"/>
                <w:szCs w:val="18"/>
              </w:rPr>
              <w:t>B/M</w:t>
            </w:r>
            <w:r w:rsidRPr="00D7155F">
              <w:rPr>
                <w:rFonts w:asciiTheme="minorEastAsia" w:eastAsiaTheme="minorEastAsia" w:hAnsiTheme="minorEastAsia" w:cs="宋体" w:hint="eastAsia"/>
                <w:sz w:val="18"/>
                <w:szCs w:val="18"/>
                <w:lang w:val="zh-CN"/>
              </w:rPr>
              <w:t>可独立调节；</w:t>
            </w:r>
          </w:p>
          <w:p w14:paraId="4F22C7FF" w14:textId="77777777" w:rsidR="00F9788D" w:rsidRPr="00D7155F" w:rsidRDefault="00F9788D" w:rsidP="00F9788D">
            <w:pPr>
              <w:numPr>
                <w:ilvl w:val="1"/>
                <w:numId w:val="5"/>
              </w:numPr>
              <w:autoSpaceDE w:val="0"/>
              <w:autoSpaceDN w:val="0"/>
              <w:adjustRightInd w:val="0"/>
              <w:rPr>
                <w:rFonts w:asciiTheme="minorEastAsia" w:eastAsiaTheme="minorEastAsia" w:hAnsiTheme="minorEastAsia" w:cs="宋体"/>
                <w:spacing w:val="-1"/>
                <w:kern w:val="0"/>
                <w:sz w:val="18"/>
                <w:szCs w:val="18"/>
              </w:rPr>
            </w:pPr>
            <w:r w:rsidRPr="00D7155F">
              <w:rPr>
                <w:rFonts w:asciiTheme="minorEastAsia" w:eastAsiaTheme="minorEastAsia" w:hAnsiTheme="minorEastAsia" w:cs="宋体" w:hint="eastAsia"/>
                <w:bCs/>
                <w:sz w:val="18"/>
                <w:szCs w:val="18"/>
              </w:rPr>
              <w:t>TGC</w:t>
            </w:r>
            <w:r w:rsidRPr="00D7155F">
              <w:rPr>
                <w:rFonts w:asciiTheme="minorEastAsia" w:eastAsiaTheme="minorEastAsia" w:hAnsiTheme="minorEastAsia" w:cs="宋体" w:hint="eastAsia"/>
                <w:bCs/>
                <w:sz w:val="18"/>
                <w:szCs w:val="18"/>
                <w:lang w:val="zh-CN"/>
              </w:rPr>
              <w:t>分段</w:t>
            </w:r>
            <w:r w:rsidRPr="00D7155F">
              <w:rPr>
                <w:rFonts w:asciiTheme="minorEastAsia" w:eastAsiaTheme="minorEastAsia" w:hAnsiTheme="minorEastAsia" w:cs="宋体" w:hint="eastAsia"/>
                <w:bCs/>
                <w:sz w:val="18"/>
                <w:szCs w:val="18"/>
              </w:rPr>
              <w:t>≥8（要求显示屏触摸调节）；</w:t>
            </w:r>
          </w:p>
          <w:p w14:paraId="045F733B" w14:textId="77777777" w:rsidR="00F9788D" w:rsidRPr="00D7155F" w:rsidRDefault="00F9788D" w:rsidP="00F9788D">
            <w:pPr>
              <w:numPr>
                <w:ilvl w:val="1"/>
                <w:numId w:val="5"/>
              </w:numPr>
              <w:autoSpaceDE w:val="0"/>
              <w:autoSpaceDN w:val="0"/>
              <w:adjustRightInd w:val="0"/>
              <w:rPr>
                <w:rFonts w:asciiTheme="minorEastAsia" w:eastAsiaTheme="minorEastAsia" w:hAnsiTheme="minorEastAsia" w:cs="宋体"/>
                <w:spacing w:val="-1"/>
                <w:kern w:val="0"/>
                <w:sz w:val="18"/>
                <w:szCs w:val="18"/>
              </w:rPr>
            </w:pPr>
            <w:r w:rsidRPr="00D7155F">
              <w:rPr>
                <w:rFonts w:asciiTheme="minorEastAsia" w:eastAsiaTheme="minorEastAsia" w:hAnsiTheme="minorEastAsia"/>
                <w:bCs/>
                <w:sz w:val="18"/>
                <w:szCs w:val="18"/>
              </w:rPr>
              <w:t>TGC</w:t>
            </w:r>
            <w:r w:rsidRPr="00D7155F">
              <w:rPr>
                <w:rFonts w:asciiTheme="minorEastAsia" w:eastAsiaTheme="minorEastAsia" w:hAnsiTheme="minorEastAsia" w:cs="宋体" w:hint="eastAsia"/>
                <w:bCs/>
                <w:sz w:val="18"/>
                <w:szCs w:val="18"/>
                <w:lang w:val="zh-CN"/>
              </w:rPr>
              <w:t>分段</w:t>
            </w:r>
            <w:r w:rsidRPr="00D7155F">
              <w:rPr>
                <w:rFonts w:asciiTheme="minorEastAsia" w:eastAsiaTheme="minorEastAsia" w:hAnsiTheme="minorEastAsia" w:cs="宋体" w:hint="eastAsia"/>
                <w:bCs/>
                <w:sz w:val="18"/>
                <w:szCs w:val="18"/>
              </w:rPr>
              <w:t>≥</w:t>
            </w:r>
            <w:r w:rsidRPr="00D7155F">
              <w:rPr>
                <w:rFonts w:asciiTheme="minorEastAsia" w:eastAsiaTheme="minorEastAsia" w:hAnsiTheme="minorEastAsia"/>
                <w:bCs/>
                <w:sz w:val="18"/>
                <w:szCs w:val="18"/>
              </w:rPr>
              <w:t>8</w:t>
            </w:r>
            <w:r w:rsidRPr="00D7155F">
              <w:rPr>
                <w:rFonts w:asciiTheme="minorEastAsia" w:eastAsiaTheme="minorEastAsia" w:hAnsiTheme="minorEastAsia" w:hint="eastAsia"/>
                <w:bCs/>
                <w:sz w:val="18"/>
                <w:szCs w:val="18"/>
              </w:rPr>
              <w:t>（要求显示屏触摸调节）。</w:t>
            </w:r>
          </w:p>
          <w:p w14:paraId="5CD45FFF" w14:textId="77777777" w:rsidR="00F9788D" w:rsidRPr="00D7155F" w:rsidRDefault="00F9788D" w:rsidP="00490FA6">
            <w:pPr>
              <w:autoSpaceDE w:val="0"/>
              <w:autoSpaceDN w:val="0"/>
              <w:adjustRightInd w:val="0"/>
              <w:rPr>
                <w:rFonts w:asciiTheme="minorEastAsia" w:eastAsiaTheme="minorEastAsia" w:hAnsiTheme="minorEastAsia" w:cs="宋体"/>
                <w:spacing w:val="-1"/>
                <w:kern w:val="0"/>
                <w:sz w:val="18"/>
                <w:szCs w:val="18"/>
              </w:rPr>
            </w:pPr>
            <w:r w:rsidRPr="00D7155F">
              <w:rPr>
                <w:rFonts w:asciiTheme="minorEastAsia" w:eastAsiaTheme="minorEastAsia" w:hAnsiTheme="minorEastAsia" w:cs="宋体" w:hint="eastAsia"/>
                <w:spacing w:val="-1"/>
                <w:kern w:val="0"/>
                <w:sz w:val="18"/>
                <w:szCs w:val="18"/>
              </w:rPr>
              <w:t>二、设备配置清单</w:t>
            </w:r>
          </w:p>
          <w:p w14:paraId="5A739100" w14:textId="77777777" w:rsidR="00F9788D" w:rsidRPr="00D7155F" w:rsidRDefault="00F9788D" w:rsidP="00490FA6">
            <w:pPr>
              <w:autoSpaceDE w:val="0"/>
              <w:autoSpaceDN w:val="0"/>
              <w:adjustRightInd w:val="0"/>
              <w:rPr>
                <w:rFonts w:asciiTheme="minorEastAsia" w:eastAsiaTheme="minorEastAsia" w:hAnsiTheme="minorEastAsia" w:cs="宋体"/>
                <w:spacing w:val="-1"/>
                <w:kern w:val="0"/>
                <w:sz w:val="18"/>
                <w:szCs w:val="18"/>
              </w:rPr>
            </w:pPr>
            <w:r w:rsidRPr="00D7155F">
              <w:rPr>
                <w:rFonts w:asciiTheme="minorEastAsia" w:eastAsiaTheme="minorEastAsia" w:hAnsiTheme="minorEastAsia" w:cs="宋体" w:hint="eastAsia"/>
                <w:spacing w:val="-1"/>
                <w:kern w:val="0"/>
                <w:sz w:val="18"/>
                <w:szCs w:val="18"/>
              </w:rPr>
              <w:t>主机：</w:t>
            </w:r>
          </w:p>
          <w:p w14:paraId="1E8EA543" w14:textId="3D162FD9"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15寸高分辨率触摸显示器，可</w:t>
            </w:r>
            <w:r w:rsidR="00637E0E" w:rsidRPr="00D7155F">
              <w:rPr>
                <w:rFonts w:asciiTheme="minorEastAsia" w:eastAsiaTheme="minorEastAsia" w:hAnsiTheme="minorEastAsia" w:cs="宋体" w:hint="eastAsia"/>
                <w:kern w:val="0"/>
                <w:sz w:val="18"/>
                <w:szCs w:val="18"/>
              </w:rPr>
              <w:t>进行≥</w:t>
            </w:r>
            <w:r w:rsidR="00E64990" w:rsidRPr="00D7155F">
              <w:rPr>
                <w:rFonts w:asciiTheme="minorEastAsia" w:eastAsiaTheme="minorEastAsia" w:hAnsiTheme="minorEastAsia" w:cs="宋体"/>
                <w:kern w:val="0"/>
                <w:sz w:val="18"/>
                <w:szCs w:val="18"/>
              </w:rPr>
              <w:t>1</w:t>
            </w:r>
            <w:r w:rsidR="00637E0E" w:rsidRPr="00D7155F">
              <w:rPr>
                <w:rFonts w:asciiTheme="minorEastAsia" w:eastAsiaTheme="minorEastAsia" w:hAnsiTheme="minorEastAsia" w:cs="宋体"/>
                <w:kern w:val="0"/>
                <w:sz w:val="18"/>
                <w:szCs w:val="18"/>
              </w:rPr>
              <w:t>2</w:t>
            </w:r>
            <w:r w:rsidR="00E64990" w:rsidRPr="00D7155F">
              <w:rPr>
                <w:rFonts w:asciiTheme="minorEastAsia" w:eastAsiaTheme="minorEastAsia" w:hAnsiTheme="minorEastAsia" w:cs="宋体"/>
                <w:kern w:val="0"/>
                <w:sz w:val="18"/>
                <w:szCs w:val="18"/>
              </w:rPr>
              <w:t>0</w:t>
            </w:r>
            <w:r w:rsidRPr="00D7155F">
              <w:rPr>
                <w:rFonts w:asciiTheme="minorEastAsia" w:eastAsiaTheme="minorEastAsia" w:hAnsiTheme="minorEastAsia" w:cs="宋体" w:hint="eastAsia"/>
                <w:kern w:val="0"/>
                <w:sz w:val="18"/>
                <w:szCs w:val="18"/>
              </w:rPr>
              <w:t xml:space="preserve">°旋转 </w:t>
            </w:r>
          </w:p>
          <w:p w14:paraId="6166C345"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数字化二维成像组件</w:t>
            </w:r>
          </w:p>
          <w:p w14:paraId="3E5E164B"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数字化彩色多普勒成像组件</w:t>
            </w:r>
          </w:p>
          <w:p w14:paraId="3A8A0820"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PW脉冲多普勒成像组件</w:t>
            </w:r>
          </w:p>
          <w:p w14:paraId="5C667509"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CW连续多普勒成像主件</w:t>
            </w:r>
          </w:p>
          <w:p w14:paraId="61A4CA10"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三次元谐波成像组件</w:t>
            </w:r>
          </w:p>
          <w:p w14:paraId="09E8A1F4"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M型成像单元</w:t>
            </w:r>
          </w:p>
          <w:p w14:paraId="3C99D4D3"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时间增益补偿（TGC）</w:t>
            </w:r>
          </w:p>
          <w:p w14:paraId="74866B8E"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空间复合成像</w:t>
            </w:r>
          </w:p>
          <w:p w14:paraId="63D91CAC"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线阵偏转</w:t>
            </w:r>
          </w:p>
          <w:p w14:paraId="1B2DD684"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局部放大功能</w:t>
            </w:r>
          </w:p>
          <w:p w14:paraId="488B4C3C"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PW实时自动包络测量</w:t>
            </w:r>
          </w:p>
          <w:p w14:paraId="22F8822D"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实时三同步</w:t>
            </w:r>
          </w:p>
          <w:p w14:paraId="32A6ACCC"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一键优化</w:t>
            </w:r>
          </w:p>
          <w:p w14:paraId="3F3FEDA5"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穿刺针增强软件</w:t>
            </w:r>
          </w:p>
          <w:p w14:paraId="128C9D20" w14:textId="77777777" w:rsidR="00F9788D" w:rsidRPr="00D7155F" w:rsidRDefault="00F9788D" w:rsidP="00490FA6">
            <w:pPr>
              <w:widowControl/>
              <w:jc w:val="left"/>
              <w:rPr>
                <w:rFonts w:asciiTheme="minorEastAsia" w:eastAsiaTheme="minorEastAsia" w:hAnsiTheme="minorEastAsia" w:cs="宋体"/>
                <w:kern w:val="0"/>
                <w:sz w:val="18"/>
                <w:szCs w:val="18"/>
              </w:rPr>
            </w:pPr>
            <w:r w:rsidRPr="00D7155F">
              <w:rPr>
                <w:rFonts w:asciiTheme="minorEastAsia" w:eastAsiaTheme="minorEastAsia" w:hAnsiTheme="minorEastAsia" w:cs="宋体" w:hint="eastAsia"/>
                <w:kern w:val="0"/>
                <w:sz w:val="18"/>
                <w:szCs w:val="18"/>
              </w:rPr>
              <w:t>多语言操作系统</w:t>
            </w:r>
          </w:p>
          <w:p w14:paraId="0B936AC3" w14:textId="2A0A8C00" w:rsidR="00F9788D" w:rsidRPr="00D7155F" w:rsidRDefault="00F9788D" w:rsidP="00490FA6">
            <w:pPr>
              <w:autoSpaceDE w:val="0"/>
              <w:autoSpaceDN w:val="0"/>
              <w:adjustRightInd w:val="0"/>
              <w:rPr>
                <w:rFonts w:asciiTheme="minorEastAsia" w:eastAsiaTheme="minorEastAsia" w:hAnsiTheme="minorEastAsia" w:cs="宋体"/>
                <w:spacing w:val="-1"/>
                <w:kern w:val="0"/>
                <w:sz w:val="18"/>
                <w:szCs w:val="18"/>
              </w:rPr>
            </w:pPr>
            <w:r w:rsidRPr="00D7155F">
              <w:rPr>
                <w:rFonts w:asciiTheme="minorEastAsia" w:eastAsiaTheme="minorEastAsia" w:hAnsiTheme="minorEastAsia" w:cs="宋体" w:hint="eastAsia"/>
                <w:kern w:val="0"/>
                <w:sz w:val="18"/>
                <w:szCs w:val="18"/>
              </w:rPr>
              <w:t>图形化</w:t>
            </w:r>
            <w:proofErr w:type="gramStart"/>
            <w:r w:rsidRPr="00D7155F">
              <w:rPr>
                <w:rFonts w:asciiTheme="minorEastAsia" w:eastAsiaTheme="minorEastAsia" w:hAnsiTheme="minorEastAsia" w:cs="宋体" w:hint="eastAsia"/>
                <w:kern w:val="0"/>
                <w:sz w:val="18"/>
                <w:szCs w:val="18"/>
              </w:rPr>
              <w:t>预设置</w:t>
            </w:r>
            <w:proofErr w:type="gramEnd"/>
            <w:r w:rsidRPr="00D7155F">
              <w:rPr>
                <w:rFonts w:asciiTheme="minorEastAsia" w:eastAsiaTheme="minorEastAsia" w:hAnsiTheme="minorEastAsia" w:cs="宋体" w:hint="eastAsia"/>
                <w:kern w:val="0"/>
                <w:sz w:val="18"/>
                <w:szCs w:val="18"/>
              </w:rPr>
              <w:t>界面</w:t>
            </w:r>
          </w:p>
          <w:p w14:paraId="31736121" w14:textId="77777777" w:rsidR="00F9788D" w:rsidRPr="00D7155F" w:rsidRDefault="00F9788D" w:rsidP="00490FA6">
            <w:pPr>
              <w:widowControl/>
              <w:rPr>
                <w:rFonts w:asciiTheme="minorEastAsia" w:eastAsiaTheme="minorEastAsia" w:hAnsiTheme="minorEastAsia" w:cs="宋体"/>
                <w:sz w:val="18"/>
                <w:szCs w:val="18"/>
              </w:rPr>
            </w:pPr>
            <w:r w:rsidRPr="00D7155F">
              <w:rPr>
                <w:rFonts w:asciiTheme="minorEastAsia" w:eastAsiaTheme="minorEastAsia" w:hAnsiTheme="minorEastAsia" w:cs="宋体" w:hint="eastAsia"/>
                <w:sz w:val="18"/>
                <w:szCs w:val="18"/>
              </w:rPr>
              <w:t>台车1个</w:t>
            </w:r>
          </w:p>
        </w:tc>
      </w:tr>
    </w:tbl>
    <w:p w14:paraId="4F7AF6D4" w14:textId="77777777" w:rsidR="00305794" w:rsidRPr="00D7155F" w:rsidRDefault="00305794" w:rsidP="00290366">
      <w:pPr>
        <w:pStyle w:val="sh3"/>
        <w:rPr>
          <w:kern w:val="0"/>
        </w:rPr>
      </w:pPr>
    </w:p>
    <w:p w14:paraId="0550825B" w14:textId="77777777" w:rsidR="00CF7AE8" w:rsidRPr="00D7155F" w:rsidRDefault="00CF7AE8" w:rsidP="00290366">
      <w:pPr>
        <w:pStyle w:val="sh3"/>
        <w:rPr>
          <w:kern w:val="0"/>
          <w:sz w:val="18"/>
          <w:szCs w:val="18"/>
        </w:rPr>
      </w:pPr>
    </w:p>
    <w:p w14:paraId="2BBD72EF" w14:textId="77777777" w:rsidR="003149FA" w:rsidRPr="00D7155F" w:rsidRDefault="003149FA" w:rsidP="00AD52A7">
      <w:pPr>
        <w:pStyle w:val="sh1"/>
        <w:rPr>
          <w:rFonts w:ascii="宋体" w:hAnsi="宋体"/>
        </w:rPr>
      </w:pPr>
    </w:p>
    <w:p w14:paraId="77717581" w14:textId="77777777" w:rsidR="003149FA" w:rsidRPr="00D7155F" w:rsidRDefault="003149FA" w:rsidP="00AD52A7">
      <w:pPr>
        <w:pStyle w:val="sh1"/>
        <w:rPr>
          <w:rFonts w:ascii="宋体" w:hAnsi="宋体"/>
        </w:rPr>
      </w:pPr>
    </w:p>
    <w:p w14:paraId="1918B98B" w14:textId="77777777" w:rsidR="003149FA" w:rsidRPr="00D7155F" w:rsidRDefault="003149FA" w:rsidP="00AD52A7">
      <w:pPr>
        <w:pStyle w:val="sh1"/>
        <w:rPr>
          <w:rFonts w:ascii="宋体" w:hAnsi="宋体"/>
        </w:rPr>
      </w:pPr>
    </w:p>
    <w:p w14:paraId="5DC03184" w14:textId="77777777" w:rsidR="003149FA" w:rsidRPr="00D7155F" w:rsidRDefault="003149FA" w:rsidP="00B40487">
      <w:pPr>
        <w:pStyle w:val="sh1"/>
        <w:jc w:val="both"/>
        <w:rPr>
          <w:rFonts w:ascii="宋体" w:hAnsi="宋体"/>
        </w:rPr>
      </w:pPr>
    </w:p>
    <w:p w14:paraId="2BE5D510" w14:textId="57AE88BA" w:rsidR="00A93593" w:rsidRPr="00D7155F" w:rsidRDefault="00EC0617" w:rsidP="00AD52A7">
      <w:pPr>
        <w:pStyle w:val="sh1"/>
        <w:rPr>
          <w:rFonts w:ascii="宋体" w:hAnsi="宋体"/>
        </w:rPr>
      </w:pPr>
      <w:r w:rsidRPr="00D7155F">
        <w:rPr>
          <w:rFonts w:ascii="宋体" w:hAnsi="宋体" w:hint="eastAsia"/>
        </w:rPr>
        <w:lastRenderedPageBreak/>
        <w:t>第三章  采购合同</w:t>
      </w:r>
      <w:bookmarkEnd w:id="22"/>
    </w:p>
    <w:p w14:paraId="561D9970" w14:textId="77777777" w:rsidR="00290366" w:rsidRPr="00D7155F" w:rsidRDefault="00290366" w:rsidP="00290366">
      <w:pPr>
        <w:pStyle w:val="sh3"/>
        <w:rPr>
          <w:rFonts w:cs="Calibri"/>
          <w:kern w:val="0"/>
          <w:lang w:bidi="en-US"/>
        </w:rPr>
      </w:pPr>
      <w:bookmarkStart w:id="24" w:name="_Toc110268767"/>
      <w:r w:rsidRPr="00D7155F">
        <w:rPr>
          <w:rFonts w:hint="eastAsia"/>
          <w:kern w:val="0"/>
          <w:lang w:bidi="en-US"/>
        </w:rPr>
        <w:t>甲方：</w:t>
      </w:r>
    </w:p>
    <w:p w14:paraId="48945460" w14:textId="77777777" w:rsidR="00290366" w:rsidRPr="00D7155F" w:rsidRDefault="00290366" w:rsidP="00290366">
      <w:pPr>
        <w:pStyle w:val="sh3"/>
        <w:rPr>
          <w:rFonts w:cs="Calibri"/>
          <w:kern w:val="0"/>
          <w:lang w:bidi="en-US"/>
        </w:rPr>
      </w:pPr>
      <w:r w:rsidRPr="00D7155F">
        <w:rPr>
          <w:rFonts w:hint="eastAsia"/>
          <w:kern w:val="0"/>
          <w:lang w:bidi="en-US"/>
        </w:rPr>
        <w:t>乙方：</w:t>
      </w:r>
    </w:p>
    <w:p w14:paraId="7D75B5EC" w14:textId="733BFBC9" w:rsidR="00290366" w:rsidRPr="00D7155F" w:rsidRDefault="00290366" w:rsidP="00290366">
      <w:pPr>
        <w:pStyle w:val="sh4"/>
        <w:rPr>
          <w:rFonts w:cs="Calibri"/>
          <w:kern w:val="0"/>
          <w:lang w:bidi="en-US"/>
        </w:rPr>
      </w:pPr>
      <w:r w:rsidRPr="00D7155F">
        <w:rPr>
          <w:rFonts w:hint="eastAsia"/>
          <w:kern w:val="0"/>
          <w:lang w:bidi="en-US"/>
        </w:rPr>
        <w:t>甲乙双方根据《中华人民共和国民法典》及相关的法律法规之规定，本着友好合作、协商一致、共同发展的原则，就甲方向乙方采购</w:t>
      </w:r>
      <w:r w:rsidR="00F90F61" w:rsidRPr="00D7155F">
        <w:rPr>
          <w:rFonts w:hint="eastAsia"/>
          <w:b/>
          <w:bCs/>
          <w:kern w:val="0"/>
          <w:lang w:bidi="en-US"/>
        </w:rPr>
        <w:t>便携式彩色多普勒超声波诊断仪事</w:t>
      </w:r>
      <w:r w:rsidRPr="00D7155F">
        <w:rPr>
          <w:rFonts w:hint="eastAsia"/>
          <w:kern w:val="0"/>
          <w:lang w:bidi="en-US"/>
        </w:rPr>
        <w:t>宜达成协议，自愿</w:t>
      </w:r>
      <w:proofErr w:type="gramStart"/>
      <w:r w:rsidRPr="00D7155F">
        <w:rPr>
          <w:rFonts w:hint="eastAsia"/>
          <w:kern w:val="0"/>
          <w:lang w:bidi="en-US"/>
        </w:rPr>
        <w:t>签定</w:t>
      </w:r>
      <w:proofErr w:type="gramEnd"/>
      <w:r w:rsidRPr="00D7155F">
        <w:rPr>
          <w:rFonts w:hint="eastAsia"/>
          <w:kern w:val="0"/>
          <w:lang w:bidi="en-US"/>
        </w:rPr>
        <w:t>本合同且共同遵守。</w:t>
      </w:r>
    </w:p>
    <w:p w14:paraId="27D110C7" w14:textId="77777777" w:rsidR="00290366" w:rsidRPr="00D7155F" w:rsidRDefault="00290366" w:rsidP="00290366">
      <w:pPr>
        <w:pStyle w:val="sh3"/>
        <w:rPr>
          <w:rFonts w:cs="Calibri"/>
          <w:kern w:val="0"/>
          <w:lang w:bidi="en-US"/>
        </w:rPr>
      </w:pPr>
      <w:r w:rsidRPr="00D7155F">
        <w:rPr>
          <w:rFonts w:hint="eastAsia"/>
          <w:kern w:val="0"/>
          <w:lang w:bidi="en-US"/>
        </w:rPr>
        <w:t>一、规格、数量、单位、单价、金额。</w:t>
      </w:r>
    </w:p>
    <w:p w14:paraId="1A7D6774" w14:textId="77777777" w:rsidR="00290366" w:rsidRPr="00D7155F" w:rsidRDefault="00290366" w:rsidP="00290366">
      <w:pPr>
        <w:pStyle w:val="sh3"/>
        <w:rPr>
          <w:rFonts w:cs="Calibri"/>
          <w:kern w:val="0"/>
          <w:lang w:bidi="en-US"/>
        </w:rPr>
      </w:pPr>
      <w:r w:rsidRPr="00D7155F">
        <w:rPr>
          <w:rFonts w:hint="eastAsia"/>
          <w:kern w:val="0"/>
          <w:lang w:bidi="en-US"/>
        </w:rPr>
        <w:t>二、合作方式</w:t>
      </w:r>
    </w:p>
    <w:p w14:paraId="57F699B7" w14:textId="6C85335F" w:rsidR="00290366" w:rsidRPr="00D7155F" w:rsidRDefault="00290366" w:rsidP="00290366">
      <w:pPr>
        <w:pStyle w:val="sh4"/>
        <w:rPr>
          <w:rFonts w:cs="Calibri"/>
          <w:kern w:val="0"/>
          <w:lang w:bidi="en-US"/>
        </w:rPr>
      </w:pPr>
      <w:r w:rsidRPr="00D7155F">
        <w:rPr>
          <w:rFonts w:hint="eastAsia"/>
          <w:kern w:val="0"/>
          <w:lang w:bidi="en-US"/>
        </w:rPr>
        <w:t>甲方向乙方购买</w:t>
      </w:r>
      <w:r w:rsidR="00F90F61" w:rsidRPr="00D7155F">
        <w:rPr>
          <w:rFonts w:hint="eastAsia"/>
          <w:b/>
          <w:bCs/>
          <w:kern w:val="0"/>
          <w:lang w:bidi="en-US"/>
        </w:rPr>
        <w:t>便携式彩色多普勒超声波诊断仪</w:t>
      </w:r>
      <w:r w:rsidRPr="00D7155F">
        <w:rPr>
          <w:rFonts w:hint="eastAsia"/>
          <w:kern w:val="0"/>
          <w:lang w:bidi="en-US"/>
        </w:rPr>
        <w:t>，乙方应于</w:t>
      </w:r>
      <w:r w:rsidRPr="00D7155F">
        <w:rPr>
          <w:rFonts w:hint="eastAsia"/>
          <w:kern w:val="0"/>
          <w:u w:val="single"/>
          <w:lang w:bidi="en-US"/>
        </w:rPr>
        <w:t xml:space="preserve">   </w:t>
      </w:r>
      <w:r w:rsidRPr="00D7155F">
        <w:rPr>
          <w:rFonts w:hint="eastAsia"/>
          <w:kern w:val="0"/>
          <w:lang w:bidi="en-US"/>
        </w:rPr>
        <w:t>日内完成供货并通过验收。</w:t>
      </w:r>
    </w:p>
    <w:p w14:paraId="2A73F3BF" w14:textId="77777777" w:rsidR="00290366" w:rsidRPr="00D7155F" w:rsidRDefault="00290366" w:rsidP="00290366">
      <w:pPr>
        <w:pStyle w:val="sh3"/>
        <w:rPr>
          <w:rFonts w:cs="Calibri"/>
          <w:kern w:val="0"/>
          <w:lang w:bidi="en-US"/>
        </w:rPr>
      </w:pPr>
      <w:r w:rsidRPr="00D7155F">
        <w:rPr>
          <w:rFonts w:hint="eastAsia"/>
          <w:kern w:val="0"/>
          <w:lang w:bidi="en-US"/>
        </w:rPr>
        <w:t>三、价格条款</w:t>
      </w:r>
    </w:p>
    <w:p w14:paraId="3D5AC04D" w14:textId="77777777" w:rsidR="00290366" w:rsidRPr="00D7155F" w:rsidRDefault="00290366" w:rsidP="00290366">
      <w:pPr>
        <w:pStyle w:val="sh4"/>
        <w:rPr>
          <w:rFonts w:cs="Calibri"/>
          <w:kern w:val="0"/>
          <w:lang w:bidi="en-US"/>
        </w:rPr>
      </w:pPr>
      <w:r w:rsidRPr="00D7155F">
        <w:rPr>
          <w:kern w:val="0"/>
          <w:lang w:bidi="en-US"/>
        </w:rPr>
        <w:t>1</w:t>
      </w:r>
      <w:r w:rsidRPr="00D7155F">
        <w:rPr>
          <w:rFonts w:hint="eastAsia"/>
          <w:kern w:val="0"/>
          <w:lang w:bidi="en-US"/>
        </w:rPr>
        <w:t>.乙方应根据询价报价表的价格提供产品给甲方。</w:t>
      </w:r>
    </w:p>
    <w:p w14:paraId="5D90229D" w14:textId="4569BEC8" w:rsidR="00290366" w:rsidRPr="00D7155F" w:rsidRDefault="00290366" w:rsidP="00290366">
      <w:pPr>
        <w:pStyle w:val="sh4"/>
        <w:rPr>
          <w:rFonts w:cs="Calibri"/>
          <w:kern w:val="0"/>
          <w:lang w:bidi="en-US"/>
        </w:rPr>
      </w:pPr>
      <w:r w:rsidRPr="00D7155F">
        <w:rPr>
          <w:rFonts w:hint="eastAsia"/>
          <w:kern w:val="0"/>
          <w:lang w:bidi="en-US"/>
        </w:rPr>
        <w:t>2.本合同货款</w:t>
      </w:r>
      <w:r w:rsidR="003854CF" w:rsidRPr="00D7155F">
        <w:rPr>
          <w:rFonts w:hint="eastAsia"/>
          <w:kern w:val="0"/>
          <w:lang w:bidi="en-US"/>
        </w:rPr>
        <w:t>总</w:t>
      </w:r>
      <w:r w:rsidRPr="00D7155F">
        <w:rPr>
          <w:rFonts w:hint="eastAsia"/>
          <w:kern w:val="0"/>
          <w:lang w:bidi="en-US"/>
        </w:rPr>
        <w:t>价已包括货物移交至甲方所需的一切税费。</w:t>
      </w:r>
    </w:p>
    <w:p w14:paraId="7D8CB64D" w14:textId="77777777" w:rsidR="00290366" w:rsidRPr="00D7155F" w:rsidRDefault="00290366" w:rsidP="00290366">
      <w:pPr>
        <w:pStyle w:val="sh3"/>
        <w:rPr>
          <w:rFonts w:cs="Calibri"/>
          <w:kern w:val="0"/>
          <w:lang w:bidi="en-US"/>
        </w:rPr>
      </w:pPr>
      <w:r w:rsidRPr="00D7155F">
        <w:rPr>
          <w:rFonts w:hint="eastAsia"/>
          <w:kern w:val="0"/>
          <w:lang w:bidi="en-US"/>
        </w:rPr>
        <w:t>四、支付方式</w:t>
      </w:r>
    </w:p>
    <w:p w14:paraId="1A3A9CF0" w14:textId="421C4304" w:rsidR="00290366" w:rsidRPr="00D7155F" w:rsidRDefault="00290366" w:rsidP="00290366">
      <w:pPr>
        <w:pStyle w:val="sh4"/>
        <w:rPr>
          <w:b/>
          <w:kern w:val="0"/>
          <w:lang w:bidi="en-US"/>
        </w:rPr>
      </w:pPr>
      <w:r w:rsidRPr="00D7155F">
        <w:rPr>
          <w:rFonts w:hint="eastAsia"/>
          <w:kern w:val="0"/>
          <w:lang w:bidi="en-US"/>
        </w:rPr>
        <w:t>交货验收合格</w:t>
      </w:r>
      <w:r w:rsidR="00BA3FE6" w:rsidRPr="00D7155F">
        <w:rPr>
          <w:rFonts w:hint="eastAsia"/>
          <w:kern w:val="0"/>
          <w:lang w:bidi="en-US"/>
        </w:rPr>
        <w:t>，</w:t>
      </w:r>
      <w:r w:rsidRPr="00D7155F">
        <w:rPr>
          <w:rFonts w:hint="eastAsia"/>
          <w:kern w:val="0"/>
          <w:lang w:bidi="en-US"/>
        </w:rPr>
        <w:t>由双方确认结算费用后，中标人开具正式发票并加盖财务专用章，招标人在收到</w:t>
      </w:r>
      <w:r w:rsidR="00BA3FE6" w:rsidRPr="00D7155F">
        <w:rPr>
          <w:rFonts w:hint="eastAsia"/>
          <w:kern w:val="0"/>
          <w:lang w:bidi="en-US"/>
        </w:rPr>
        <w:t>全额</w:t>
      </w:r>
      <w:r w:rsidRPr="00D7155F">
        <w:rPr>
          <w:rFonts w:hint="eastAsia"/>
          <w:kern w:val="0"/>
          <w:lang w:bidi="en-US"/>
        </w:rPr>
        <w:t>发票后</w:t>
      </w:r>
      <w:r w:rsidRPr="00D7155F">
        <w:rPr>
          <w:kern w:val="0"/>
          <w:lang w:bidi="en-US"/>
        </w:rPr>
        <w:t>10</w:t>
      </w:r>
      <w:r w:rsidRPr="00D7155F">
        <w:rPr>
          <w:rFonts w:hint="eastAsia"/>
          <w:kern w:val="0"/>
          <w:lang w:bidi="en-US"/>
        </w:rPr>
        <w:t>个工作日内</w:t>
      </w:r>
      <w:r w:rsidR="00BA3FE6" w:rsidRPr="00D7155F">
        <w:rPr>
          <w:rFonts w:hint="eastAsia"/>
          <w:kern w:val="0"/>
          <w:lang w:bidi="en-US"/>
        </w:rPr>
        <w:t>付至合同价的95%，质保期结束后1</w:t>
      </w:r>
      <w:r w:rsidR="00BA3FE6" w:rsidRPr="00D7155F">
        <w:rPr>
          <w:kern w:val="0"/>
          <w:lang w:bidi="en-US"/>
        </w:rPr>
        <w:t>0</w:t>
      </w:r>
      <w:r w:rsidR="00BA3FE6" w:rsidRPr="00D7155F">
        <w:rPr>
          <w:rFonts w:hint="eastAsia"/>
          <w:kern w:val="0"/>
          <w:lang w:bidi="en-US"/>
        </w:rPr>
        <w:t>个工作日内</w:t>
      </w:r>
      <w:r w:rsidRPr="00D7155F">
        <w:rPr>
          <w:rFonts w:hint="eastAsia"/>
          <w:kern w:val="0"/>
          <w:lang w:bidi="en-US"/>
        </w:rPr>
        <w:t>付</w:t>
      </w:r>
      <w:r w:rsidR="00BA3FE6" w:rsidRPr="00D7155F">
        <w:rPr>
          <w:rFonts w:hint="eastAsia"/>
          <w:kern w:val="0"/>
          <w:lang w:bidi="en-US"/>
        </w:rPr>
        <w:t>清全部</w:t>
      </w:r>
      <w:r w:rsidRPr="00D7155F">
        <w:rPr>
          <w:rFonts w:hint="eastAsia"/>
          <w:kern w:val="0"/>
          <w:lang w:bidi="en-US"/>
        </w:rPr>
        <w:t>费用。</w:t>
      </w:r>
    </w:p>
    <w:p w14:paraId="55A36B7E" w14:textId="77777777" w:rsidR="00290366" w:rsidRPr="00D7155F" w:rsidRDefault="00290366" w:rsidP="00290366">
      <w:pPr>
        <w:pStyle w:val="sh3"/>
        <w:rPr>
          <w:rFonts w:cs="Calibri"/>
          <w:kern w:val="0"/>
          <w:lang w:bidi="en-US"/>
        </w:rPr>
      </w:pPr>
      <w:r w:rsidRPr="00D7155F">
        <w:rPr>
          <w:rFonts w:hint="eastAsia"/>
          <w:kern w:val="0"/>
          <w:lang w:bidi="en-US"/>
        </w:rPr>
        <w:t>五、交货方式</w:t>
      </w:r>
    </w:p>
    <w:p w14:paraId="795FA579" w14:textId="77777777" w:rsidR="00290366" w:rsidRPr="00D7155F" w:rsidRDefault="00290366" w:rsidP="00290366">
      <w:pPr>
        <w:pStyle w:val="sh4"/>
        <w:rPr>
          <w:rFonts w:cs="Calibri"/>
          <w:kern w:val="0"/>
          <w:lang w:bidi="en-US"/>
        </w:rPr>
      </w:pPr>
      <w:r w:rsidRPr="00D7155F">
        <w:rPr>
          <w:kern w:val="0"/>
          <w:lang w:bidi="en-US"/>
        </w:rPr>
        <w:t>1</w:t>
      </w:r>
      <w:r w:rsidRPr="00D7155F">
        <w:rPr>
          <w:rFonts w:hint="eastAsia"/>
          <w:kern w:val="0"/>
          <w:lang w:bidi="en-US"/>
        </w:rPr>
        <w:t>.乙方应保证所提供产品为询价清单中所规定之原厂产品，质量要符合采购人的验收标准，如甲方发现乙方所售产品存在任何瑕疵，有权要求乙方进行换货。</w:t>
      </w:r>
    </w:p>
    <w:p w14:paraId="655C17F4" w14:textId="77777777" w:rsidR="00290366" w:rsidRPr="00D7155F" w:rsidRDefault="00290366" w:rsidP="00290366">
      <w:pPr>
        <w:pStyle w:val="sh3"/>
        <w:rPr>
          <w:rFonts w:cs="Calibri"/>
          <w:kern w:val="0"/>
          <w:lang w:bidi="en-US"/>
        </w:rPr>
      </w:pPr>
      <w:r w:rsidRPr="00D7155F">
        <w:rPr>
          <w:rFonts w:hint="eastAsia"/>
          <w:kern w:val="0"/>
          <w:lang w:bidi="en-US"/>
        </w:rPr>
        <w:t>六、违约责任</w:t>
      </w:r>
    </w:p>
    <w:p w14:paraId="190FD55E" w14:textId="77777777" w:rsidR="00290366" w:rsidRPr="00D7155F" w:rsidRDefault="00290366" w:rsidP="00290366">
      <w:pPr>
        <w:pStyle w:val="sh4"/>
        <w:rPr>
          <w:rFonts w:cs="Calibri"/>
          <w:kern w:val="0"/>
          <w:lang w:bidi="en-US"/>
        </w:rPr>
      </w:pPr>
      <w:r w:rsidRPr="00D7155F">
        <w:rPr>
          <w:kern w:val="0"/>
          <w:lang w:bidi="en-US"/>
        </w:rPr>
        <w:t>1</w:t>
      </w:r>
      <w:r w:rsidRPr="00D7155F">
        <w:rPr>
          <w:rFonts w:hint="eastAsia"/>
          <w:kern w:val="0"/>
          <w:lang w:bidi="en-US"/>
        </w:rPr>
        <w:t>.甲、乙双方如有一方违约，由违约方承担由此给守约方造成的经济损失，且守约方有权解除本合同。</w:t>
      </w:r>
    </w:p>
    <w:p w14:paraId="0F7935F1" w14:textId="155F6A2E" w:rsidR="00290366" w:rsidRPr="00D7155F" w:rsidRDefault="00290366" w:rsidP="00290366">
      <w:pPr>
        <w:pStyle w:val="sh4"/>
        <w:rPr>
          <w:rFonts w:cs="Calibri"/>
          <w:kern w:val="0"/>
          <w:lang w:bidi="en-US"/>
        </w:rPr>
      </w:pPr>
      <w:r w:rsidRPr="00D7155F">
        <w:rPr>
          <w:kern w:val="0"/>
          <w:lang w:bidi="en-US"/>
        </w:rPr>
        <w:t>2</w:t>
      </w:r>
      <w:r w:rsidRPr="00D7155F">
        <w:rPr>
          <w:rFonts w:hint="eastAsia"/>
          <w:kern w:val="0"/>
          <w:lang w:bidi="en-US"/>
        </w:rPr>
        <w:t>.乙方未按合同规定时间交货，</w:t>
      </w:r>
      <w:r w:rsidR="00F9788D" w:rsidRPr="00D7155F">
        <w:rPr>
          <w:rFonts w:hint="eastAsia"/>
          <w:kern w:val="0"/>
          <w:lang w:bidi="en-US"/>
        </w:rPr>
        <w:t>每超过约定的交货时间1天，按该货物</w:t>
      </w:r>
      <w:r w:rsidR="00F90F61" w:rsidRPr="00D7155F">
        <w:rPr>
          <w:rFonts w:hint="eastAsia"/>
          <w:kern w:val="0"/>
          <w:lang w:bidi="en-US"/>
        </w:rPr>
        <w:t>合同价</w:t>
      </w:r>
      <w:r w:rsidR="00F9788D" w:rsidRPr="00D7155F">
        <w:rPr>
          <w:rFonts w:hint="eastAsia"/>
          <w:kern w:val="0"/>
          <w:lang w:bidi="en-US"/>
        </w:rPr>
        <w:t>的1‰支付违约金</w:t>
      </w:r>
      <w:r w:rsidRPr="00D7155F">
        <w:rPr>
          <w:rFonts w:hint="eastAsia"/>
          <w:kern w:val="0"/>
          <w:lang w:bidi="en-US"/>
        </w:rPr>
        <w:t>。</w:t>
      </w:r>
    </w:p>
    <w:p w14:paraId="38171A45" w14:textId="77777777" w:rsidR="00290366" w:rsidRPr="00D7155F" w:rsidRDefault="00290366" w:rsidP="00290366">
      <w:pPr>
        <w:pStyle w:val="sh4"/>
        <w:rPr>
          <w:rFonts w:cs="Calibri"/>
          <w:kern w:val="0"/>
          <w:lang w:bidi="en-US"/>
        </w:rPr>
      </w:pPr>
      <w:r w:rsidRPr="00D7155F">
        <w:rPr>
          <w:kern w:val="0"/>
          <w:lang w:bidi="en-US"/>
        </w:rPr>
        <w:t>3</w:t>
      </w:r>
      <w:r w:rsidRPr="00D7155F">
        <w:rPr>
          <w:rFonts w:hint="eastAsia"/>
          <w:kern w:val="0"/>
          <w:lang w:bidi="en-US"/>
        </w:rPr>
        <w:t>.乙方未规定送货，甲方有权退货。</w:t>
      </w:r>
    </w:p>
    <w:p w14:paraId="695799FD" w14:textId="77777777" w:rsidR="00290366" w:rsidRPr="00D7155F" w:rsidRDefault="00290366" w:rsidP="00290366">
      <w:pPr>
        <w:pStyle w:val="sh3"/>
        <w:rPr>
          <w:rFonts w:cs="Calibri"/>
          <w:kern w:val="0"/>
          <w:lang w:bidi="en-US"/>
        </w:rPr>
      </w:pPr>
      <w:r w:rsidRPr="00D7155F">
        <w:rPr>
          <w:rFonts w:hint="eastAsia"/>
          <w:kern w:val="0"/>
          <w:lang w:bidi="en-US"/>
        </w:rPr>
        <w:t>七、合同附则</w:t>
      </w:r>
    </w:p>
    <w:p w14:paraId="60BB5F57" w14:textId="77777777" w:rsidR="00290366" w:rsidRPr="00D7155F" w:rsidRDefault="00290366" w:rsidP="00290366">
      <w:pPr>
        <w:pStyle w:val="sh4"/>
        <w:rPr>
          <w:rFonts w:cs="Calibri"/>
          <w:kern w:val="0"/>
          <w:lang w:bidi="en-US"/>
        </w:rPr>
      </w:pPr>
      <w:r w:rsidRPr="00D7155F">
        <w:rPr>
          <w:kern w:val="0"/>
          <w:lang w:bidi="en-US"/>
        </w:rPr>
        <w:t>1</w:t>
      </w:r>
      <w:r w:rsidRPr="00D7155F">
        <w:rPr>
          <w:rFonts w:hint="eastAsia"/>
          <w:kern w:val="0"/>
          <w:lang w:bidi="en-US"/>
        </w:rPr>
        <w:t>.本合同的任何修改或补充，只有在双方授权代表签字后生效，并成为本合同不可分割的组成部分，与本合同具有同等法律效力。</w:t>
      </w:r>
    </w:p>
    <w:p w14:paraId="0F45840B" w14:textId="77777777" w:rsidR="00290366" w:rsidRPr="00D7155F" w:rsidRDefault="00290366" w:rsidP="00290366">
      <w:pPr>
        <w:pStyle w:val="sh4"/>
      </w:pPr>
      <w:r w:rsidRPr="00D7155F">
        <w:t>2</w:t>
      </w:r>
      <w:r w:rsidRPr="00D7155F">
        <w:rPr>
          <w:rFonts w:hint="eastAsia"/>
        </w:rPr>
        <w:t>.除非遇到不可抗力因素导致本合同不能履行，未经甲、乙双方一致书面同意，任何单方无权变更合同内容。</w:t>
      </w:r>
    </w:p>
    <w:p w14:paraId="78E76200" w14:textId="77777777" w:rsidR="00290366" w:rsidRPr="00D7155F" w:rsidRDefault="00290366" w:rsidP="00290366">
      <w:pPr>
        <w:pStyle w:val="sh4"/>
      </w:pPr>
      <w:r w:rsidRPr="00D7155F">
        <w:lastRenderedPageBreak/>
        <w:t>3</w:t>
      </w:r>
      <w:r w:rsidRPr="00D7155F">
        <w:rPr>
          <w:rFonts w:hint="eastAsia"/>
        </w:rPr>
        <w:t>.本合同一式两份，甲、乙双方各执一份，双方签字盖章之日起生效。</w:t>
      </w:r>
    </w:p>
    <w:p w14:paraId="5FA78931" w14:textId="77777777" w:rsidR="00290366" w:rsidRPr="00D7155F" w:rsidRDefault="00290366" w:rsidP="00290366">
      <w:pPr>
        <w:pStyle w:val="sh4"/>
      </w:pPr>
      <w:r w:rsidRPr="00D7155F">
        <w:t>4</w:t>
      </w:r>
      <w:r w:rsidRPr="00D7155F">
        <w:rPr>
          <w:rFonts w:hint="eastAsia"/>
        </w:rPr>
        <w:t>.本合同在履行中产生的各种争议，甲乙双方应协商解决，如协商不成，双方均可依法向甲方所在地人民法院起诉。</w:t>
      </w:r>
    </w:p>
    <w:p w14:paraId="39470BEC" w14:textId="77777777" w:rsidR="00290366" w:rsidRPr="00D7155F" w:rsidRDefault="00290366" w:rsidP="00290366">
      <w:pPr>
        <w:pStyle w:val="sh4"/>
      </w:pPr>
      <w:r w:rsidRPr="00D7155F">
        <w:t>5</w:t>
      </w:r>
      <w:r w:rsidRPr="00D7155F">
        <w:rPr>
          <w:rFonts w:hint="eastAsia"/>
        </w:rPr>
        <w:t>.对于本合同未尽事宜，双方可签订补充协议，补充协议与本合同有同等法律效力。</w:t>
      </w:r>
    </w:p>
    <w:p w14:paraId="75A11E85" w14:textId="77777777" w:rsidR="00290366" w:rsidRPr="00D7155F" w:rsidRDefault="00290366" w:rsidP="00290366">
      <w:pPr>
        <w:pStyle w:val="sh4"/>
        <w:rPr>
          <w:kern w:val="0"/>
          <w:lang w:bidi="en-US"/>
        </w:rPr>
      </w:pPr>
    </w:p>
    <w:p w14:paraId="411CC097" w14:textId="77777777" w:rsidR="00290366" w:rsidRPr="00D7155F" w:rsidRDefault="00290366" w:rsidP="00290366">
      <w:pPr>
        <w:pStyle w:val="sh4"/>
        <w:rPr>
          <w:rFonts w:cs="Calibri"/>
          <w:kern w:val="0"/>
          <w:lang w:eastAsia="en-US" w:bidi="en-US"/>
        </w:rPr>
      </w:pPr>
      <w:proofErr w:type="spellStart"/>
      <w:r w:rsidRPr="00D7155F">
        <w:rPr>
          <w:rFonts w:hint="eastAsia"/>
          <w:kern w:val="0"/>
          <w:lang w:eastAsia="en-US" w:bidi="en-US"/>
        </w:rPr>
        <w:t>甲方</w:t>
      </w:r>
      <w:proofErr w:type="spellEnd"/>
      <w:r w:rsidRPr="00D7155F">
        <w:rPr>
          <w:rFonts w:hint="eastAsia"/>
          <w:kern w:val="0"/>
          <w:lang w:eastAsia="en-US" w:bidi="en-US"/>
        </w:rPr>
        <w:t>：</w:t>
      </w:r>
      <w:r w:rsidRPr="00D7155F">
        <w:rPr>
          <w:rFonts w:hint="eastAsia"/>
          <w:kern w:val="0"/>
          <w:lang w:bidi="en-US"/>
        </w:rPr>
        <w:t xml:space="preserve">                                             </w:t>
      </w:r>
      <w:proofErr w:type="spellStart"/>
      <w:r w:rsidRPr="00D7155F">
        <w:rPr>
          <w:rFonts w:hint="eastAsia"/>
          <w:kern w:val="0"/>
          <w:lang w:eastAsia="en-US" w:bidi="en-US"/>
        </w:rPr>
        <w:t>乙方</w:t>
      </w:r>
      <w:proofErr w:type="spellEnd"/>
      <w:r w:rsidRPr="00D7155F">
        <w:rPr>
          <w:rFonts w:hint="eastAsia"/>
          <w:kern w:val="0"/>
          <w:lang w:eastAsia="en-US" w:bidi="en-US"/>
        </w:rPr>
        <w:t>：</w:t>
      </w:r>
    </w:p>
    <w:p w14:paraId="07152678" w14:textId="77777777" w:rsidR="00290366" w:rsidRPr="00D7155F" w:rsidRDefault="00290366" w:rsidP="00290366">
      <w:pPr>
        <w:pStyle w:val="sh4"/>
        <w:rPr>
          <w:rFonts w:cs="Calibri"/>
          <w:kern w:val="0"/>
          <w:lang w:eastAsia="en-US" w:bidi="en-US"/>
        </w:rPr>
      </w:pPr>
      <w:proofErr w:type="spellStart"/>
      <w:r w:rsidRPr="00D7155F">
        <w:rPr>
          <w:rFonts w:hint="eastAsia"/>
          <w:kern w:val="0"/>
          <w:lang w:eastAsia="en-US" w:bidi="en-US"/>
        </w:rPr>
        <w:t>法定代表人</w:t>
      </w:r>
      <w:proofErr w:type="spellEnd"/>
      <w:r w:rsidRPr="00D7155F">
        <w:rPr>
          <w:rFonts w:hint="eastAsia"/>
          <w:kern w:val="0"/>
          <w:lang w:eastAsia="en-US" w:bidi="en-US"/>
        </w:rPr>
        <w:t>：</w:t>
      </w:r>
      <w:r w:rsidRPr="00D7155F">
        <w:rPr>
          <w:rFonts w:hint="eastAsia"/>
          <w:kern w:val="0"/>
          <w:lang w:bidi="en-US"/>
        </w:rPr>
        <w:t xml:space="preserve">                                      </w:t>
      </w:r>
      <w:proofErr w:type="spellStart"/>
      <w:r w:rsidRPr="00D7155F">
        <w:rPr>
          <w:rFonts w:hint="eastAsia"/>
          <w:kern w:val="0"/>
          <w:lang w:eastAsia="en-US" w:bidi="en-US"/>
        </w:rPr>
        <w:t>法定代表人</w:t>
      </w:r>
      <w:proofErr w:type="spellEnd"/>
      <w:r w:rsidRPr="00D7155F">
        <w:rPr>
          <w:rFonts w:hint="eastAsia"/>
          <w:kern w:val="0"/>
          <w:lang w:eastAsia="en-US" w:bidi="en-US"/>
        </w:rPr>
        <w:t>：</w:t>
      </w:r>
    </w:p>
    <w:p w14:paraId="51717341" w14:textId="77777777" w:rsidR="00290366" w:rsidRPr="00D7155F" w:rsidRDefault="00290366" w:rsidP="00290366">
      <w:pPr>
        <w:pStyle w:val="sh4"/>
        <w:rPr>
          <w:rFonts w:cs="Calibri"/>
          <w:kern w:val="0"/>
          <w:lang w:bidi="en-US"/>
        </w:rPr>
      </w:pPr>
      <w:r w:rsidRPr="00D7155F">
        <w:rPr>
          <w:rFonts w:hint="eastAsia"/>
          <w:kern w:val="0"/>
          <w:lang w:bidi="en-US"/>
        </w:rPr>
        <w:t>委托代理人：                                      委托代理人：</w:t>
      </w:r>
    </w:p>
    <w:p w14:paraId="085F5E28" w14:textId="77777777" w:rsidR="00290366" w:rsidRPr="00D7155F" w:rsidRDefault="00290366" w:rsidP="00290366">
      <w:pPr>
        <w:pStyle w:val="sh4"/>
        <w:rPr>
          <w:rFonts w:cs="Calibri"/>
          <w:kern w:val="0"/>
          <w:lang w:bidi="en-US"/>
        </w:rPr>
      </w:pPr>
      <w:r w:rsidRPr="00D7155F">
        <w:rPr>
          <w:rFonts w:hint="eastAsia"/>
          <w:kern w:val="0"/>
          <w:lang w:bidi="en-US"/>
        </w:rPr>
        <w:t>电话：                                            电话：</w:t>
      </w:r>
    </w:p>
    <w:p w14:paraId="4DABDA54" w14:textId="77777777" w:rsidR="00290366" w:rsidRPr="00D7155F" w:rsidRDefault="00290366" w:rsidP="00290366">
      <w:pPr>
        <w:pStyle w:val="sh4"/>
        <w:rPr>
          <w:rFonts w:cs="Calibri"/>
          <w:kern w:val="0"/>
          <w:lang w:bidi="en-US"/>
        </w:rPr>
      </w:pPr>
      <w:r w:rsidRPr="00D7155F">
        <w:rPr>
          <w:rFonts w:hint="eastAsia"/>
          <w:kern w:val="0"/>
          <w:lang w:bidi="en-US"/>
        </w:rPr>
        <w:t>时间：                                            时间：</w:t>
      </w:r>
    </w:p>
    <w:p w14:paraId="2C428AC5" w14:textId="77777777" w:rsidR="00290366" w:rsidRPr="00D7155F" w:rsidRDefault="00290366">
      <w:pPr>
        <w:pStyle w:val="sh1"/>
        <w:rPr>
          <w:rFonts w:ascii="宋体" w:hAnsi="宋体"/>
        </w:rPr>
      </w:pPr>
    </w:p>
    <w:p w14:paraId="19AA053B" w14:textId="77777777" w:rsidR="00290366" w:rsidRPr="00D7155F" w:rsidRDefault="00290366">
      <w:pPr>
        <w:pStyle w:val="sh1"/>
        <w:rPr>
          <w:rFonts w:ascii="宋体" w:hAnsi="宋体"/>
        </w:rPr>
      </w:pPr>
    </w:p>
    <w:p w14:paraId="0F51216B" w14:textId="77777777" w:rsidR="00290366" w:rsidRPr="00D7155F" w:rsidRDefault="00290366">
      <w:pPr>
        <w:pStyle w:val="sh1"/>
        <w:rPr>
          <w:rFonts w:ascii="宋体" w:hAnsi="宋体"/>
        </w:rPr>
      </w:pPr>
    </w:p>
    <w:p w14:paraId="449090D9" w14:textId="77777777" w:rsidR="00290366" w:rsidRPr="00D7155F" w:rsidRDefault="00290366">
      <w:pPr>
        <w:pStyle w:val="sh1"/>
        <w:rPr>
          <w:rFonts w:ascii="宋体" w:hAnsi="宋体"/>
        </w:rPr>
      </w:pPr>
    </w:p>
    <w:p w14:paraId="35C5D566" w14:textId="77777777" w:rsidR="00290366" w:rsidRPr="00D7155F" w:rsidRDefault="00290366">
      <w:pPr>
        <w:pStyle w:val="sh1"/>
        <w:rPr>
          <w:rFonts w:ascii="宋体" w:hAnsi="宋体"/>
        </w:rPr>
      </w:pPr>
    </w:p>
    <w:p w14:paraId="53143958" w14:textId="77777777" w:rsidR="00290366" w:rsidRPr="00D7155F" w:rsidRDefault="00290366">
      <w:pPr>
        <w:pStyle w:val="sh1"/>
        <w:rPr>
          <w:rFonts w:ascii="宋体" w:hAnsi="宋体"/>
        </w:rPr>
      </w:pPr>
    </w:p>
    <w:p w14:paraId="0423035A" w14:textId="77777777" w:rsidR="00290366" w:rsidRPr="00D7155F" w:rsidRDefault="00290366">
      <w:pPr>
        <w:pStyle w:val="sh1"/>
        <w:rPr>
          <w:rFonts w:ascii="宋体" w:hAnsi="宋体"/>
        </w:rPr>
      </w:pPr>
    </w:p>
    <w:p w14:paraId="2CBE90E8" w14:textId="77777777" w:rsidR="00290366" w:rsidRPr="00D7155F" w:rsidRDefault="00290366">
      <w:pPr>
        <w:pStyle w:val="sh1"/>
        <w:rPr>
          <w:rFonts w:ascii="宋体" w:hAnsi="宋体"/>
        </w:rPr>
      </w:pPr>
    </w:p>
    <w:p w14:paraId="4E061557" w14:textId="77777777" w:rsidR="00290366" w:rsidRPr="00D7155F" w:rsidRDefault="00290366">
      <w:pPr>
        <w:pStyle w:val="sh1"/>
        <w:rPr>
          <w:rFonts w:ascii="宋体" w:hAnsi="宋体"/>
        </w:rPr>
      </w:pPr>
    </w:p>
    <w:p w14:paraId="3653BD07" w14:textId="77777777" w:rsidR="00290366" w:rsidRPr="00D7155F" w:rsidRDefault="00290366">
      <w:pPr>
        <w:pStyle w:val="sh1"/>
        <w:rPr>
          <w:rFonts w:ascii="宋体" w:hAnsi="宋体"/>
        </w:rPr>
      </w:pPr>
    </w:p>
    <w:p w14:paraId="7A472EC8" w14:textId="77777777" w:rsidR="00290366" w:rsidRPr="00D7155F" w:rsidRDefault="00290366">
      <w:pPr>
        <w:pStyle w:val="sh1"/>
        <w:rPr>
          <w:rFonts w:ascii="宋体" w:hAnsi="宋体"/>
        </w:rPr>
      </w:pPr>
    </w:p>
    <w:p w14:paraId="3B815EF3" w14:textId="77777777" w:rsidR="00290366" w:rsidRPr="00D7155F" w:rsidRDefault="00290366">
      <w:pPr>
        <w:pStyle w:val="sh1"/>
        <w:rPr>
          <w:rFonts w:ascii="宋体" w:hAnsi="宋体"/>
        </w:rPr>
      </w:pPr>
    </w:p>
    <w:p w14:paraId="25E016EA" w14:textId="77777777" w:rsidR="00290366" w:rsidRPr="00D7155F" w:rsidRDefault="00290366">
      <w:pPr>
        <w:pStyle w:val="sh1"/>
        <w:rPr>
          <w:rFonts w:ascii="宋体" w:hAnsi="宋体"/>
        </w:rPr>
      </w:pPr>
    </w:p>
    <w:p w14:paraId="61D33BCE" w14:textId="77777777" w:rsidR="003149FA" w:rsidRPr="00D7155F" w:rsidRDefault="003149FA">
      <w:pPr>
        <w:pStyle w:val="sh1"/>
        <w:rPr>
          <w:rFonts w:ascii="宋体" w:hAnsi="宋体"/>
        </w:rPr>
      </w:pPr>
    </w:p>
    <w:p w14:paraId="587608AD" w14:textId="31388F03" w:rsidR="00A93593" w:rsidRPr="00D7155F" w:rsidRDefault="00EC0617">
      <w:pPr>
        <w:pStyle w:val="sh1"/>
        <w:rPr>
          <w:rFonts w:ascii="宋体" w:hAnsi="宋体"/>
        </w:rPr>
      </w:pPr>
      <w:r w:rsidRPr="00D7155F">
        <w:rPr>
          <w:rFonts w:ascii="宋体" w:hAnsi="宋体" w:hint="eastAsia"/>
        </w:rPr>
        <w:t>第四章 响应文件组成</w:t>
      </w:r>
      <w:bookmarkEnd w:id="24"/>
    </w:p>
    <w:p w14:paraId="4337B6A1" w14:textId="29FBA044" w:rsidR="00A93593" w:rsidRPr="00D7155F" w:rsidRDefault="00EC0617" w:rsidP="00F90F61">
      <w:pPr>
        <w:pStyle w:val="sh4"/>
        <w:ind w:firstLine="422"/>
        <w:rPr>
          <w:b/>
          <w:bCs/>
        </w:rPr>
      </w:pPr>
      <w:r w:rsidRPr="00D7155F">
        <w:rPr>
          <w:b/>
          <w:bCs/>
        </w:rPr>
        <w:t>响应文件由资格审查证明文件</w:t>
      </w:r>
      <w:r w:rsidR="00505D98" w:rsidRPr="00D7155F">
        <w:rPr>
          <w:rFonts w:hint="eastAsia"/>
          <w:b/>
          <w:bCs/>
        </w:rPr>
        <w:t>（</w:t>
      </w:r>
      <w:r w:rsidR="00B26F35" w:rsidRPr="00D7155F">
        <w:rPr>
          <w:rFonts w:cs="宋体" w:hint="eastAsia"/>
          <w:b/>
          <w:bCs/>
        </w:rPr>
        <w:t>一个密封包</w:t>
      </w:r>
      <w:r w:rsidR="00522A58" w:rsidRPr="00D7155F">
        <w:rPr>
          <w:rFonts w:cs="宋体" w:hint="eastAsia"/>
          <w:b/>
          <w:bCs/>
        </w:rPr>
        <w:t>单独密封</w:t>
      </w:r>
      <w:r w:rsidR="00B26F35" w:rsidRPr="00D7155F">
        <w:rPr>
          <w:rFonts w:cs="宋体" w:hint="eastAsia"/>
          <w:b/>
          <w:bCs/>
        </w:rPr>
        <w:t>，含一正二副</w:t>
      </w:r>
      <w:r w:rsidR="00505D98" w:rsidRPr="00D7155F">
        <w:rPr>
          <w:rFonts w:hint="eastAsia"/>
          <w:b/>
          <w:bCs/>
        </w:rPr>
        <w:t>）</w:t>
      </w:r>
      <w:r w:rsidRPr="00D7155F">
        <w:rPr>
          <w:b/>
          <w:bCs/>
        </w:rPr>
        <w:t>、</w:t>
      </w:r>
      <w:r w:rsidRPr="00D7155F">
        <w:rPr>
          <w:rFonts w:hint="eastAsia"/>
          <w:b/>
          <w:bCs/>
        </w:rPr>
        <w:t>报价</w:t>
      </w:r>
      <w:r w:rsidRPr="00D7155F">
        <w:rPr>
          <w:b/>
          <w:bCs/>
        </w:rPr>
        <w:t>文件</w:t>
      </w:r>
      <w:r w:rsidR="00505D98" w:rsidRPr="00D7155F">
        <w:rPr>
          <w:rFonts w:hint="eastAsia"/>
          <w:b/>
          <w:bCs/>
        </w:rPr>
        <w:t>（</w:t>
      </w:r>
      <w:r w:rsidR="00B26F35" w:rsidRPr="00D7155F">
        <w:rPr>
          <w:rFonts w:cs="宋体" w:hint="eastAsia"/>
          <w:b/>
          <w:bCs/>
        </w:rPr>
        <w:t>一个密封包</w:t>
      </w:r>
      <w:r w:rsidR="00522A58" w:rsidRPr="00D7155F">
        <w:rPr>
          <w:rFonts w:cs="宋体" w:hint="eastAsia"/>
          <w:b/>
          <w:bCs/>
        </w:rPr>
        <w:t>单独密封</w:t>
      </w:r>
      <w:r w:rsidR="00B26F35" w:rsidRPr="00D7155F">
        <w:rPr>
          <w:rFonts w:cs="宋体" w:hint="eastAsia"/>
          <w:b/>
          <w:bCs/>
        </w:rPr>
        <w:t>，含一正二副</w:t>
      </w:r>
      <w:r w:rsidR="00505D98" w:rsidRPr="00D7155F">
        <w:rPr>
          <w:rFonts w:hint="eastAsia"/>
          <w:b/>
          <w:bCs/>
        </w:rPr>
        <w:t>）</w:t>
      </w:r>
      <w:r w:rsidRPr="00D7155F">
        <w:rPr>
          <w:rFonts w:hint="eastAsia"/>
          <w:b/>
          <w:bCs/>
        </w:rPr>
        <w:t>二</w:t>
      </w:r>
      <w:r w:rsidRPr="00D7155F">
        <w:rPr>
          <w:b/>
          <w:bCs/>
        </w:rPr>
        <w:t>部分组成。</w:t>
      </w:r>
      <w:r w:rsidRPr="00D7155F">
        <w:rPr>
          <w:b/>
          <w:bCs/>
          <w:kern w:val="0"/>
          <w:lang w:val="zh-CN"/>
        </w:rPr>
        <w:t>请供应商根据本</w:t>
      </w:r>
      <w:r w:rsidRPr="00D7155F">
        <w:rPr>
          <w:rFonts w:hint="eastAsia"/>
          <w:b/>
          <w:bCs/>
          <w:kern w:val="0"/>
          <w:lang w:val="zh-CN"/>
        </w:rPr>
        <w:t>询价</w:t>
      </w:r>
      <w:r w:rsidRPr="00D7155F">
        <w:rPr>
          <w:b/>
          <w:bCs/>
          <w:kern w:val="0"/>
          <w:lang w:val="zh-CN"/>
        </w:rPr>
        <w:t>文件的要求</w:t>
      </w:r>
      <w:r w:rsidR="00640330" w:rsidRPr="00D7155F">
        <w:rPr>
          <w:rFonts w:hint="eastAsia"/>
          <w:b/>
          <w:bCs/>
          <w:kern w:val="0"/>
          <w:lang w:val="zh-CN"/>
        </w:rPr>
        <w:t>编制响应文件</w:t>
      </w:r>
      <w:r w:rsidR="00F90F61" w:rsidRPr="00D7155F">
        <w:rPr>
          <w:rFonts w:hint="eastAsia"/>
          <w:b/>
          <w:bCs/>
          <w:kern w:val="0"/>
          <w:lang w:val="zh-CN"/>
        </w:rPr>
        <w:t>，未按询价文件要求编制的响应文件</w:t>
      </w:r>
      <w:r w:rsidR="00640330" w:rsidRPr="00D7155F">
        <w:rPr>
          <w:rFonts w:hint="eastAsia"/>
          <w:b/>
          <w:bCs/>
          <w:kern w:val="0"/>
          <w:lang w:val="zh-CN"/>
        </w:rPr>
        <w:t>作无效响应</w:t>
      </w:r>
      <w:r w:rsidRPr="00D7155F">
        <w:rPr>
          <w:b/>
          <w:bCs/>
          <w:kern w:val="0"/>
          <w:lang w:val="zh-CN"/>
        </w:rPr>
        <w:t>。</w:t>
      </w:r>
    </w:p>
    <w:p w14:paraId="4B6619E7" w14:textId="77777777" w:rsidR="00A93593" w:rsidRPr="00D7155F" w:rsidRDefault="00EC0617">
      <w:pPr>
        <w:spacing w:line="460" w:lineRule="exact"/>
        <w:jc w:val="left"/>
        <w:rPr>
          <w:rFonts w:ascii="宋体" w:hAnsi="宋体"/>
          <w:b/>
          <w:kern w:val="0"/>
          <w:sz w:val="21"/>
          <w:szCs w:val="21"/>
          <w:lang w:val="zh-CN"/>
        </w:rPr>
      </w:pPr>
      <w:r w:rsidRPr="00D7155F">
        <w:rPr>
          <w:rFonts w:ascii="宋体" w:hAnsi="宋体"/>
          <w:b/>
          <w:kern w:val="0"/>
          <w:sz w:val="21"/>
          <w:szCs w:val="21"/>
          <w:lang w:val="zh-CN"/>
        </w:rPr>
        <w:t>一、资格审查</w:t>
      </w:r>
      <w:r w:rsidRPr="00D7155F">
        <w:rPr>
          <w:rFonts w:ascii="宋体" w:hAnsi="宋体" w:hint="eastAsia"/>
          <w:b/>
          <w:kern w:val="0"/>
          <w:sz w:val="21"/>
          <w:szCs w:val="21"/>
          <w:lang w:val="zh-CN"/>
        </w:rPr>
        <w:t>文件</w:t>
      </w:r>
    </w:p>
    <w:p w14:paraId="26FC7D79" w14:textId="77777777" w:rsidR="00A93593" w:rsidRPr="00D7155F" w:rsidRDefault="00EC0617">
      <w:pPr>
        <w:spacing w:line="460" w:lineRule="exact"/>
        <w:ind w:firstLineChars="200" w:firstLine="420"/>
        <w:rPr>
          <w:rFonts w:ascii="宋体" w:hAnsi="宋体"/>
          <w:kern w:val="0"/>
          <w:sz w:val="21"/>
          <w:szCs w:val="21"/>
          <w:lang w:val="zh-CN"/>
        </w:rPr>
      </w:pPr>
      <w:r w:rsidRPr="00D7155F">
        <w:rPr>
          <w:rFonts w:ascii="宋体" w:hAnsi="宋体"/>
          <w:kern w:val="0"/>
          <w:sz w:val="21"/>
          <w:szCs w:val="21"/>
          <w:lang w:val="zh-CN"/>
        </w:rPr>
        <w:t>1.</w:t>
      </w:r>
      <w:r w:rsidRPr="00D7155F">
        <w:rPr>
          <w:rFonts w:ascii="宋体" w:hAnsi="宋体" w:hint="eastAsia"/>
          <w:kern w:val="0"/>
          <w:sz w:val="21"/>
          <w:szCs w:val="21"/>
        </w:rPr>
        <w:t>投标人符合《政府采购法》第二十二条规定条件的承诺函</w:t>
      </w:r>
      <w:r w:rsidRPr="00D7155F">
        <w:rPr>
          <w:rFonts w:ascii="宋体" w:hAnsi="宋体"/>
          <w:kern w:val="0"/>
          <w:sz w:val="21"/>
          <w:szCs w:val="21"/>
          <w:lang w:val="zh-CN"/>
        </w:rPr>
        <w:t>（格式见附件1）；</w:t>
      </w:r>
    </w:p>
    <w:p w14:paraId="3F665A88" w14:textId="77777777" w:rsidR="00A93593" w:rsidRPr="00D7155F" w:rsidRDefault="00EC0617">
      <w:pPr>
        <w:spacing w:line="460" w:lineRule="exact"/>
        <w:ind w:firstLineChars="200" w:firstLine="420"/>
        <w:rPr>
          <w:rFonts w:ascii="宋体" w:hAnsi="宋体"/>
          <w:kern w:val="0"/>
          <w:sz w:val="21"/>
          <w:szCs w:val="21"/>
          <w:lang w:val="zh-CN"/>
        </w:rPr>
      </w:pPr>
      <w:r w:rsidRPr="00D7155F">
        <w:rPr>
          <w:rFonts w:ascii="宋体" w:hAnsi="宋体" w:hint="eastAsia"/>
          <w:kern w:val="0"/>
          <w:sz w:val="21"/>
          <w:szCs w:val="21"/>
          <w:lang w:val="zh-CN"/>
        </w:rPr>
        <w:t>2</w:t>
      </w:r>
      <w:r w:rsidRPr="00D7155F">
        <w:rPr>
          <w:rFonts w:ascii="宋体" w:hAnsi="宋体"/>
          <w:kern w:val="0"/>
          <w:sz w:val="21"/>
          <w:szCs w:val="21"/>
          <w:lang w:val="zh-CN"/>
        </w:rPr>
        <w:t>.法定代表人身份证明书（格式见附件2）；</w:t>
      </w:r>
    </w:p>
    <w:p w14:paraId="54ABE97F" w14:textId="77777777" w:rsidR="00A93593" w:rsidRPr="00D7155F" w:rsidRDefault="00EC0617">
      <w:pPr>
        <w:spacing w:line="460" w:lineRule="exact"/>
        <w:ind w:firstLineChars="200" w:firstLine="420"/>
        <w:rPr>
          <w:rFonts w:ascii="宋体" w:hAnsi="宋体"/>
          <w:kern w:val="0"/>
          <w:sz w:val="21"/>
          <w:szCs w:val="21"/>
          <w:lang w:val="zh-CN"/>
        </w:rPr>
      </w:pPr>
      <w:r w:rsidRPr="00D7155F">
        <w:rPr>
          <w:rFonts w:ascii="宋体" w:hAnsi="宋体" w:hint="eastAsia"/>
          <w:kern w:val="0"/>
          <w:sz w:val="21"/>
          <w:szCs w:val="21"/>
          <w:lang w:val="zh-CN"/>
        </w:rPr>
        <w:t>3</w:t>
      </w:r>
      <w:r w:rsidRPr="00D7155F">
        <w:rPr>
          <w:rFonts w:ascii="宋体" w:hAnsi="宋体"/>
          <w:kern w:val="0"/>
          <w:sz w:val="21"/>
          <w:szCs w:val="21"/>
          <w:lang w:val="zh-CN"/>
        </w:rPr>
        <w:t>.</w:t>
      </w:r>
      <w:r w:rsidR="00A57634" w:rsidRPr="00D7155F">
        <w:rPr>
          <w:rFonts w:ascii="宋体" w:hAnsi="宋体"/>
          <w:kern w:val="0"/>
          <w:sz w:val="21"/>
          <w:szCs w:val="21"/>
          <w:lang w:val="zh-CN"/>
        </w:rPr>
        <w:t>法定代表人授权委托书原件，</w:t>
      </w:r>
      <w:r w:rsidR="00AE2567" w:rsidRPr="00D7155F">
        <w:rPr>
          <w:rFonts w:ascii="宋体" w:hAnsi="宋体"/>
          <w:kern w:val="0"/>
          <w:sz w:val="21"/>
          <w:szCs w:val="21"/>
          <w:lang w:val="zh-CN"/>
        </w:rPr>
        <w:t>法定</w:t>
      </w:r>
      <w:r w:rsidR="002A4A03" w:rsidRPr="00D7155F">
        <w:rPr>
          <w:rFonts w:ascii="宋体" w:hAnsi="宋体"/>
          <w:kern w:val="0"/>
          <w:sz w:val="21"/>
          <w:szCs w:val="21"/>
          <w:lang w:val="zh-CN"/>
        </w:rPr>
        <w:t>代表</w:t>
      </w:r>
      <w:r w:rsidRPr="00D7155F">
        <w:rPr>
          <w:rFonts w:ascii="宋体" w:hAnsi="宋体"/>
          <w:kern w:val="0"/>
          <w:sz w:val="21"/>
          <w:szCs w:val="21"/>
          <w:lang w:val="zh-CN"/>
        </w:rPr>
        <w:t>人</w:t>
      </w:r>
      <w:r w:rsidR="00AE2567" w:rsidRPr="00D7155F">
        <w:rPr>
          <w:rFonts w:ascii="宋体" w:hAnsi="宋体"/>
          <w:kern w:val="0"/>
          <w:sz w:val="21"/>
          <w:szCs w:val="21"/>
          <w:lang w:val="zh-CN"/>
        </w:rPr>
        <w:t>及被授权人</w:t>
      </w:r>
      <w:r w:rsidRPr="00D7155F">
        <w:rPr>
          <w:rFonts w:ascii="宋体" w:hAnsi="宋体"/>
          <w:kern w:val="0"/>
          <w:sz w:val="21"/>
          <w:szCs w:val="21"/>
          <w:lang w:val="zh-CN"/>
        </w:rPr>
        <w:t>身份证复印件（格式见附件3）；</w:t>
      </w:r>
    </w:p>
    <w:p w14:paraId="77764B5E" w14:textId="3DA8DBCD" w:rsidR="00011530" w:rsidRPr="00D7155F" w:rsidRDefault="00011530">
      <w:pPr>
        <w:spacing w:line="460" w:lineRule="exact"/>
        <w:ind w:firstLineChars="200" w:firstLine="420"/>
        <w:rPr>
          <w:rFonts w:ascii="宋体" w:hAnsi="宋体"/>
          <w:kern w:val="0"/>
          <w:sz w:val="21"/>
          <w:szCs w:val="21"/>
          <w:lang w:val="zh-CN"/>
        </w:rPr>
      </w:pPr>
      <w:r w:rsidRPr="00D7155F">
        <w:rPr>
          <w:rFonts w:ascii="宋体" w:hAnsi="宋体" w:hint="eastAsia"/>
          <w:kern w:val="0"/>
          <w:sz w:val="21"/>
          <w:szCs w:val="21"/>
          <w:lang w:val="zh-CN"/>
        </w:rPr>
        <w:t>4</w:t>
      </w:r>
      <w:r w:rsidRPr="00D7155F">
        <w:rPr>
          <w:rFonts w:ascii="宋体" w:hAnsi="宋体"/>
          <w:kern w:val="0"/>
          <w:sz w:val="21"/>
          <w:szCs w:val="21"/>
          <w:lang w:val="zh-CN"/>
        </w:rPr>
        <w:t>.</w:t>
      </w:r>
      <w:r w:rsidR="000D3A6D" w:rsidRPr="00D7155F">
        <w:rPr>
          <w:rFonts w:hint="eastAsia"/>
        </w:rPr>
        <w:t xml:space="preserve"> </w:t>
      </w:r>
      <w:r w:rsidR="000D3A6D" w:rsidRPr="00D7155F">
        <w:rPr>
          <w:rFonts w:ascii="宋体" w:hAnsi="宋体" w:hint="eastAsia"/>
          <w:kern w:val="0"/>
          <w:sz w:val="21"/>
          <w:szCs w:val="21"/>
          <w:lang w:val="zh-CN"/>
        </w:rPr>
        <w:t>供应</w:t>
      </w:r>
      <w:proofErr w:type="gramStart"/>
      <w:r w:rsidR="000D3A6D" w:rsidRPr="00D7155F">
        <w:rPr>
          <w:rFonts w:ascii="宋体" w:hAnsi="宋体" w:hint="eastAsia"/>
          <w:kern w:val="0"/>
          <w:sz w:val="21"/>
          <w:szCs w:val="21"/>
          <w:lang w:val="zh-CN"/>
        </w:rPr>
        <w:t>商有效</w:t>
      </w:r>
      <w:proofErr w:type="gramEnd"/>
      <w:r w:rsidR="000D3A6D" w:rsidRPr="00D7155F">
        <w:rPr>
          <w:rFonts w:ascii="宋体" w:hAnsi="宋体" w:hint="eastAsia"/>
          <w:kern w:val="0"/>
          <w:sz w:val="21"/>
          <w:szCs w:val="21"/>
          <w:lang w:val="zh-CN"/>
        </w:rPr>
        <w:t>的营业执照复印件；</w:t>
      </w:r>
    </w:p>
    <w:p w14:paraId="6229A206" w14:textId="01638CEC" w:rsidR="00A93593" w:rsidRPr="00D7155F" w:rsidRDefault="00011530">
      <w:pPr>
        <w:spacing w:line="460" w:lineRule="exact"/>
        <w:ind w:firstLineChars="200" w:firstLine="420"/>
        <w:rPr>
          <w:rFonts w:ascii="宋体" w:hAnsi="宋体"/>
          <w:kern w:val="0"/>
          <w:sz w:val="21"/>
          <w:szCs w:val="21"/>
          <w:lang w:val="zh-CN"/>
        </w:rPr>
      </w:pPr>
      <w:r w:rsidRPr="00D7155F">
        <w:rPr>
          <w:rFonts w:ascii="宋体" w:hAnsi="宋体"/>
          <w:kern w:val="0"/>
          <w:sz w:val="21"/>
          <w:szCs w:val="21"/>
          <w:lang w:val="zh-CN"/>
        </w:rPr>
        <w:t>5</w:t>
      </w:r>
      <w:r w:rsidR="00EC0617" w:rsidRPr="00D7155F">
        <w:rPr>
          <w:rFonts w:ascii="宋体" w:hAnsi="宋体" w:hint="eastAsia"/>
          <w:kern w:val="0"/>
          <w:sz w:val="21"/>
          <w:szCs w:val="21"/>
          <w:lang w:val="zh-CN"/>
        </w:rPr>
        <w:t>.</w:t>
      </w:r>
      <w:r w:rsidR="000D3A6D" w:rsidRPr="00D7155F">
        <w:rPr>
          <w:rFonts w:ascii="宋体" w:hAnsi="宋体" w:hint="eastAsia"/>
          <w:kern w:val="0"/>
          <w:sz w:val="21"/>
          <w:szCs w:val="21"/>
          <w:lang w:val="zh-CN"/>
        </w:rPr>
        <w:t xml:space="preserve"> 如投标人为生产企业，提供监督管理部门签发的有效的《医疗器械生产许可证》复印件；如投标人为经营企业，提供监督管理部门签发的有效的《医疗器械经营许可证》复印件（如国家另有规定，则适用其规定）。</w:t>
      </w:r>
    </w:p>
    <w:p w14:paraId="7239A7CE" w14:textId="3C76F6F8" w:rsidR="00A93593" w:rsidRPr="00D7155F" w:rsidRDefault="00011530">
      <w:pPr>
        <w:spacing w:line="460" w:lineRule="exact"/>
        <w:ind w:firstLineChars="200" w:firstLine="420"/>
        <w:rPr>
          <w:rFonts w:ascii="宋体" w:hAnsi="宋体"/>
          <w:kern w:val="0"/>
          <w:sz w:val="21"/>
          <w:szCs w:val="21"/>
          <w:lang w:val="zh-CN"/>
        </w:rPr>
      </w:pPr>
      <w:r w:rsidRPr="00D7155F">
        <w:rPr>
          <w:rFonts w:ascii="宋体" w:hAnsi="宋体"/>
          <w:kern w:val="0"/>
          <w:sz w:val="21"/>
          <w:szCs w:val="21"/>
          <w:lang w:val="zh-CN"/>
        </w:rPr>
        <w:t>6</w:t>
      </w:r>
      <w:r w:rsidR="00EC0617" w:rsidRPr="00D7155F">
        <w:rPr>
          <w:rFonts w:ascii="宋体" w:hAnsi="宋体"/>
          <w:kern w:val="0"/>
          <w:sz w:val="21"/>
          <w:szCs w:val="21"/>
          <w:lang w:val="zh-CN"/>
        </w:rPr>
        <w:t>.其它需要提交的资格审查证明材料。</w:t>
      </w:r>
    </w:p>
    <w:p w14:paraId="28E76BB2" w14:textId="77777777" w:rsidR="00A93593" w:rsidRPr="00D7155F" w:rsidRDefault="00EC0617">
      <w:pPr>
        <w:spacing w:line="460" w:lineRule="exact"/>
        <w:jc w:val="left"/>
        <w:rPr>
          <w:rFonts w:ascii="宋体" w:hAnsi="宋体"/>
          <w:b/>
          <w:kern w:val="0"/>
          <w:sz w:val="21"/>
          <w:szCs w:val="21"/>
          <w:lang w:val="zh-CN"/>
        </w:rPr>
      </w:pPr>
      <w:r w:rsidRPr="00D7155F">
        <w:rPr>
          <w:rFonts w:ascii="宋体" w:hAnsi="宋体"/>
          <w:b/>
          <w:kern w:val="0"/>
          <w:sz w:val="21"/>
          <w:szCs w:val="21"/>
          <w:lang w:val="zh-CN"/>
        </w:rPr>
        <w:t>二、</w:t>
      </w:r>
      <w:r w:rsidRPr="00D7155F">
        <w:rPr>
          <w:rFonts w:ascii="宋体" w:hAnsi="宋体" w:hint="eastAsia"/>
          <w:b/>
          <w:kern w:val="0"/>
          <w:sz w:val="21"/>
          <w:szCs w:val="21"/>
          <w:lang w:val="zh-CN"/>
        </w:rPr>
        <w:t>报价</w:t>
      </w:r>
      <w:r w:rsidRPr="00D7155F">
        <w:rPr>
          <w:rFonts w:ascii="宋体" w:hAnsi="宋体"/>
          <w:b/>
          <w:kern w:val="0"/>
          <w:sz w:val="21"/>
          <w:szCs w:val="21"/>
          <w:lang w:val="zh-CN"/>
        </w:rPr>
        <w:t>文件</w:t>
      </w:r>
    </w:p>
    <w:bookmarkEnd w:id="21"/>
    <w:p w14:paraId="4C1434BE" w14:textId="2D7DEED4" w:rsidR="00F06BBC" w:rsidRPr="00D7155F" w:rsidRDefault="00F06BBC" w:rsidP="00F06BBC">
      <w:pPr>
        <w:pStyle w:val="sh4"/>
        <w:rPr>
          <w:kern w:val="0"/>
          <w:lang w:val="zh-CN"/>
        </w:rPr>
      </w:pPr>
      <w:r w:rsidRPr="00D7155F">
        <w:rPr>
          <w:rFonts w:hint="eastAsia"/>
          <w:kern w:val="0"/>
          <w:lang w:val="zh-CN"/>
        </w:rPr>
        <w:t>1.报价表（</w:t>
      </w:r>
      <w:r w:rsidRPr="00D7155F">
        <w:rPr>
          <w:kern w:val="0"/>
          <w:lang w:val="zh-CN"/>
        </w:rPr>
        <w:t>格式见附件</w:t>
      </w:r>
      <w:r w:rsidRPr="00D7155F">
        <w:rPr>
          <w:rFonts w:hint="eastAsia"/>
          <w:kern w:val="0"/>
          <w:lang w:val="zh-CN"/>
        </w:rPr>
        <w:t>4）</w:t>
      </w:r>
    </w:p>
    <w:p w14:paraId="3E384A45" w14:textId="534012D5" w:rsidR="00F06BBC" w:rsidRPr="00D7155F" w:rsidRDefault="00F06BBC" w:rsidP="00F06BBC">
      <w:pPr>
        <w:spacing w:line="460" w:lineRule="exact"/>
        <w:ind w:firstLineChars="200" w:firstLine="420"/>
        <w:rPr>
          <w:rFonts w:ascii="宋体" w:hAnsi="宋体"/>
          <w:kern w:val="0"/>
          <w:sz w:val="21"/>
          <w:szCs w:val="21"/>
          <w:lang w:val="zh-CN"/>
        </w:rPr>
      </w:pPr>
    </w:p>
    <w:p w14:paraId="699AAF74" w14:textId="77777777" w:rsidR="00A93593" w:rsidRPr="00D7155F" w:rsidRDefault="00EC0617">
      <w:pPr>
        <w:widowControl/>
        <w:jc w:val="left"/>
        <w:rPr>
          <w:rFonts w:ascii="宋体" w:hAnsi="宋体" w:cs="宋体"/>
          <w:b/>
          <w:bCs/>
          <w:sz w:val="24"/>
          <w:szCs w:val="24"/>
        </w:rPr>
      </w:pPr>
      <w:r w:rsidRPr="00D7155F">
        <w:rPr>
          <w:rFonts w:ascii="宋体" w:hAnsi="宋体" w:cs="宋体"/>
          <w:b/>
          <w:bCs/>
          <w:sz w:val="24"/>
          <w:szCs w:val="24"/>
        </w:rPr>
        <w:br w:type="page"/>
      </w:r>
    </w:p>
    <w:p w14:paraId="6E49EED2" w14:textId="77777777" w:rsidR="00A93593" w:rsidRPr="00D7155F" w:rsidRDefault="00EC0617">
      <w:pPr>
        <w:pStyle w:val="sh3"/>
        <w:rPr>
          <w:kern w:val="0"/>
          <w:lang w:val="zh-CN"/>
        </w:rPr>
      </w:pPr>
      <w:r w:rsidRPr="00D7155F">
        <w:rPr>
          <w:kern w:val="0"/>
          <w:lang w:val="zh-CN"/>
        </w:rPr>
        <w:lastRenderedPageBreak/>
        <w:t>附件1</w:t>
      </w:r>
    </w:p>
    <w:p w14:paraId="255BEDE5" w14:textId="77777777" w:rsidR="00A93593" w:rsidRPr="00D7155F" w:rsidRDefault="00EC0617" w:rsidP="00542073">
      <w:pPr>
        <w:pStyle w:val="sh2"/>
      </w:pPr>
      <w:r w:rsidRPr="00D7155F">
        <w:rPr>
          <w:rFonts w:hint="eastAsia"/>
        </w:rPr>
        <w:t>投标人符合《政府采购法》第二十二条规定条件的声明函</w:t>
      </w:r>
    </w:p>
    <w:p w14:paraId="52C22A8E" w14:textId="77777777" w:rsidR="00A93593" w:rsidRPr="00D7155F" w:rsidRDefault="00A93593">
      <w:pPr>
        <w:spacing w:line="460" w:lineRule="exact"/>
        <w:rPr>
          <w:rFonts w:ascii="宋体" w:hAnsi="宋体"/>
          <w:b/>
          <w:bCs/>
          <w:sz w:val="44"/>
          <w:szCs w:val="44"/>
        </w:rPr>
      </w:pPr>
    </w:p>
    <w:p w14:paraId="7DE7648C" w14:textId="77777777" w:rsidR="00A93593" w:rsidRPr="00D7155F" w:rsidRDefault="00EC0617">
      <w:pPr>
        <w:pStyle w:val="sh4"/>
        <w:rPr>
          <w:b/>
          <w:szCs w:val="24"/>
        </w:rPr>
      </w:pPr>
      <w:r w:rsidRPr="00D7155F">
        <w:rPr>
          <w:rFonts w:hint="eastAsia"/>
          <w:szCs w:val="24"/>
        </w:rPr>
        <w:t>我单位参加</w:t>
      </w:r>
      <w:r w:rsidRPr="00D7155F">
        <w:rPr>
          <w:rFonts w:hint="eastAsia"/>
          <w:u w:val="single"/>
        </w:rPr>
        <w:t>________________ _</w:t>
      </w:r>
      <w:r w:rsidRPr="00D7155F">
        <w:rPr>
          <w:rFonts w:hint="eastAsia"/>
        </w:rPr>
        <w:t>（项目名称），</w:t>
      </w:r>
      <w:r w:rsidRPr="00D7155F">
        <w:rPr>
          <w:rFonts w:hint="eastAsia"/>
          <w:u w:val="single"/>
        </w:rPr>
        <w:t>_______ __________</w:t>
      </w:r>
      <w:r w:rsidRPr="00D7155F">
        <w:rPr>
          <w:rFonts w:hint="eastAsia"/>
        </w:rPr>
        <w:t>（项目编号）投标活动。针对《中华人民共和国政府采购法》第二十二条规定做出如下声明：</w:t>
      </w:r>
    </w:p>
    <w:p w14:paraId="31093C55" w14:textId="77777777" w:rsidR="00A93593" w:rsidRPr="00D7155F" w:rsidRDefault="00EC0617">
      <w:pPr>
        <w:pStyle w:val="sh4"/>
        <w:rPr>
          <w:szCs w:val="24"/>
        </w:rPr>
      </w:pPr>
      <w:r w:rsidRPr="00D7155F">
        <w:rPr>
          <w:rFonts w:hint="eastAsia"/>
        </w:rPr>
        <w:t>1.我单位具有独立承担民事责任的能力；</w:t>
      </w:r>
    </w:p>
    <w:p w14:paraId="4A5C4AE4" w14:textId="77777777" w:rsidR="00A93593" w:rsidRPr="00D7155F" w:rsidRDefault="00EC0617">
      <w:pPr>
        <w:pStyle w:val="sh4"/>
        <w:rPr>
          <w:szCs w:val="24"/>
        </w:rPr>
      </w:pPr>
      <w:r w:rsidRPr="00D7155F">
        <w:rPr>
          <w:rFonts w:hint="eastAsia"/>
          <w:szCs w:val="24"/>
        </w:rPr>
        <w:t>2.我单位具有良好的商业信誉和健全的财务会计制度；</w:t>
      </w:r>
    </w:p>
    <w:p w14:paraId="51B1E7A4" w14:textId="77777777" w:rsidR="00A93593" w:rsidRPr="00D7155F" w:rsidRDefault="00EC0617">
      <w:pPr>
        <w:pStyle w:val="sh4"/>
        <w:rPr>
          <w:szCs w:val="24"/>
        </w:rPr>
      </w:pPr>
      <w:r w:rsidRPr="00D7155F">
        <w:rPr>
          <w:rFonts w:hint="eastAsia"/>
          <w:szCs w:val="24"/>
        </w:rPr>
        <w:t>3.我单位具有履行合同所必需的设备和专业技术能力；</w:t>
      </w:r>
    </w:p>
    <w:p w14:paraId="31105E1D" w14:textId="77777777" w:rsidR="00A93593" w:rsidRPr="00D7155F" w:rsidRDefault="00EC0617">
      <w:pPr>
        <w:pStyle w:val="sh4"/>
        <w:rPr>
          <w:szCs w:val="24"/>
        </w:rPr>
      </w:pPr>
      <w:r w:rsidRPr="00D7155F">
        <w:rPr>
          <w:rFonts w:hint="eastAsia"/>
          <w:szCs w:val="24"/>
        </w:rPr>
        <w:t>4.我单位有依法缴纳税收和社会保障资金的良好记录；</w:t>
      </w:r>
    </w:p>
    <w:p w14:paraId="5BF748B6" w14:textId="77777777" w:rsidR="00A93593" w:rsidRPr="00D7155F" w:rsidRDefault="00EC0617">
      <w:pPr>
        <w:pStyle w:val="sh4"/>
        <w:rPr>
          <w:szCs w:val="24"/>
        </w:rPr>
      </w:pPr>
      <w:r w:rsidRPr="00D7155F">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8AD6794" w14:textId="77777777" w:rsidR="00A93593" w:rsidRPr="00D7155F" w:rsidRDefault="00EC0617">
      <w:pPr>
        <w:pStyle w:val="sh4"/>
        <w:rPr>
          <w:szCs w:val="24"/>
        </w:rPr>
      </w:pPr>
      <w:r w:rsidRPr="00D7155F">
        <w:rPr>
          <w:rFonts w:hint="eastAsia"/>
          <w:szCs w:val="24"/>
        </w:rPr>
        <w:t>6.我单位满足法律、行政法规规定的其他条件。</w:t>
      </w:r>
    </w:p>
    <w:p w14:paraId="6F6B5D19" w14:textId="77777777" w:rsidR="00A93593" w:rsidRPr="00D7155F" w:rsidRDefault="00A93593">
      <w:pPr>
        <w:pStyle w:val="sh4"/>
        <w:rPr>
          <w:szCs w:val="24"/>
        </w:rPr>
      </w:pPr>
    </w:p>
    <w:p w14:paraId="04DF7B1A" w14:textId="77777777" w:rsidR="00A93593" w:rsidRPr="00D7155F" w:rsidRDefault="00A93593">
      <w:pPr>
        <w:pStyle w:val="sh4"/>
        <w:rPr>
          <w:szCs w:val="24"/>
        </w:rPr>
      </w:pPr>
    </w:p>
    <w:p w14:paraId="0C824108" w14:textId="77777777" w:rsidR="00A93593" w:rsidRPr="00D7155F" w:rsidRDefault="00A93593">
      <w:pPr>
        <w:pStyle w:val="sh4"/>
      </w:pPr>
    </w:p>
    <w:p w14:paraId="7C05864D" w14:textId="77777777" w:rsidR="00A93593" w:rsidRPr="00D7155F" w:rsidRDefault="00A93593">
      <w:pPr>
        <w:pStyle w:val="sh4"/>
      </w:pPr>
    </w:p>
    <w:p w14:paraId="7AFE333A" w14:textId="77777777" w:rsidR="00A93593" w:rsidRPr="00D7155F" w:rsidRDefault="00A93593">
      <w:pPr>
        <w:spacing w:line="500" w:lineRule="exact"/>
        <w:rPr>
          <w:rFonts w:ascii="宋体" w:hAnsi="宋体"/>
          <w:bCs/>
          <w:sz w:val="24"/>
          <w:szCs w:val="21"/>
        </w:rPr>
      </w:pPr>
    </w:p>
    <w:p w14:paraId="050030A2" w14:textId="77777777" w:rsidR="00A93593" w:rsidRPr="00D7155F" w:rsidRDefault="00EC0617">
      <w:pPr>
        <w:pStyle w:val="sh4"/>
        <w:jc w:val="right"/>
      </w:pPr>
      <w:r w:rsidRPr="00D7155F">
        <w:rPr>
          <w:rFonts w:hint="eastAsia"/>
        </w:rPr>
        <w:t xml:space="preserve">                                             承诺人名称（公章）：</w:t>
      </w:r>
    </w:p>
    <w:p w14:paraId="7356745D" w14:textId="77777777" w:rsidR="00A93593" w:rsidRPr="00D7155F" w:rsidRDefault="00A93593">
      <w:pPr>
        <w:pStyle w:val="sh4"/>
        <w:jc w:val="right"/>
      </w:pPr>
    </w:p>
    <w:p w14:paraId="56BB18DB" w14:textId="77777777" w:rsidR="00A93593" w:rsidRPr="00D7155F" w:rsidRDefault="00EC0617">
      <w:pPr>
        <w:pStyle w:val="sh4"/>
        <w:jc w:val="right"/>
      </w:pPr>
      <w:r w:rsidRPr="00D7155F">
        <w:rPr>
          <w:rFonts w:hint="eastAsia"/>
        </w:rPr>
        <w:t xml:space="preserve">                                 日期：</w:t>
      </w:r>
      <w:r w:rsidRPr="00D7155F">
        <w:rPr>
          <w:rFonts w:hint="eastAsia"/>
          <w:u w:val="single"/>
        </w:rPr>
        <w:t>______</w:t>
      </w:r>
      <w:r w:rsidRPr="00D7155F">
        <w:rPr>
          <w:rFonts w:hint="eastAsia"/>
        </w:rPr>
        <w:t>年月日</w:t>
      </w:r>
    </w:p>
    <w:p w14:paraId="62B57A2D" w14:textId="77777777" w:rsidR="00A93593" w:rsidRPr="00D7155F" w:rsidRDefault="00EC0617">
      <w:pPr>
        <w:widowControl/>
        <w:jc w:val="left"/>
        <w:rPr>
          <w:rFonts w:ascii="宋体" w:hAnsi="宋体" w:cs="宋体"/>
          <w:b/>
          <w:bCs/>
          <w:sz w:val="24"/>
          <w:szCs w:val="24"/>
        </w:rPr>
      </w:pPr>
      <w:r w:rsidRPr="00D7155F">
        <w:rPr>
          <w:rFonts w:ascii="宋体" w:hAnsi="宋体" w:cs="宋体"/>
          <w:b/>
          <w:bCs/>
          <w:sz w:val="24"/>
          <w:szCs w:val="24"/>
        </w:rPr>
        <w:br w:type="page"/>
      </w:r>
    </w:p>
    <w:p w14:paraId="671CEA69" w14:textId="77777777" w:rsidR="00A93593" w:rsidRPr="00D7155F" w:rsidRDefault="00EC0617">
      <w:pPr>
        <w:pStyle w:val="sh3"/>
      </w:pPr>
      <w:r w:rsidRPr="00D7155F">
        <w:rPr>
          <w:rFonts w:hint="eastAsia"/>
        </w:rPr>
        <w:lastRenderedPageBreak/>
        <w:t>附件2</w:t>
      </w:r>
    </w:p>
    <w:p w14:paraId="5B59A4B8" w14:textId="77777777" w:rsidR="00A93593" w:rsidRPr="00D7155F" w:rsidRDefault="00EC0617">
      <w:pPr>
        <w:pStyle w:val="sh2"/>
        <w:rPr>
          <w:rFonts w:ascii="宋体" w:hAnsi="宋体"/>
        </w:rPr>
      </w:pPr>
      <w:r w:rsidRPr="00D7155F">
        <w:rPr>
          <w:rFonts w:ascii="宋体" w:hAnsi="宋体" w:hint="eastAsia"/>
        </w:rPr>
        <w:t xml:space="preserve"> 法定代表人身份证明</w:t>
      </w:r>
    </w:p>
    <w:p w14:paraId="19111A3C" w14:textId="77777777" w:rsidR="00A93593" w:rsidRPr="00D7155F" w:rsidRDefault="00A93593">
      <w:pPr>
        <w:snapToGrid w:val="0"/>
        <w:spacing w:line="360" w:lineRule="auto"/>
        <w:jc w:val="center"/>
        <w:rPr>
          <w:rFonts w:ascii="宋体" w:hAnsi="宋体" w:cs="宋体"/>
          <w:sz w:val="24"/>
          <w:szCs w:val="24"/>
        </w:rPr>
      </w:pPr>
    </w:p>
    <w:p w14:paraId="40283F25" w14:textId="77777777" w:rsidR="00A93593" w:rsidRPr="00D7155F" w:rsidRDefault="00EC0617">
      <w:pPr>
        <w:snapToGrid w:val="0"/>
        <w:spacing w:line="360" w:lineRule="auto"/>
        <w:rPr>
          <w:rFonts w:ascii="宋体" w:hAnsi="宋体" w:cs="宋体"/>
          <w:sz w:val="21"/>
          <w:szCs w:val="21"/>
        </w:rPr>
      </w:pPr>
      <w:r w:rsidRPr="00D7155F">
        <w:rPr>
          <w:rFonts w:ascii="宋体" w:hAnsi="宋体" w:cs="宋体" w:hint="eastAsia"/>
          <w:sz w:val="21"/>
          <w:szCs w:val="21"/>
          <w:u w:val="single"/>
        </w:rPr>
        <w:t xml:space="preserve">  　　      　</w:t>
      </w:r>
      <w:r w:rsidRPr="00D7155F">
        <w:rPr>
          <w:rFonts w:ascii="宋体" w:hAnsi="宋体" w:hint="eastAsia"/>
          <w:sz w:val="21"/>
          <w:szCs w:val="21"/>
        </w:rPr>
        <w:t>：</w:t>
      </w:r>
    </w:p>
    <w:p w14:paraId="630B55FE" w14:textId="77777777" w:rsidR="00A93593" w:rsidRPr="00D7155F" w:rsidRDefault="00EC0617">
      <w:pPr>
        <w:snapToGrid w:val="0"/>
        <w:spacing w:line="360" w:lineRule="auto"/>
        <w:ind w:firstLineChars="200" w:firstLine="420"/>
        <w:rPr>
          <w:rFonts w:ascii="宋体" w:hAnsi="宋体" w:cs="宋体"/>
          <w:sz w:val="21"/>
          <w:szCs w:val="21"/>
        </w:rPr>
      </w:pPr>
      <w:r w:rsidRPr="00D7155F">
        <w:rPr>
          <w:rFonts w:ascii="宋体" w:hAnsi="宋体" w:cs="宋体" w:hint="eastAsia"/>
          <w:sz w:val="21"/>
          <w:szCs w:val="21"/>
        </w:rPr>
        <w:t>我公司法定代表人</w:t>
      </w:r>
      <w:r w:rsidRPr="00D7155F">
        <w:rPr>
          <w:rFonts w:ascii="宋体" w:hAnsi="宋体" w:cs="宋体" w:hint="eastAsia"/>
          <w:sz w:val="21"/>
          <w:szCs w:val="21"/>
          <w:u w:val="single"/>
        </w:rPr>
        <w:t xml:space="preserve">     　　</w:t>
      </w:r>
      <w:proofErr w:type="gramStart"/>
      <w:r w:rsidRPr="00D7155F">
        <w:rPr>
          <w:rFonts w:ascii="宋体" w:hAnsi="宋体" w:cs="宋体" w:hint="eastAsia"/>
          <w:sz w:val="21"/>
          <w:szCs w:val="21"/>
          <w:u w:val="single"/>
        </w:rPr>
        <w:t xml:space="preserve">　</w:t>
      </w:r>
      <w:proofErr w:type="gramEnd"/>
      <w:r w:rsidRPr="00D7155F">
        <w:rPr>
          <w:rFonts w:ascii="宋体" w:hAnsi="宋体" w:cs="宋体" w:hint="eastAsia"/>
          <w:sz w:val="21"/>
          <w:szCs w:val="21"/>
          <w:u w:val="single"/>
        </w:rPr>
        <w:t xml:space="preserve">   </w:t>
      </w:r>
      <w:r w:rsidRPr="00D7155F">
        <w:rPr>
          <w:rFonts w:ascii="宋体" w:hAnsi="宋体" w:cs="宋体" w:hint="eastAsia"/>
          <w:sz w:val="21"/>
          <w:szCs w:val="21"/>
        </w:rPr>
        <w:t>参加贵单位组织的（询价项目名称)项目询价活动，全权代表我公司处理该询价活动的有关事宜。</w:t>
      </w:r>
    </w:p>
    <w:p w14:paraId="44EECC29" w14:textId="77777777" w:rsidR="00A93593" w:rsidRPr="00D7155F" w:rsidRDefault="00A93593">
      <w:pPr>
        <w:snapToGrid w:val="0"/>
        <w:spacing w:line="360" w:lineRule="auto"/>
        <w:rPr>
          <w:rFonts w:ascii="宋体" w:hAnsi="宋体" w:cs="宋体"/>
          <w:sz w:val="21"/>
          <w:szCs w:val="21"/>
        </w:rPr>
      </w:pPr>
    </w:p>
    <w:p w14:paraId="181B2766" w14:textId="77777777" w:rsidR="00A93593" w:rsidRPr="00D7155F" w:rsidRDefault="00EC0617">
      <w:pPr>
        <w:snapToGrid w:val="0"/>
        <w:spacing w:line="360" w:lineRule="auto"/>
        <w:rPr>
          <w:rFonts w:ascii="宋体" w:hAnsi="宋体" w:cs="宋体"/>
          <w:sz w:val="21"/>
          <w:szCs w:val="21"/>
        </w:rPr>
      </w:pPr>
      <w:r w:rsidRPr="00D7155F">
        <w:rPr>
          <w:rFonts w:ascii="宋体" w:hAnsi="宋体" w:cs="宋体" w:hint="eastAsia"/>
          <w:sz w:val="21"/>
          <w:szCs w:val="21"/>
        </w:rPr>
        <w:t>附：法定代表人情况：</w:t>
      </w:r>
    </w:p>
    <w:p w14:paraId="64C33A1C" w14:textId="77777777" w:rsidR="00A93593" w:rsidRPr="00D7155F" w:rsidRDefault="00EC0617">
      <w:pPr>
        <w:snapToGrid w:val="0"/>
        <w:spacing w:line="360" w:lineRule="auto"/>
        <w:rPr>
          <w:rFonts w:ascii="宋体" w:hAnsi="宋体" w:cs="宋体"/>
          <w:sz w:val="21"/>
          <w:szCs w:val="21"/>
        </w:rPr>
      </w:pPr>
      <w:r w:rsidRPr="00D7155F">
        <w:rPr>
          <w:rFonts w:ascii="宋体" w:hAnsi="宋体" w:cs="宋体" w:hint="eastAsia"/>
          <w:sz w:val="21"/>
          <w:szCs w:val="21"/>
        </w:rPr>
        <w:t>姓名：性别：年龄：</w:t>
      </w:r>
      <w:bookmarkStart w:id="25" w:name="_Hlk524124903"/>
      <w:bookmarkEnd w:id="25"/>
      <w:r w:rsidRPr="00D7155F">
        <w:rPr>
          <w:rFonts w:ascii="宋体" w:hAnsi="宋体" w:cs="宋体" w:hint="eastAsia"/>
          <w:sz w:val="21"/>
          <w:szCs w:val="21"/>
        </w:rPr>
        <w:t>职务：</w:t>
      </w:r>
      <w:r w:rsidRPr="00D7155F">
        <w:rPr>
          <w:rFonts w:ascii="宋体" w:hAnsi="宋体" w:cs="宋体"/>
          <w:sz w:val="21"/>
          <w:szCs w:val="21"/>
        </w:rPr>
        <w:t>____________</w:t>
      </w:r>
    </w:p>
    <w:p w14:paraId="30993E02" w14:textId="77777777" w:rsidR="00A93593" w:rsidRPr="00D7155F" w:rsidRDefault="00EC0617">
      <w:pPr>
        <w:snapToGrid w:val="0"/>
        <w:spacing w:line="360" w:lineRule="auto"/>
        <w:rPr>
          <w:rFonts w:ascii="宋体" w:hAnsi="宋体" w:cs="宋体"/>
          <w:sz w:val="21"/>
          <w:szCs w:val="21"/>
        </w:rPr>
      </w:pPr>
      <w:r w:rsidRPr="00D7155F">
        <w:rPr>
          <w:rFonts w:ascii="宋体" w:hAnsi="宋体" w:cs="宋体" w:hint="eastAsia"/>
          <w:sz w:val="21"/>
          <w:szCs w:val="21"/>
        </w:rPr>
        <w:t>身份证号码：_</w:t>
      </w:r>
      <w:r w:rsidRPr="00D7155F">
        <w:rPr>
          <w:rFonts w:ascii="宋体" w:hAnsi="宋体" w:cs="宋体"/>
          <w:sz w:val="21"/>
          <w:szCs w:val="21"/>
        </w:rPr>
        <w:t>________________________________</w:t>
      </w:r>
    </w:p>
    <w:p w14:paraId="01EC938B" w14:textId="77777777" w:rsidR="00A93593" w:rsidRPr="00D7155F" w:rsidRDefault="00EC0617">
      <w:pPr>
        <w:snapToGrid w:val="0"/>
        <w:spacing w:line="360" w:lineRule="auto"/>
        <w:rPr>
          <w:rFonts w:ascii="宋体" w:hAnsi="宋体" w:cs="宋体"/>
          <w:sz w:val="21"/>
          <w:szCs w:val="21"/>
        </w:rPr>
      </w:pPr>
      <w:r w:rsidRPr="00D7155F">
        <w:rPr>
          <w:rFonts w:ascii="宋体" w:hAnsi="宋体" w:cs="宋体" w:hint="eastAsia"/>
          <w:sz w:val="21"/>
          <w:szCs w:val="21"/>
        </w:rPr>
        <w:t>手机：_</w:t>
      </w:r>
      <w:r w:rsidRPr="00D7155F">
        <w:rPr>
          <w:rFonts w:ascii="宋体" w:hAnsi="宋体" w:cs="宋体"/>
          <w:sz w:val="21"/>
          <w:szCs w:val="21"/>
        </w:rPr>
        <w:t>__________________</w:t>
      </w:r>
    </w:p>
    <w:p w14:paraId="6BE4F38A" w14:textId="77777777" w:rsidR="00A93593" w:rsidRPr="00D7155F" w:rsidRDefault="00EC0617">
      <w:pPr>
        <w:snapToGrid w:val="0"/>
        <w:spacing w:line="360" w:lineRule="auto"/>
        <w:rPr>
          <w:rFonts w:ascii="宋体" w:hAnsi="宋体" w:cs="宋体"/>
          <w:sz w:val="21"/>
          <w:szCs w:val="21"/>
        </w:rPr>
      </w:pPr>
      <w:r w:rsidRPr="00D7155F">
        <w:rPr>
          <w:rFonts w:ascii="宋体" w:hAnsi="宋体" w:cs="宋体" w:hint="eastAsia"/>
          <w:sz w:val="21"/>
          <w:szCs w:val="21"/>
        </w:rPr>
        <w:t> </w:t>
      </w:r>
    </w:p>
    <w:p w14:paraId="495FF03E" w14:textId="77777777" w:rsidR="00A93593" w:rsidRPr="00D7155F" w:rsidRDefault="00A93593">
      <w:pPr>
        <w:snapToGrid w:val="0"/>
        <w:spacing w:line="360" w:lineRule="auto"/>
        <w:rPr>
          <w:rFonts w:ascii="宋体" w:hAnsi="宋体" w:cs="宋体"/>
          <w:sz w:val="21"/>
          <w:szCs w:val="21"/>
        </w:rPr>
      </w:pPr>
    </w:p>
    <w:p w14:paraId="009055B7" w14:textId="77777777" w:rsidR="00A93593" w:rsidRPr="00D7155F" w:rsidRDefault="00EC0617">
      <w:pPr>
        <w:snapToGrid w:val="0"/>
        <w:spacing w:line="360" w:lineRule="auto"/>
        <w:rPr>
          <w:rFonts w:ascii="宋体" w:hAnsi="宋体" w:cs="宋体"/>
          <w:sz w:val="21"/>
          <w:szCs w:val="21"/>
        </w:rPr>
      </w:pPr>
      <w:r w:rsidRPr="00D7155F">
        <w:rPr>
          <w:rFonts w:ascii="宋体" w:hAnsi="宋体" w:cs="宋体" w:hint="eastAsia"/>
          <w:sz w:val="21"/>
          <w:szCs w:val="21"/>
        </w:rPr>
        <w:t>单位名称（公章）             法定代表人（签字或盖章）</w:t>
      </w:r>
    </w:p>
    <w:p w14:paraId="3C350321" w14:textId="77777777" w:rsidR="00A93593" w:rsidRPr="00D7155F" w:rsidRDefault="00EC0617">
      <w:pPr>
        <w:snapToGrid w:val="0"/>
        <w:spacing w:line="360" w:lineRule="auto"/>
        <w:ind w:firstLineChars="1050" w:firstLine="2205"/>
        <w:rPr>
          <w:rFonts w:ascii="宋体" w:hAnsi="宋体" w:cs="宋体"/>
          <w:sz w:val="21"/>
          <w:szCs w:val="21"/>
        </w:rPr>
      </w:pPr>
      <w:r w:rsidRPr="00D7155F">
        <w:rPr>
          <w:rFonts w:ascii="宋体" w:hAnsi="宋体" w:cs="宋体" w:hint="eastAsia"/>
          <w:sz w:val="21"/>
          <w:szCs w:val="21"/>
        </w:rPr>
        <w:t xml:space="preserve">               年   月    日  </w:t>
      </w:r>
    </w:p>
    <w:p w14:paraId="58C5E4ED" w14:textId="77777777" w:rsidR="00A93593" w:rsidRPr="00D7155F" w:rsidRDefault="00A93593">
      <w:pPr>
        <w:pStyle w:val="a9"/>
        <w:spacing w:line="360" w:lineRule="auto"/>
        <w:ind w:leftChars="0" w:left="0"/>
        <w:rPr>
          <w:rFonts w:ascii="宋体" w:hAnsi="宋体"/>
        </w:rPr>
      </w:pPr>
    </w:p>
    <w:p w14:paraId="3AEC3888" w14:textId="77777777" w:rsidR="00A93593" w:rsidRPr="00D7155F" w:rsidRDefault="00EC0617">
      <w:pPr>
        <w:pStyle w:val="sh3"/>
      </w:pPr>
      <w:r w:rsidRPr="00D7155F">
        <w:br w:type="page"/>
      </w:r>
      <w:r w:rsidRPr="00D7155F">
        <w:rPr>
          <w:rFonts w:hint="eastAsia"/>
        </w:rPr>
        <w:lastRenderedPageBreak/>
        <w:t>附件3</w:t>
      </w:r>
    </w:p>
    <w:p w14:paraId="13418A7B" w14:textId="77777777" w:rsidR="00A93593" w:rsidRPr="00D7155F" w:rsidRDefault="00EC0617">
      <w:pPr>
        <w:pStyle w:val="sh2"/>
        <w:rPr>
          <w:rFonts w:ascii="宋体" w:hAnsi="宋体"/>
        </w:rPr>
      </w:pPr>
      <w:r w:rsidRPr="00D7155F">
        <w:rPr>
          <w:rFonts w:ascii="宋体" w:hAnsi="宋体" w:hint="eastAsia"/>
        </w:rPr>
        <w:t>授权委托书</w:t>
      </w:r>
    </w:p>
    <w:p w14:paraId="546A58B0" w14:textId="77777777" w:rsidR="00A93593" w:rsidRPr="00D7155F" w:rsidRDefault="00A93593">
      <w:pPr>
        <w:pStyle w:val="a9"/>
        <w:spacing w:line="360" w:lineRule="auto"/>
        <w:ind w:left="400"/>
        <w:rPr>
          <w:rFonts w:ascii="宋体" w:hAnsi="宋体"/>
        </w:rPr>
      </w:pPr>
    </w:p>
    <w:p w14:paraId="0ED94722" w14:textId="77777777" w:rsidR="00A93593" w:rsidRPr="00D7155F" w:rsidRDefault="00EC0617">
      <w:pPr>
        <w:pStyle w:val="sh3"/>
      </w:pPr>
      <w:r w:rsidRPr="00D7155F">
        <w:rPr>
          <w:rFonts w:hint="eastAsia"/>
          <w:u w:val="single"/>
        </w:rPr>
        <w:t xml:space="preserve">  　　      　</w:t>
      </w:r>
      <w:r w:rsidRPr="00D7155F">
        <w:rPr>
          <w:rFonts w:hint="eastAsia"/>
        </w:rPr>
        <w:t>：</w:t>
      </w:r>
    </w:p>
    <w:p w14:paraId="408AAC1B" w14:textId="77777777" w:rsidR="00A93593" w:rsidRPr="00D7155F" w:rsidRDefault="00EC0617">
      <w:pPr>
        <w:pStyle w:val="sh4"/>
      </w:pPr>
      <w:r w:rsidRPr="00D7155F">
        <w:rPr>
          <w:rFonts w:hint="eastAsia"/>
        </w:rPr>
        <w:t>兹授权</w:t>
      </w:r>
      <w:r w:rsidRPr="00D7155F">
        <w:rPr>
          <w:rFonts w:hint="eastAsia"/>
          <w:u w:val="single"/>
        </w:rPr>
        <w:t xml:space="preserve">               （</w:t>
      </w:r>
      <w:r w:rsidRPr="00D7155F">
        <w:rPr>
          <w:rFonts w:hint="eastAsia"/>
        </w:rPr>
        <w:t>被授权人的姓名）代表我公司参加</w:t>
      </w:r>
      <w:r w:rsidRPr="00D7155F">
        <w:rPr>
          <w:rFonts w:hint="eastAsia"/>
          <w:u w:val="single"/>
        </w:rPr>
        <w:t>（询价项目名称)</w:t>
      </w:r>
      <w:r w:rsidRPr="00D7155F">
        <w:rPr>
          <w:rFonts w:hint="eastAsia"/>
        </w:rPr>
        <w:t>项目的询价活动，全权处理一切与该项目询价有关的事务。其在办理上述事宜过程中所签署的所有文件我公司均予以承认。</w:t>
      </w:r>
    </w:p>
    <w:p w14:paraId="22F96FF6" w14:textId="77777777" w:rsidR="00A93593" w:rsidRPr="00D7155F" w:rsidRDefault="00EC0617">
      <w:pPr>
        <w:pStyle w:val="sh4"/>
      </w:pPr>
      <w:r w:rsidRPr="00D7155F">
        <w:rPr>
          <w:rFonts w:hint="eastAsia"/>
        </w:rPr>
        <w:t>被授权人无转委托权。特此委托。</w:t>
      </w:r>
    </w:p>
    <w:p w14:paraId="5648F646" w14:textId="77777777" w:rsidR="00A93593" w:rsidRPr="00D7155F" w:rsidRDefault="00EC0617">
      <w:pPr>
        <w:pStyle w:val="sh4"/>
      </w:pPr>
      <w:r w:rsidRPr="00D7155F">
        <w:rPr>
          <w:rFonts w:hint="eastAsia"/>
        </w:rPr>
        <w:t>附：被授权人情况：</w:t>
      </w:r>
    </w:p>
    <w:p w14:paraId="481CC754" w14:textId="77777777" w:rsidR="00A93593" w:rsidRPr="00D7155F" w:rsidRDefault="00EC0617">
      <w:pPr>
        <w:pStyle w:val="sh4"/>
        <w:rPr>
          <w:u w:val="single"/>
        </w:rPr>
      </w:pPr>
      <w:r w:rsidRPr="00D7155F">
        <w:rPr>
          <w:rFonts w:hint="eastAsia"/>
        </w:rPr>
        <w:t>姓名：   性别：   年龄：   职务：_</w:t>
      </w:r>
      <w:r w:rsidRPr="00D7155F">
        <w:t>___________</w:t>
      </w:r>
    </w:p>
    <w:p w14:paraId="1317AA93" w14:textId="77777777" w:rsidR="00A93593" w:rsidRPr="00D7155F" w:rsidRDefault="00EC0617">
      <w:pPr>
        <w:pStyle w:val="sh4"/>
      </w:pPr>
      <w:r w:rsidRPr="00D7155F">
        <w:rPr>
          <w:rFonts w:hint="eastAsia"/>
        </w:rPr>
        <w:t>身份证号码：_</w:t>
      </w:r>
      <w:r w:rsidRPr="00D7155F">
        <w:t>_____________________________</w:t>
      </w:r>
    </w:p>
    <w:p w14:paraId="0DF780B4" w14:textId="77777777" w:rsidR="00A93593" w:rsidRPr="00D7155F" w:rsidRDefault="00EC0617">
      <w:pPr>
        <w:pStyle w:val="sh4"/>
      </w:pPr>
      <w:r w:rsidRPr="00D7155F">
        <w:rPr>
          <w:rFonts w:hint="eastAsia"/>
        </w:rPr>
        <w:t>手机：传真：_</w:t>
      </w:r>
      <w:r w:rsidRPr="00D7155F">
        <w:t>___________________</w:t>
      </w:r>
    </w:p>
    <w:p w14:paraId="6B112ED0" w14:textId="77777777" w:rsidR="00A93593" w:rsidRPr="00D7155F" w:rsidRDefault="00EC0617">
      <w:pPr>
        <w:pStyle w:val="sh4"/>
      </w:pPr>
      <w:r w:rsidRPr="00D7155F">
        <w:rPr>
          <w:rFonts w:hint="eastAsia"/>
        </w:rPr>
        <w:t> </w:t>
      </w:r>
    </w:p>
    <w:p w14:paraId="0D3DCEF6" w14:textId="77777777" w:rsidR="00A93593" w:rsidRPr="00D7155F" w:rsidRDefault="00EC0617">
      <w:pPr>
        <w:pStyle w:val="sh4"/>
      </w:pPr>
      <w:r w:rsidRPr="00D7155F">
        <w:rPr>
          <w:rFonts w:hint="eastAsia"/>
        </w:rPr>
        <w:t>单位名称（公章）                         法定代表人（签字或盖章）</w:t>
      </w:r>
    </w:p>
    <w:p w14:paraId="17396E57" w14:textId="77777777" w:rsidR="00A93593" w:rsidRPr="00D7155F" w:rsidRDefault="00EC0617">
      <w:pPr>
        <w:pStyle w:val="sh4"/>
      </w:pPr>
      <w:r w:rsidRPr="00D7155F">
        <w:rPr>
          <w:rFonts w:hint="eastAsia"/>
        </w:rPr>
        <w:t xml:space="preserve">                                                  年   月    日  </w:t>
      </w:r>
    </w:p>
    <w:p w14:paraId="52C89A0F" w14:textId="6F29D34D" w:rsidR="00F06BBC" w:rsidRPr="00D7155F" w:rsidRDefault="00EC0617" w:rsidP="0097016C">
      <w:pPr>
        <w:snapToGrid w:val="0"/>
        <w:spacing w:line="420" w:lineRule="exact"/>
        <w:jc w:val="center"/>
        <w:outlineLvl w:val="4"/>
        <w:rPr>
          <w:rFonts w:ascii="宋体" w:hAnsi="宋体"/>
          <w:sz w:val="28"/>
          <w:szCs w:val="28"/>
        </w:rPr>
      </w:pPr>
      <w:r w:rsidRPr="00D7155F">
        <w:rPr>
          <w:rFonts w:ascii="宋体" w:hAnsi="宋体" w:cs="宋体"/>
          <w:b/>
          <w:bCs/>
          <w:sz w:val="28"/>
          <w:szCs w:val="28"/>
        </w:rPr>
        <w:br w:type="page"/>
      </w:r>
    </w:p>
    <w:p w14:paraId="1EF65F75" w14:textId="74516D0E" w:rsidR="00F06BBC" w:rsidRPr="00D7155F" w:rsidRDefault="00F06BBC" w:rsidP="00F06BBC">
      <w:pPr>
        <w:pStyle w:val="sh3"/>
      </w:pPr>
      <w:r w:rsidRPr="00D7155F">
        <w:rPr>
          <w:rFonts w:hint="eastAsia"/>
        </w:rPr>
        <w:lastRenderedPageBreak/>
        <w:t>附件</w:t>
      </w:r>
      <w:r w:rsidR="0097016C" w:rsidRPr="00D7155F">
        <w:t>4</w:t>
      </w:r>
    </w:p>
    <w:p w14:paraId="2A937A11" w14:textId="5BF04D18" w:rsidR="0097016C" w:rsidRPr="00D7155F" w:rsidRDefault="0097016C" w:rsidP="0097016C">
      <w:pPr>
        <w:spacing w:line="460" w:lineRule="exact"/>
        <w:jc w:val="center"/>
        <w:rPr>
          <w:rFonts w:ascii="宋体" w:hAnsi="宋体"/>
          <w:b/>
          <w:kern w:val="0"/>
          <w:sz w:val="36"/>
          <w:szCs w:val="36"/>
        </w:rPr>
      </w:pPr>
      <w:r w:rsidRPr="00D7155F">
        <w:rPr>
          <w:rFonts w:ascii="宋体" w:hAnsi="宋体" w:hint="eastAsia"/>
          <w:b/>
          <w:kern w:val="0"/>
          <w:sz w:val="36"/>
          <w:szCs w:val="36"/>
        </w:rPr>
        <w:t>报价表</w:t>
      </w:r>
    </w:p>
    <w:p w14:paraId="1EDF4CAD" w14:textId="329C2064" w:rsidR="00F06BBC" w:rsidRPr="00D7155F" w:rsidRDefault="00F06BBC" w:rsidP="00F06BBC">
      <w:pPr>
        <w:spacing w:line="460" w:lineRule="exact"/>
        <w:jc w:val="left"/>
        <w:rPr>
          <w:rFonts w:ascii="宋体" w:hAnsi="宋体"/>
          <w:b/>
          <w:kern w:val="0"/>
          <w:sz w:val="21"/>
          <w:szCs w:val="21"/>
          <w:u w:val="single"/>
        </w:rPr>
      </w:pPr>
      <w:r w:rsidRPr="00D7155F">
        <w:rPr>
          <w:rFonts w:ascii="宋体" w:hAnsi="宋体"/>
          <w:b/>
          <w:kern w:val="0"/>
          <w:sz w:val="21"/>
          <w:szCs w:val="21"/>
        </w:rPr>
        <w:t>供应商全称（加盖公章）：</w:t>
      </w:r>
    </w:p>
    <w:p w14:paraId="778D5CEA" w14:textId="77777777" w:rsidR="00F06BBC" w:rsidRPr="00D7155F" w:rsidRDefault="00F06BBC" w:rsidP="00F06BBC">
      <w:pPr>
        <w:spacing w:line="460" w:lineRule="exact"/>
        <w:jc w:val="left"/>
        <w:rPr>
          <w:rFonts w:ascii="宋体" w:hAnsi="宋体"/>
          <w:b/>
          <w:kern w:val="0"/>
          <w:sz w:val="21"/>
          <w:szCs w:val="21"/>
          <w:u w:val="single"/>
        </w:rPr>
      </w:pPr>
      <w:r w:rsidRPr="00D7155F">
        <w:rPr>
          <w:rFonts w:ascii="宋体" w:hAnsi="宋体"/>
          <w:b/>
          <w:kern w:val="0"/>
          <w:sz w:val="21"/>
          <w:szCs w:val="21"/>
        </w:rPr>
        <w:t>项目名称：</w:t>
      </w:r>
    </w:p>
    <w:p w14:paraId="05327592" w14:textId="77777777" w:rsidR="00F06BBC" w:rsidRPr="00D7155F" w:rsidRDefault="00F06BBC" w:rsidP="00F06BBC">
      <w:pPr>
        <w:spacing w:line="460" w:lineRule="exact"/>
        <w:jc w:val="left"/>
        <w:rPr>
          <w:rFonts w:ascii="宋体" w:hAnsi="宋体"/>
          <w:b/>
          <w:kern w:val="0"/>
          <w:sz w:val="21"/>
          <w:szCs w:val="21"/>
        </w:rPr>
      </w:pPr>
      <w:r w:rsidRPr="00D7155F">
        <w:rPr>
          <w:rFonts w:ascii="宋体" w:hAnsi="宋体"/>
          <w:b/>
          <w:kern w:val="0"/>
          <w:sz w:val="21"/>
          <w:szCs w:val="21"/>
        </w:rPr>
        <w:t>项目编号：</w:t>
      </w:r>
    </w:p>
    <w:p w14:paraId="3FA3B6E9" w14:textId="77777777" w:rsidR="00F06BBC" w:rsidRPr="00D7155F" w:rsidRDefault="00F06BBC" w:rsidP="00F06BBC">
      <w:pPr>
        <w:pStyle w:val="sh3"/>
        <w:rPr>
          <w:kern w:val="0"/>
        </w:rPr>
      </w:pPr>
      <w:r w:rsidRPr="00D7155F">
        <w:rPr>
          <w:rFonts w:hint="eastAsia"/>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D7155F" w:rsidRPr="00D7155F" w14:paraId="76946BFB" w14:textId="77777777" w:rsidTr="00E01962">
        <w:trPr>
          <w:trHeight w:val="639"/>
        </w:trPr>
        <w:tc>
          <w:tcPr>
            <w:tcW w:w="4148" w:type="dxa"/>
            <w:vAlign w:val="center"/>
          </w:tcPr>
          <w:p w14:paraId="4EEF4B87" w14:textId="77777777" w:rsidR="00F9788D" w:rsidRPr="00D7155F" w:rsidRDefault="00F9788D" w:rsidP="00E01962">
            <w:pPr>
              <w:jc w:val="center"/>
              <w:rPr>
                <w:rFonts w:ascii="等线" w:eastAsia="等线" w:hAnsi="等线"/>
                <w:sz w:val="24"/>
                <w:szCs w:val="24"/>
              </w:rPr>
            </w:pPr>
            <w:r w:rsidRPr="00D7155F">
              <w:rPr>
                <w:rFonts w:ascii="宋体" w:hAnsi="宋体" w:cs="宋体" w:hint="eastAsia"/>
                <w:kern w:val="0"/>
                <w:sz w:val="24"/>
                <w:szCs w:val="24"/>
              </w:rPr>
              <w:t>询价项目</w:t>
            </w:r>
            <w:r w:rsidRPr="00D7155F">
              <w:rPr>
                <w:rFonts w:ascii="宋体" w:hAnsi="宋体" w:cs="宋体"/>
                <w:kern w:val="0"/>
                <w:sz w:val="24"/>
                <w:szCs w:val="24"/>
              </w:rPr>
              <w:t>名称</w:t>
            </w:r>
          </w:p>
        </w:tc>
        <w:tc>
          <w:tcPr>
            <w:tcW w:w="4607" w:type="dxa"/>
            <w:vAlign w:val="center"/>
          </w:tcPr>
          <w:p w14:paraId="4D314798" w14:textId="0F47715E" w:rsidR="00F9788D" w:rsidRPr="00D7155F" w:rsidRDefault="00F9788D" w:rsidP="00E01962">
            <w:pPr>
              <w:jc w:val="center"/>
              <w:rPr>
                <w:rFonts w:ascii="等线" w:eastAsia="等线" w:hAnsi="等线"/>
                <w:sz w:val="24"/>
                <w:szCs w:val="24"/>
              </w:rPr>
            </w:pPr>
            <w:r w:rsidRPr="00D7155F">
              <w:rPr>
                <w:rFonts w:ascii="宋体" w:hAnsi="宋体" w:cs="宋体"/>
                <w:kern w:val="0"/>
                <w:sz w:val="24"/>
                <w:szCs w:val="24"/>
              </w:rPr>
              <w:t>总报价</w:t>
            </w:r>
          </w:p>
        </w:tc>
      </w:tr>
      <w:tr w:rsidR="00D7155F" w:rsidRPr="00D7155F" w14:paraId="20371DD4" w14:textId="77777777" w:rsidTr="00E01962">
        <w:trPr>
          <w:trHeight w:val="1399"/>
        </w:trPr>
        <w:tc>
          <w:tcPr>
            <w:tcW w:w="4148" w:type="dxa"/>
            <w:vAlign w:val="center"/>
          </w:tcPr>
          <w:p w14:paraId="000F0DD7" w14:textId="2280837A" w:rsidR="00F9788D" w:rsidRPr="00D7155F" w:rsidRDefault="00F9788D" w:rsidP="00490FA6">
            <w:pPr>
              <w:jc w:val="center"/>
              <w:rPr>
                <w:rFonts w:asciiTheme="minorEastAsia" w:eastAsiaTheme="minorEastAsia" w:hAnsiTheme="minorEastAsia"/>
                <w:sz w:val="24"/>
                <w:szCs w:val="24"/>
              </w:rPr>
            </w:pPr>
            <w:r w:rsidRPr="00D7155F">
              <w:rPr>
                <w:rFonts w:asciiTheme="minorEastAsia" w:eastAsiaTheme="minorEastAsia" w:hAnsiTheme="minorEastAsia" w:hint="eastAsia"/>
                <w:sz w:val="24"/>
                <w:szCs w:val="24"/>
              </w:rPr>
              <w:t>江苏省南通卫生高等职业技术学校便携式彩色多普勒超声波诊断仪设备采购项目</w:t>
            </w:r>
          </w:p>
        </w:tc>
        <w:tc>
          <w:tcPr>
            <w:tcW w:w="4607" w:type="dxa"/>
            <w:vAlign w:val="center"/>
          </w:tcPr>
          <w:p w14:paraId="5C929F8F" w14:textId="77777777" w:rsidR="00F9788D" w:rsidRPr="00D7155F" w:rsidRDefault="00F9788D" w:rsidP="00490FA6">
            <w:pPr>
              <w:jc w:val="left"/>
              <w:rPr>
                <w:rFonts w:asciiTheme="minorEastAsia" w:eastAsiaTheme="minorEastAsia" w:hAnsiTheme="minorEastAsia" w:cs="宋体"/>
                <w:kern w:val="0"/>
                <w:sz w:val="24"/>
                <w:szCs w:val="24"/>
              </w:rPr>
            </w:pPr>
            <w:r w:rsidRPr="00D7155F">
              <w:rPr>
                <w:rFonts w:asciiTheme="minorEastAsia" w:eastAsiaTheme="minorEastAsia" w:hAnsiTheme="minorEastAsia" w:cs="宋体"/>
                <w:kern w:val="0"/>
                <w:sz w:val="24"/>
                <w:szCs w:val="24"/>
              </w:rPr>
              <w:t>大写人民币：</w:t>
            </w:r>
            <w:r w:rsidRPr="00D7155F">
              <w:rPr>
                <w:rFonts w:asciiTheme="minorEastAsia" w:eastAsiaTheme="minorEastAsia" w:hAnsiTheme="minorEastAsia" w:cs="宋体" w:hint="eastAsia"/>
                <w:kern w:val="0"/>
                <w:sz w:val="24"/>
                <w:szCs w:val="24"/>
              </w:rPr>
              <w:t xml:space="preserve">   </w:t>
            </w:r>
            <w:r w:rsidRPr="00D7155F">
              <w:rPr>
                <w:rFonts w:asciiTheme="minorEastAsia" w:eastAsiaTheme="minorEastAsia" w:hAnsiTheme="minorEastAsia" w:cs="宋体"/>
                <w:kern w:val="0"/>
                <w:sz w:val="24"/>
                <w:szCs w:val="24"/>
              </w:rPr>
              <w:t>元</w:t>
            </w:r>
          </w:p>
          <w:p w14:paraId="00002279" w14:textId="77777777" w:rsidR="00F9788D" w:rsidRPr="00D7155F" w:rsidRDefault="00F9788D" w:rsidP="00490FA6">
            <w:pPr>
              <w:jc w:val="left"/>
              <w:rPr>
                <w:rFonts w:asciiTheme="minorEastAsia" w:eastAsiaTheme="minorEastAsia" w:hAnsiTheme="minorEastAsia"/>
                <w:sz w:val="24"/>
                <w:szCs w:val="24"/>
                <w:u w:val="single"/>
              </w:rPr>
            </w:pPr>
            <w:r w:rsidRPr="00D7155F">
              <w:rPr>
                <w:rFonts w:asciiTheme="minorEastAsia" w:eastAsiaTheme="minorEastAsia" w:hAnsiTheme="minorEastAsia" w:cs="宋体"/>
                <w:kern w:val="0"/>
                <w:sz w:val="24"/>
                <w:szCs w:val="24"/>
              </w:rPr>
              <w:t>小写：¥</w:t>
            </w:r>
            <w:r w:rsidRPr="00D7155F">
              <w:rPr>
                <w:rFonts w:asciiTheme="minorEastAsia" w:eastAsiaTheme="minorEastAsia" w:hAnsiTheme="minorEastAsia" w:cs="宋体" w:hint="eastAsia"/>
                <w:kern w:val="0"/>
                <w:sz w:val="24"/>
                <w:szCs w:val="24"/>
              </w:rPr>
              <w:t xml:space="preserve">     </w:t>
            </w:r>
            <w:r w:rsidRPr="00D7155F">
              <w:rPr>
                <w:rFonts w:asciiTheme="minorEastAsia" w:eastAsiaTheme="minorEastAsia" w:hAnsiTheme="minorEastAsia" w:cs="宋体"/>
                <w:kern w:val="0"/>
                <w:sz w:val="24"/>
                <w:szCs w:val="24"/>
              </w:rPr>
              <w:t>元</w:t>
            </w:r>
          </w:p>
        </w:tc>
      </w:tr>
      <w:tr w:rsidR="00F9788D" w:rsidRPr="00D7155F" w14:paraId="5BD02978" w14:textId="77777777" w:rsidTr="00490FA6">
        <w:trPr>
          <w:trHeight w:val="481"/>
        </w:trPr>
        <w:tc>
          <w:tcPr>
            <w:tcW w:w="4148" w:type="dxa"/>
          </w:tcPr>
          <w:p w14:paraId="7D800563" w14:textId="77777777" w:rsidR="00F9788D" w:rsidRPr="00D7155F" w:rsidRDefault="00F9788D" w:rsidP="00490FA6">
            <w:pPr>
              <w:rPr>
                <w:rFonts w:ascii="等线" w:eastAsia="等线" w:hAnsi="等线"/>
                <w:sz w:val="21"/>
                <w:szCs w:val="22"/>
              </w:rPr>
            </w:pPr>
          </w:p>
        </w:tc>
        <w:tc>
          <w:tcPr>
            <w:tcW w:w="4607" w:type="dxa"/>
          </w:tcPr>
          <w:p w14:paraId="335B9782" w14:textId="77777777" w:rsidR="00F9788D" w:rsidRPr="00D7155F" w:rsidRDefault="00F9788D" w:rsidP="00490FA6">
            <w:pPr>
              <w:rPr>
                <w:rFonts w:ascii="等线" w:eastAsia="等线" w:hAnsi="等线"/>
                <w:sz w:val="21"/>
                <w:szCs w:val="22"/>
              </w:rPr>
            </w:pPr>
          </w:p>
        </w:tc>
      </w:tr>
    </w:tbl>
    <w:p w14:paraId="11EC9E48" w14:textId="77777777" w:rsidR="00F9788D" w:rsidRPr="00D7155F" w:rsidRDefault="00F9788D" w:rsidP="00F06BBC">
      <w:pPr>
        <w:pStyle w:val="sh3"/>
        <w:rPr>
          <w:kern w:val="0"/>
        </w:rPr>
      </w:pPr>
    </w:p>
    <w:p w14:paraId="4EFDD0A1" w14:textId="5EBB76DC" w:rsidR="00A34B14" w:rsidRPr="00D7155F" w:rsidRDefault="00A34B14" w:rsidP="00A34B14">
      <w:pPr>
        <w:pStyle w:val="sh3"/>
        <w:rPr>
          <w:kern w:val="0"/>
        </w:rPr>
      </w:pPr>
      <w:bookmarkStart w:id="26" w:name="_Hlk139902088"/>
      <w:r w:rsidRPr="00D7155F">
        <w:rPr>
          <w:rFonts w:hint="eastAsia"/>
        </w:rPr>
        <w:t>填写说明：</w:t>
      </w:r>
    </w:p>
    <w:p w14:paraId="7A39A29A" w14:textId="13FD97A0" w:rsidR="00A34B14" w:rsidRPr="00D7155F" w:rsidRDefault="00A34B14" w:rsidP="0097016C">
      <w:pPr>
        <w:pStyle w:val="sh4"/>
        <w:numPr>
          <w:ilvl w:val="0"/>
          <w:numId w:val="2"/>
        </w:numPr>
        <w:ind w:firstLineChars="0"/>
      </w:pPr>
      <w:proofErr w:type="gramStart"/>
      <w:r w:rsidRPr="00D7155F">
        <w:rPr>
          <w:rFonts w:hint="eastAsia"/>
        </w:rPr>
        <w:t>含供应</w:t>
      </w:r>
      <w:proofErr w:type="gramEnd"/>
      <w:r w:rsidRPr="00D7155F">
        <w:rPr>
          <w:rFonts w:hint="eastAsia"/>
        </w:rPr>
        <w:t>商将采购人所需货物送至采购人指定地点并通过验收所需的人工、材料、机械、利润、税金等所有费用。</w:t>
      </w:r>
    </w:p>
    <w:p w14:paraId="0AE1D14A" w14:textId="3C2E970A" w:rsidR="0097016C" w:rsidRPr="00D7155F" w:rsidRDefault="0097016C" w:rsidP="0097016C">
      <w:pPr>
        <w:pStyle w:val="sh4"/>
        <w:numPr>
          <w:ilvl w:val="0"/>
          <w:numId w:val="2"/>
        </w:numPr>
        <w:ind w:firstLineChars="0"/>
        <w:rPr>
          <w:kern w:val="0"/>
        </w:rPr>
      </w:pPr>
      <w:r w:rsidRPr="00D7155F">
        <w:rPr>
          <w:rFonts w:hint="eastAsia"/>
          <w:kern w:val="0"/>
        </w:rPr>
        <w:t>报价总表</w:t>
      </w:r>
      <w:r w:rsidRPr="00D7155F">
        <w:rPr>
          <w:kern w:val="0"/>
        </w:rPr>
        <w:t>必须加盖</w:t>
      </w:r>
      <w:r w:rsidRPr="00D7155F">
        <w:rPr>
          <w:rFonts w:hint="eastAsia"/>
          <w:kern w:val="0"/>
        </w:rPr>
        <w:t>供应商</w:t>
      </w:r>
      <w:r w:rsidRPr="00D7155F">
        <w:rPr>
          <w:kern w:val="0"/>
        </w:rPr>
        <w:t>公章（复印件无效）。</w:t>
      </w:r>
    </w:p>
    <w:p w14:paraId="1426AFF2" w14:textId="60EE085E" w:rsidR="0097016C" w:rsidRPr="00D7155F" w:rsidRDefault="0097016C" w:rsidP="0097016C">
      <w:pPr>
        <w:pStyle w:val="sh4"/>
        <w:numPr>
          <w:ilvl w:val="0"/>
          <w:numId w:val="2"/>
        </w:numPr>
        <w:ind w:firstLineChars="0"/>
        <w:rPr>
          <w:kern w:val="0"/>
        </w:rPr>
      </w:pPr>
      <w:r w:rsidRPr="00D7155F">
        <w:rPr>
          <w:kern w:val="0"/>
        </w:rPr>
        <w:t>如有分包，供应商</w:t>
      </w:r>
      <w:r w:rsidRPr="00D7155F">
        <w:rPr>
          <w:rFonts w:hint="eastAsia"/>
          <w:kern w:val="0"/>
        </w:rPr>
        <w:t>参与</w:t>
      </w:r>
      <w:r w:rsidRPr="00D7155F">
        <w:rPr>
          <w:kern w:val="0"/>
        </w:rPr>
        <w:t>任何一个包的标的，都需单独填写</w:t>
      </w:r>
      <w:r w:rsidRPr="00D7155F">
        <w:rPr>
          <w:rFonts w:hint="eastAsia"/>
          <w:kern w:val="0"/>
        </w:rPr>
        <w:t>报价总表</w:t>
      </w:r>
      <w:r w:rsidRPr="00D7155F">
        <w:rPr>
          <w:kern w:val="0"/>
        </w:rPr>
        <w:t>。</w:t>
      </w:r>
    </w:p>
    <w:p w14:paraId="71EDEFD6" w14:textId="77777777" w:rsidR="0097016C" w:rsidRPr="00D7155F" w:rsidRDefault="0097016C" w:rsidP="0097016C">
      <w:pPr>
        <w:pStyle w:val="sh4"/>
        <w:ind w:left="780" w:firstLineChars="0" w:firstLine="0"/>
      </w:pPr>
    </w:p>
    <w:bookmarkEnd w:id="26"/>
    <w:p w14:paraId="16A0E930" w14:textId="710D13ED" w:rsidR="007E6AEE" w:rsidRPr="00D7155F" w:rsidRDefault="007E6AEE" w:rsidP="007E6AEE">
      <w:pPr>
        <w:pStyle w:val="sh3"/>
      </w:pPr>
    </w:p>
    <w:p w14:paraId="7BD51F8D" w14:textId="361E90CF" w:rsidR="00F06BBC" w:rsidRPr="00D7155F" w:rsidRDefault="00F06BBC" w:rsidP="00F06BBC">
      <w:pPr>
        <w:pStyle w:val="sh3"/>
        <w:rPr>
          <w:kern w:val="0"/>
        </w:rPr>
      </w:pPr>
    </w:p>
    <w:p w14:paraId="4BB8E2A7" w14:textId="77777777" w:rsidR="00F06BBC" w:rsidRPr="00D7155F" w:rsidRDefault="00F06BBC">
      <w:pPr>
        <w:spacing w:line="400" w:lineRule="exact"/>
        <w:jc w:val="center"/>
        <w:rPr>
          <w:rFonts w:ascii="宋体" w:hAnsi="宋体"/>
          <w:b/>
          <w:bCs/>
          <w:sz w:val="32"/>
          <w:szCs w:val="32"/>
        </w:rPr>
      </w:pPr>
    </w:p>
    <w:p w14:paraId="474E9F9D" w14:textId="77777777" w:rsidR="00F9788D" w:rsidRPr="00D7155F" w:rsidRDefault="00F9788D">
      <w:pPr>
        <w:spacing w:line="400" w:lineRule="exact"/>
        <w:jc w:val="center"/>
        <w:rPr>
          <w:rFonts w:ascii="宋体" w:hAnsi="宋体"/>
          <w:b/>
          <w:bCs/>
          <w:sz w:val="32"/>
          <w:szCs w:val="32"/>
        </w:rPr>
      </w:pPr>
    </w:p>
    <w:p w14:paraId="04AF51FA" w14:textId="77777777" w:rsidR="00F9788D" w:rsidRPr="00D7155F" w:rsidRDefault="00F9788D">
      <w:pPr>
        <w:spacing w:line="400" w:lineRule="exact"/>
        <w:jc w:val="center"/>
        <w:rPr>
          <w:rFonts w:ascii="宋体" w:hAnsi="宋体"/>
          <w:b/>
          <w:bCs/>
          <w:sz w:val="32"/>
          <w:szCs w:val="32"/>
        </w:rPr>
      </w:pPr>
    </w:p>
    <w:p w14:paraId="7934F976" w14:textId="77777777" w:rsidR="00F9788D" w:rsidRPr="00D7155F" w:rsidRDefault="00F9788D">
      <w:pPr>
        <w:spacing w:line="400" w:lineRule="exact"/>
        <w:jc w:val="center"/>
        <w:rPr>
          <w:rFonts w:ascii="宋体" w:hAnsi="宋体"/>
          <w:b/>
          <w:bCs/>
          <w:sz w:val="32"/>
          <w:szCs w:val="32"/>
        </w:rPr>
      </w:pPr>
    </w:p>
    <w:p w14:paraId="0E6551D7" w14:textId="77777777" w:rsidR="00F9788D" w:rsidRPr="00D7155F" w:rsidRDefault="00F9788D">
      <w:pPr>
        <w:spacing w:line="400" w:lineRule="exact"/>
        <w:jc w:val="center"/>
        <w:rPr>
          <w:rFonts w:ascii="宋体" w:hAnsi="宋体"/>
          <w:b/>
          <w:bCs/>
          <w:sz w:val="32"/>
          <w:szCs w:val="32"/>
        </w:rPr>
      </w:pPr>
    </w:p>
    <w:p w14:paraId="31A42A28" w14:textId="77777777" w:rsidR="00F9788D" w:rsidRPr="00D7155F" w:rsidRDefault="00F9788D">
      <w:pPr>
        <w:spacing w:line="400" w:lineRule="exact"/>
        <w:jc w:val="center"/>
        <w:rPr>
          <w:rFonts w:ascii="宋体" w:hAnsi="宋体"/>
          <w:b/>
          <w:bCs/>
          <w:sz w:val="32"/>
          <w:szCs w:val="32"/>
        </w:rPr>
      </w:pPr>
    </w:p>
    <w:p w14:paraId="3EDC4C57" w14:textId="77777777" w:rsidR="00F9788D" w:rsidRPr="00D7155F" w:rsidRDefault="00F9788D">
      <w:pPr>
        <w:spacing w:line="400" w:lineRule="exact"/>
        <w:jc w:val="center"/>
        <w:rPr>
          <w:rFonts w:ascii="宋体" w:hAnsi="宋体"/>
          <w:b/>
          <w:bCs/>
          <w:sz w:val="32"/>
          <w:szCs w:val="32"/>
        </w:rPr>
      </w:pPr>
    </w:p>
    <w:p w14:paraId="7EC99B65" w14:textId="77777777" w:rsidR="00F9788D" w:rsidRPr="00D7155F" w:rsidRDefault="00F9788D">
      <w:pPr>
        <w:spacing w:line="400" w:lineRule="exact"/>
        <w:jc w:val="center"/>
        <w:rPr>
          <w:rFonts w:ascii="宋体" w:hAnsi="宋体"/>
          <w:b/>
          <w:bCs/>
          <w:sz w:val="32"/>
          <w:szCs w:val="32"/>
        </w:rPr>
      </w:pPr>
    </w:p>
    <w:p w14:paraId="2A528E2F" w14:textId="77777777" w:rsidR="00F9788D" w:rsidRPr="00D7155F" w:rsidRDefault="00F9788D">
      <w:pPr>
        <w:spacing w:line="400" w:lineRule="exact"/>
        <w:jc w:val="center"/>
        <w:rPr>
          <w:rFonts w:ascii="宋体" w:hAnsi="宋体"/>
          <w:b/>
          <w:bCs/>
          <w:sz w:val="32"/>
          <w:szCs w:val="32"/>
        </w:rPr>
      </w:pPr>
    </w:p>
    <w:p w14:paraId="02906FB6" w14:textId="77777777" w:rsidR="00F9788D" w:rsidRPr="00D7155F" w:rsidRDefault="00F9788D">
      <w:pPr>
        <w:spacing w:line="400" w:lineRule="exact"/>
        <w:jc w:val="center"/>
        <w:rPr>
          <w:rFonts w:ascii="宋体" w:hAnsi="宋体"/>
          <w:b/>
          <w:bCs/>
          <w:sz w:val="32"/>
          <w:szCs w:val="32"/>
        </w:rPr>
      </w:pPr>
    </w:p>
    <w:p w14:paraId="607FF7CB" w14:textId="77777777" w:rsidR="00F9788D" w:rsidRPr="00D7155F" w:rsidRDefault="00F9788D">
      <w:pPr>
        <w:spacing w:line="400" w:lineRule="exact"/>
        <w:jc w:val="center"/>
        <w:rPr>
          <w:rFonts w:ascii="宋体" w:hAnsi="宋体"/>
          <w:b/>
          <w:bCs/>
          <w:sz w:val="32"/>
          <w:szCs w:val="32"/>
        </w:rPr>
      </w:pPr>
    </w:p>
    <w:p w14:paraId="65EAF772" w14:textId="77777777" w:rsidR="0097016C" w:rsidRPr="00D7155F" w:rsidRDefault="0097016C" w:rsidP="0097016C">
      <w:pPr>
        <w:snapToGrid w:val="0"/>
        <w:spacing w:line="300" w:lineRule="auto"/>
        <w:outlineLvl w:val="0"/>
        <w:rPr>
          <w:rFonts w:ascii="宋体" w:hAnsi="宋体"/>
          <w:b/>
          <w:bCs/>
          <w:sz w:val="32"/>
          <w:szCs w:val="32"/>
        </w:rPr>
      </w:pPr>
    </w:p>
    <w:p w14:paraId="748DB008" w14:textId="41549BD4" w:rsidR="00A34B14" w:rsidRPr="00D7155F" w:rsidRDefault="00A34B14" w:rsidP="0097016C">
      <w:pPr>
        <w:snapToGrid w:val="0"/>
        <w:spacing w:line="300" w:lineRule="auto"/>
        <w:ind w:firstLineChars="900" w:firstLine="3240"/>
        <w:outlineLvl w:val="0"/>
        <w:rPr>
          <w:rFonts w:asciiTheme="minorEastAsia" w:eastAsiaTheme="minorEastAsia" w:hAnsiTheme="minorEastAsia"/>
          <w:sz w:val="21"/>
          <w:szCs w:val="21"/>
          <w:lang w:bidi="zh-CN"/>
        </w:rPr>
      </w:pPr>
      <w:r w:rsidRPr="00D7155F">
        <w:rPr>
          <w:rFonts w:hint="eastAsia"/>
          <w:sz w:val="36"/>
          <w:szCs w:val="36"/>
        </w:rPr>
        <w:t>质疑函范本</w:t>
      </w:r>
    </w:p>
    <w:p w14:paraId="7AA71C36"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一、质疑供应商基本信息</w:t>
      </w:r>
    </w:p>
    <w:p w14:paraId="77F246D0"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质疑供应商：</w:t>
      </w:r>
    </w:p>
    <w:p w14:paraId="24939BDD"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地址：邮编：</w:t>
      </w:r>
    </w:p>
    <w:p w14:paraId="4DCF4254"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联系人：联系电话：</w:t>
      </w:r>
    </w:p>
    <w:p w14:paraId="23307093"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授权代表：</w:t>
      </w:r>
    </w:p>
    <w:p w14:paraId="145B8C00"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联系电话：</w:t>
      </w:r>
    </w:p>
    <w:p w14:paraId="17169240"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地址：邮编：</w:t>
      </w:r>
    </w:p>
    <w:p w14:paraId="57F56835"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二、质疑项目基本情况</w:t>
      </w:r>
    </w:p>
    <w:p w14:paraId="7CAB939D"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质疑项目的名称：</w:t>
      </w:r>
    </w:p>
    <w:p w14:paraId="5D4AF07C"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质疑项目的编号：包号：</w:t>
      </w:r>
    </w:p>
    <w:p w14:paraId="1EF8A808"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采购人名称：</w:t>
      </w:r>
    </w:p>
    <w:p w14:paraId="4452EC5C"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采购文件获取日期：</w:t>
      </w:r>
    </w:p>
    <w:p w14:paraId="3C425AC4"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三、质疑事项具体内容</w:t>
      </w:r>
    </w:p>
    <w:p w14:paraId="58A0E6C5"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质疑事项1：</w:t>
      </w:r>
    </w:p>
    <w:p w14:paraId="2FC1FE0A"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事实依据：</w:t>
      </w:r>
    </w:p>
    <w:p w14:paraId="403BA3BE" w14:textId="77777777" w:rsidR="00A34B14" w:rsidRPr="00D7155F" w:rsidRDefault="00A34B14" w:rsidP="00A34B14">
      <w:pPr>
        <w:spacing w:line="588" w:lineRule="exact"/>
        <w:ind w:firstLineChars="200" w:firstLine="420"/>
        <w:rPr>
          <w:rFonts w:ascii="宋体" w:hAnsi="宋体"/>
          <w:sz w:val="21"/>
          <w:szCs w:val="21"/>
        </w:rPr>
      </w:pPr>
    </w:p>
    <w:p w14:paraId="4B058F42"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法律依据：</w:t>
      </w:r>
    </w:p>
    <w:p w14:paraId="2F55ABA6" w14:textId="77777777" w:rsidR="00A34B14" w:rsidRPr="00D7155F" w:rsidRDefault="00A34B14" w:rsidP="00A34B14">
      <w:pPr>
        <w:spacing w:line="588" w:lineRule="exact"/>
        <w:ind w:firstLineChars="200" w:firstLine="420"/>
        <w:rPr>
          <w:rFonts w:ascii="宋体" w:hAnsi="宋体"/>
          <w:sz w:val="21"/>
          <w:szCs w:val="21"/>
        </w:rPr>
      </w:pPr>
    </w:p>
    <w:p w14:paraId="04A6BC86"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质疑事项2</w:t>
      </w:r>
    </w:p>
    <w:p w14:paraId="0B9B2385"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w:t>
      </w:r>
    </w:p>
    <w:p w14:paraId="59AE59B1"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四、与质疑事项相关的质疑请求</w:t>
      </w:r>
    </w:p>
    <w:p w14:paraId="10B3B3DF"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lastRenderedPageBreak/>
        <w:t>请求：</w:t>
      </w:r>
    </w:p>
    <w:p w14:paraId="590819F3"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 xml:space="preserve">签字(签章)：                   公章：                      </w:t>
      </w:r>
    </w:p>
    <w:p w14:paraId="26D85200"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 xml:space="preserve">日期：    </w:t>
      </w:r>
    </w:p>
    <w:p w14:paraId="53CE91DB"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质疑函制作说明：</w:t>
      </w:r>
    </w:p>
    <w:p w14:paraId="36BE5FD1"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1.供应商提出质疑时，应提交质疑函和必要的证明材料。</w:t>
      </w:r>
    </w:p>
    <w:p w14:paraId="406EA5EC"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2.质疑供应商若委托代理人进行质疑的，</w:t>
      </w:r>
      <w:proofErr w:type="gramStart"/>
      <w:r w:rsidRPr="00D7155F">
        <w:rPr>
          <w:rFonts w:ascii="宋体" w:hAnsi="宋体" w:hint="eastAsia"/>
          <w:sz w:val="21"/>
          <w:szCs w:val="21"/>
        </w:rPr>
        <w:t>质疑函应按</w:t>
      </w:r>
      <w:proofErr w:type="gramEnd"/>
      <w:r w:rsidRPr="00D7155F">
        <w:rPr>
          <w:rFonts w:ascii="宋体" w:hAnsi="宋体" w:hint="eastAsia"/>
          <w:sz w:val="21"/>
          <w:szCs w:val="21"/>
        </w:rPr>
        <w:t>要求列明“授权代表”的有关内容，并在附件中提交由质疑供应商签署的授权委托书。授权委托书应载明代理人的姓名或者名称、代理事项、具体权限、期限和相关事项。</w:t>
      </w:r>
    </w:p>
    <w:p w14:paraId="6FE03622"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3.质疑供应商若对项目的某一分包进行质疑，质疑函中应列明具体分包号。</w:t>
      </w:r>
    </w:p>
    <w:p w14:paraId="0789A9AC"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4.质疑函的质疑事项应具体、明确，并有必要的事实依据和法律依据。</w:t>
      </w:r>
    </w:p>
    <w:p w14:paraId="473ECD94"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5.质疑函的质疑请求应与质疑事项相关。</w:t>
      </w:r>
    </w:p>
    <w:p w14:paraId="4F61730B" w14:textId="77777777" w:rsidR="00A34B14" w:rsidRPr="00D7155F" w:rsidRDefault="00A34B14" w:rsidP="00A34B14">
      <w:pPr>
        <w:spacing w:line="588" w:lineRule="exact"/>
        <w:ind w:firstLineChars="200" w:firstLine="420"/>
        <w:rPr>
          <w:rFonts w:ascii="宋体" w:hAnsi="宋体"/>
          <w:sz w:val="21"/>
          <w:szCs w:val="21"/>
        </w:rPr>
      </w:pPr>
      <w:r w:rsidRPr="00D7155F">
        <w:rPr>
          <w:rFonts w:ascii="宋体" w:hAnsi="宋体" w:hint="eastAsia"/>
          <w:sz w:val="21"/>
          <w:szCs w:val="21"/>
        </w:rPr>
        <w:t>6.质疑供应商为自然人的，</w:t>
      </w:r>
      <w:proofErr w:type="gramStart"/>
      <w:r w:rsidRPr="00D7155F">
        <w:rPr>
          <w:rFonts w:ascii="宋体" w:hAnsi="宋体" w:hint="eastAsia"/>
          <w:sz w:val="21"/>
          <w:szCs w:val="21"/>
        </w:rPr>
        <w:t>质疑函应由</w:t>
      </w:r>
      <w:proofErr w:type="gramEnd"/>
      <w:r w:rsidRPr="00D7155F">
        <w:rPr>
          <w:rFonts w:ascii="宋体" w:hAnsi="宋体" w:hint="eastAsia"/>
          <w:sz w:val="21"/>
          <w:szCs w:val="21"/>
        </w:rPr>
        <w:t>本人签字；质疑供应商为法人或者其他组织的，</w:t>
      </w:r>
      <w:proofErr w:type="gramStart"/>
      <w:r w:rsidRPr="00D7155F">
        <w:rPr>
          <w:rFonts w:ascii="宋体" w:hAnsi="宋体" w:hint="eastAsia"/>
          <w:sz w:val="21"/>
          <w:szCs w:val="21"/>
        </w:rPr>
        <w:t>质疑函应由</w:t>
      </w:r>
      <w:proofErr w:type="gramEnd"/>
      <w:r w:rsidRPr="00D7155F">
        <w:rPr>
          <w:rFonts w:ascii="宋体" w:hAnsi="宋体" w:hint="eastAsia"/>
          <w:sz w:val="21"/>
          <w:szCs w:val="21"/>
        </w:rPr>
        <w:t>法定代表人、主要负责人，或者其授权代表签字或者盖章，并加盖公章。</w:t>
      </w:r>
    </w:p>
    <w:p w14:paraId="68874363" w14:textId="77777777" w:rsidR="00A34B14" w:rsidRPr="00D7155F" w:rsidRDefault="00A34B14" w:rsidP="00A34B14">
      <w:pPr>
        <w:spacing w:line="588" w:lineRule="exact"/>
        <w:ind w:firstLineChars="200" w:firstLine="420"/>
        <w:rPr>
          <w:rFonts w:ascii="宋体" w:hAnsi="宋体"/>
          <w:sz w:val="21"/>
          <w:szCs w:val="21"/>
        </w:rPr>
      </w:pPr>
    </w:p>
    <w:p w14:paraId="2831175D" w14:textId="77777777" w:rsidR="00A34B14" w:rsidRPr="00D7155F" w:rsidRDefault="00A34B14" w:rsidP="00A34B14">
      <w:pPr>
        <w:spacing w:line="588" w:lineRule="exact"/>
        <w:ind w:firstLineChars="200" w:firstLine="420"/>
        <w:rPr>
          <w:rFonts w:ascii="宋体" w:hAnsi="宋体"/>
          <w:sz w:val="21"/>
          <w:szCs w:val="21"/>
        </w:rPr>
      </w:pPr>
    </w:p>
    <w:p w14:paraId="7E5A21EC" w14:textId="77777777" w:rsidR="00A34B14" w:rsidRPr="00D7155F" w:rsidRDefault="00A34B14" w:rsidP="00A34B14">
      <w:pPr>
        <w:spacing w:line="588" w:lineRule="exact"/>
        <w:ind w:firstLineChars="200" w:firstLine="420"/>
        <w:rPr>
          <w:rFonts w:ascii="宋体" w:hAnsi="宋体"/>
          <w:sz w:val="21"/>
          <w:szCs w:val="21"/>
        </w:rPr>
      </w:pPr>
    </w:p>
    <w:p w14:paraId="65327E7F" w14:textId="77777777" w:rsidR="00A34B14" w:rsidRPr="00D7155F" w:rsidRDefault="00A34B14">
      <w:pPr>
        <w:spacing w:line="400" w:lineRule="exact"/>
        <w:jc w:val="center"/>
        <w:rPr>
          <w:rFonts w:ascii="宋体" w:hAnsi="宋体"/>
          <w:b/>
          <w:bCs/>
          <w:sz w:val="32"/>
          <w:szCs w:val="32"/>
        </w:rPr>
      </w:pPr>
    </w:p>
    <w:p w14:paraId="70D79C78" w14:textId="77777777" w:rsidR="00A34B14" w:rsidRPr="00D7155F" w:rsidRDefault="00A34B14">
      <w:pPr>
        <w:spacing w:line="400" w:lineRule="exact"/>
        <w:jc w:val="center"/>
        <w:rPr>
          <w:rFonts w:ascii="宋体" w:hAnsi="宋体"/>
          <w:b/>
          <w:bCs/>
          <w:sz w:val="32"/>
          <w:szCs w:val="32"/>
        </w:rPr>
      </w:pPr>
    </w:p>
    <w:p w14:paraId="396097A7" w14:textId="77777777" w:rsidR="00A34B14" w:rsidRPr="00D7155F" w:rsidRDefault="00A34B14">
      <w:pPr>
        <w:spacing w:line="400" w:lineRule="exact"/>
        <w:jc w:val="center"/>
        <w:rPr>
          <w:rFonts w:ascii="宋体" w:hAnsi="宋体"/>
          <w:b/>
          <w:bCs/>
          <w:sz w:val="32"/>
          <w:szCs w:val="32"/>
        </w:rPr>
      </w:pPr>
    </w:p>
    <w:p w14:paraId="196EFEB1" w14:textId="77777777" w:rsidR="00A34B14" w:rsidRPr="00D7155F" w:rsidRDefault="00A34B14">
      <w:pPr>
        <w:spacing w:line="400" w:lineRule="exact"/>
        <w:jc w:val="center"/>
        <w:rPr>
          <w:rFonts w:ascii="宋体" w:hAnsi="宋体"/>
          <w:b/>
          <w:bCs/>
          <w:sz w:val="32"/>
          <w:szCs w:val="32"/>
        </w:rPr>
      </w:pPr>
    </w:p>
    <w:p w14:paraId="35E22E99" w14:textId="77777777" w:rsidR="00A34B14" w:rsidRPr="00D7155F" w:rsidRDefault="00A34B14">
      <w:pPr>
        <w:spacing w:line="400" w:lineRule="exact"/>
        <w:jc w:val="center"/>
        <w:rPr>
          <w:rFonts w:ascii="宋体" w:hAnsi="宋体"/>
          <w:b/>
          <w:bCs/>
          <w:sz w:val="32"/>
          <w:szCs w:val="32"/>
        </w:rPr>
      </w:pPr>
    </w:p>
    <w:p w14:paraId="5F52B686" w14:textId="77777777" w:rsidR="00A34B14" w:rsidRPr="00D7155F" w:rsidRDefault="00A34B14">
      <w:pPr>
        <w:spacing w:line="400" w:lineRule="exact"/>
        <w:jc w:val="center"/>
        <w:rPr>
          <w:rFonts w:ascii="宋体" w:hAnsi="宋体"/>
          <w:b/>
          <w:bCs/>
          <w:sz w:val="32"/>
          <w:szCs w:val="32"/>
        </w:rPr>
      </w:pPr>
    </w:p>
    <w:p w14:paraId="0C01F8C2" w14:textId="77777777" w:rsidR="00A34B14" w:rsidRPr="00D7155F" w:rsidRDefault="00A34B14">
      <w:pPr>
        <w:spacing w:line="400" w:lineRule="exact"/>
        <w:jc w:val="center"/>
        <w:rPr>
          <w:rFonts w:ascii="宋体" w:hAnsi="宋体"/>
          <w:b/>
          <w:bCs/>
          <w:sz w:val="32"/>
          <w:szCs w:val="32"/>
        </w:rPr>
      </w:pPr>
    </w:p>
    <w:p w14:paraId="17FD4E43" w14:textId="77777777" w:rsidR="00A34B14" w:rsidRPr="00D7155F" w:rsidRDefault="00A34B14">
      <w:pPr>
        <w:spacing w:line="400" w:lineRule="exact"/>
        <w:jc w:val="center"/>
        <w:rPr>
          <w:rFonts w:ascii="宋体" w:hAnsi="宋体"/>
          <w:b/>
          <w:bCs/>
          <w:sz w:val="32"/>
          <w:szCs w:val="32"/>
        </w:rPr>
      </w:pPr>
    </w:p>
    <w:p w14:paraId="60FFDC0A" w14:textId="77777777" w:rsidR="00A34B14" w:rsidRPr="00D7155F" w:rsidRDefault="00A34B14">
      <w:pPr>
        <w:spacing w:line="400" w:lineRule="exact"/>
        <w:jc w:val="center"/>
        <w:rPr>
          <w:rFonts w:ascii="宋体" w:hAnsi="宋体"/>
          <w:b/>
          <w:bCs/>
          <w:sz w:val="32"/>
          <w:szCs w:val="32"/>
        </w:rPr>
      </w:pPr>
    </w:p>
    <w:sectPr w:rsidR="00A34B14" w:rsidRPr="00D7155F" w:rsidSect="00992FF3">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C895" w14:textId="77777777" w:rsidR="00896A61" w:rsidRDefault="00896A61" w:rsidP="00A93593">
      <w:r>
        <w:separator/>
      </w:r>
    </w:p>
  </w:endnote>
  <w:endnote w:type="continuationSeparator" w:id="0">
    <w:p w14:paraId="2257D1F6" w14:textId="77777777" w:rsidR="00896A61" w:rsidRDefault="00896A61" w:rsidP="00A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A67B" w14:textId="77777777" w:rsidR="00616E29" w:rsidRDefault="00E412F8">
    <w:pPr>
      <w:pStyle w:val="af1"/>
      <w:jc w:val="center"/>
    </w:pPr>
    <w:r>
      <w:fldChar w:fldCharType="begin"/>
    </w:r>
    <w:r w:rsidR="00616E29">
      <w:instrText>PAGE   \* MERGEFORMAT</w:instrText>
    </w:r>
    <w:r>
      <w:fldChar w:fldCharType="separate"/>
    </w:r>
    <w:r w:rsidR="00E83028" w:rsidRPr="00E83028">
      <w:rPr>
        <w:noProof/>
        <w:lang w:val="zh-CN"/>
      </w:rPr>
      <w:t>4</w:t>
    </w:r>
    <w:r>
      <w:rPr>
        <w:lang w:val="zh-CN"/>
      </w:rPr>
      <w:fldChar w:fldCharType="end"/>
    </w:r>
  </w:p>
  <w:p w14:paraId="70AB648B" w14:textId="77777777" w:rsidR="00616E29" w:rsidRDefault="00616E2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42BC" w14:textId="77777777" w:rsidR="00616E29" w:rsidRDefault="00E412F8">
    <w:pPr>
      <w:pStyle w:val="af1"/>
      <w:jc w:val="center"/>
    </w:pPr>
    <w:r>
      <w:fldChar w:fldCharType="begin"/>
    </w:r>
    <w:r w:rsidR="00616E29">
      <w:instrText xml:space="preserve"> PAGE   \* MERGEFORMAT </w:instrText>
    </w:r>
    <w:r>
      <w:fldChar w:fldCharType="separate"/>
    </w:r>
    <w:r w:rsidR="00E83028" w:rsidRPr="00E83028">
      <w:rPr>
        <w:noProof/>
        <w:lang w:val="zh-CN"/>
      </w:rPr>
      <w:t>0</w:t>
    </w:r>
    <w:r>
      <w:rPr>
        <w:lang w:val="zh-CN"/>
      </w:rPr>
      <w:fldChar w:fldCharType="end"/>
    </w:r>
  </w:p>
  <w:p w14:paraId="52F71E8E" w14:textId="77777777" w:rsidR="00616E29" w:rsidRDefault="00616E2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604A" w14:textId="77777777" w:rsidR="00616E29" w:rsidRDefault="00E412F8">
    <w:pPr>
      <w:pStyle w:val="af1"/>
      <w:jc w:val="center"/>
    </w:pPr>
    <w:r>
      <w:fldChar w:fldCharType="begin"/>
    </w:r>
    <w:r w:rsidR="00616E29">
      <w:instrText>PAGE   \* MERGEFORMAT</w:instrText>
    </w:r>
    <w:r>
      <w:fldChar w:fldCharType="separate"/>
    </w:r>
    <w:r w:rsidR="00E83028" w:rsidRPr="00E83028">
      <w:rPr>
        <w:noProof/>
        <w:lang w:val="zh-CN"/>
      </w:rPr>
      <w:t>14</w:t>
    </w:r>
    <w:r>
      <w:rPr>
        <w:lang w:val="zh-CN"/>
      </w:rPr>
      <w:fldChar w:fldCharType="end"/>
    </w:r>
  </w:p>
  <w:p w14:paraId="63B9C841" w14:textId="77777777" w:rsidR="00616E29" w:rsidRDefault="00616E29">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457B" w14:textId="77777777" w:rsidR="00616E29" w:rsidRDefault="00E412F8">
    <w:pPr>
      <w:pStyle w:val="af1"/>
      <w:jc w:val="center"/>
    </w:pPr>
    <w:r>
      <w:fldChar w:fldCharType="begin"/>
    </w:r>
    <w:r w:rsidR="00616E29">
      <w:instrText xml:space="preserve"> PAGE   \* MERGEFORMAT </w:instrText>
    </w:r>
    <w:r>
      <w:fldChar w:fldCharType="separate"/>
    </w:r>
    <w:r w:rsidR="00E83028" w:rsidRPr="00E83028">
      <w:rPr>
        <w:noProof/>
        <w:lang w:val="zh-CN"/>
      </w:rPr>
      <w:t>6</w:t>
    </w:r>
    <w:r>
      <w:rPr>
        <w:lang w:val="zh-CN"/>
      </w:rPr>
      <w:fldChar w:fldCharType="end"/>
    </w:r>
  </w:p>
  <w:p w14:paraId="33AA704D" w14:textId="77777777" w:rsidR="00616E29" w:rsidRDefault="00616E2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2E15" w14:textId="77777777" w:rsidR="00896A61" w:rsidRDefault="00896A61" w:rsidP="00A93593">
      <w:r>
        <w:separator/>
      </w:r>
    </w:p>
  </w:footnote>
  <w:footnote w:type="continuationSeparator" w:id="0">
    <w:p w14:paraId="5EC7A303" w14:textId="77777777" w:rsidR="00896A61" w:rsidRDefault="00896A61" w:rsidP="00A9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11CA" w14:textId="572A1C4D" w:rsidR="00616E29" w:rsidRPr="005B2FC8" w:rsidRDefault="00531811">
    <w:pPr>
      <w:pStyle w:val="af3"/>
      <w:rPr>
        <w:sz w:val="15"/>
        <w:szCs w:val="15"/>
      </w:rPr>
    </w:pPr>
    <w:r w:rsidRPr="00531811">
      <w:rPr>
        <w:rFonts w:hint="eastAsia"/>
        <w:sz w:val="15"/>
        <w:szCs w:val="15"/>
      </w:rPr>
      <w:t>江苏省南通卫生高等职业技术学校便携式彩色多普勒超声波诊断仪设备采购项目</w:t>
    </w:r>
    <w:r w:rsidR="00616E29" w:rsidRPr="005B2FC8">
      <w:rPr>
        <w:rFonts w:hint="eastAsia"/>
        <w:sz w:val="15"/>
        <w:szCs w:val="15"/>
      </w:rPr>
      <w:t xml:space="preserve">       </w:t>
    </w:r>
    <w:r w:rsidR="00616E29">
      <w:rPr>
        <w:rFonts w:hint="eastAsia"/>
        <w:sz w:val="15"/>
        <w:szCs w:val="15"/>
      </w:rPr>
      <w:t xml:space="preserve">    </w:t>
    </w:r>
    <w:r w:rsidR="00E5556E">
      <w:rPr>
        <w:rFonts w:hint="eastAsia"/>
        <w:sz w:val="15"/>
        <w:szCs w:val="15"/>
      </w:rPr>
      <w:t xml:space="preserve">                          </w:t>
    </w:r>
    <w:r w:rsidR="00616E29" w:rsidRPr="005B2FC8">
      <w:rPr>
        <w:rFonts w:hint="eastAsia"/>
        <w:sz w:val="15"/>
        <w:szCs w:val="15"/>
      </w:rPr>
      <w:t>询价文件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C517" w14:textId="446630BA" w:rsidR="00616E29" w:rsidRPr="00DD7C08" w:rsidRDefault="00531811" w:rsidP="00DD7C08">
    <w:pPr>
      <w:pStyle w:val="af3"/>
      <w:rPr>
        <w:sz w:val="15"/>
        <w:szCs w:val="15"/>
      </w:rPr>
    </w:pPr>
    <w:bookmarkStart w:id="19" w:name="_Hlk149902571"/>
    <w:r w:rsidRPr="00531811">
      <w:rPr>
        <w:rFonts w:hint="eastAsia"/>
        <w:sz w:val="15"/>
        <w:szCs w:val="15"/>
      </w:rPr>
      <w:t>江苏省南通卫生高等职业技术学校便携式彩色多普勒超声波诊断仪设备采购项目</w:t>
    </w:r>
    <w:bookmarkEnd w:id="19"/>
    <w:r w:rsidR="000176D6">
      <w:rPr>
        <w:rFonts w:hint="eastAsia"/>
        <w:sz w:val="15"/>
        <w:szCs w:val="15"/>
      </w:rPr>
      <w:t xml:space="preserve"> </w:t>
    </w:r>
    <w:r w:rsidR="00616E29" w:rsidRPr="005B2FC8">
      <w:rPr>
        <w:rFonts w:hint="eastAsia"/>
        <w:sz w:val="15"/>
        <w:szCs w:val="15"/>
      </w:rPr>
      <w:t xml:space="preserve">      </w:t>
    </w:r>
    <w:r w:rsidR="00616E29">
      <w:rPr>
        <w:rFonts w:hint="eastAsia"/>
        <w:sz w:val="15"/>
        <w:szCs w:val="15"/>
      </w:rPr>
      <w:t xml:space="preserve">                              </w:t>
    </w:r>
    <w:r w:rsidR="00616E29" w:rsidRPr="005B2FC8">
      <w:rPr>
        <w:rFonts w:hint="eastAsia"/>
        <w:sz w:val="15"/>
        <w:szCs w:val="15"/>
      </w:rPr>
      <w:t>询价文件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4ED7" w14:textId="0B411C88" w:rsidR="00616E29" w:rsidRPr="00A055B2" w:rsidRDefault="00F9788D" w:rsidP="00A055B2">
    <w:pPr>
      <w:pStyle w:val="af3"/>
      <w:rPr>
        <w:szCs w:val="15"/>
      </w:rPr>
    </w:pPr>
    <w:r w:rsidRPr="00F9788D">
      <w:rPr>
        <w:rFonts w:hint="eastAsia"/>
        <w:sz w:val="15"/>
        <w:szCs w:val="15"/>
      </w:rPr>
      <w:t>江苏省南通卫生高等职业技术学校便携式彩色多普勒超声波诊断仪设备采购项目</w:t>
    </w:r>
    <w:r w:rsidR="00616E29" w:rsidRPr="005B2FC8">
      <w:rPr>
        <w:rFonts w:hint="eastAsia"/>
        <w:sz w:val="15"/>
        <w:szCs w:val="15"/>
      </w:rPr>
      <w:t xml:space="preserve">       </w:t>
    </w:r>
    <w:r w:rsidR="00616E29">
      <w:rPr>
        <w:rFonts w:hint="eastAsia"/>
        <w:sz w:val="15"/>
        <w:szCs w:val="15"/>
      </w:rPr>
      <w:t xml:space="preserve">    </w:t>
    </w:r>
    <w:r w:rsidR="00616E29" w:rsidRPr="005B2FC8">
      <w:rPr>
        <w:rFonts w:hint="eastAsia"/>
        <w:sz w:val="15"/>
        <w:szCs w:val="15"/>
      </w:rPr>
      <w:t xml:space="preserve">                          </w:t>
    </w:r>
    <w:r w:rsidR="00616E29" w:rsidRPr="005B2FC8">
      <w:rPr>
        <w:rFonts w:hint="eastAsia"/>
        <w:sz w:val="15"/>
        <w:szCs w:val="15"/>
      </w:rPr>
      <w:t>询价文件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44460"/>
    <w:multiLevelType w:val="multilevel"/>
    <w:tmpl w:val="40844460"/>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5732655E"/>
    <w:multiLevelType w:val="hybridMultilevel"/>
    <w:tmpl w:val="10DE9788"/>
    <w:lvl w:ilvl="0" w:tplc="FDBC9DB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A4D72B8"/>
    <w:multiLevelType w:val="multilevel"/>
    <w:tmpl w:val="5A4D72B8"/>
    <w:lvl w:ilvl="0">
      <w:start w:val="1"/>
      <w:numFmt w:val="decimal"/>
      <w:lvlText w:val="%1."/>
      <w:lvlJc w:val="left"/>
      <w:pPr>
        <w:ind w:left="420" w:hanging="420"/>
      </w:pPr>
      <w:rPr>
        <w:rFonts w:cs="Times New Roman" w:hint="eastAsia"/>
      </w:rPr>
    </w:lvl>
    <w:lvl w:ilvl="1">
      <w:start w:val="3"/>
      <w:numFmt w:val="decimal"/>
      <w:isLgl/>
      <w:lvlText w:val="%1.%2"/>
      <w:lvlJc w:val="left"/>
      <w:pPr>
        <w:ind w:left="480" w:hanging="480"/>
      </w:pPr>
      <w:rPr>
        <w:rFonts w:ascii="宋体" w:cs="宋体" w:hint="default"/>
      </w:rPr>
    </w:lvl>
    <w:lvl w:ilvl="2">
      <w:start w:val="1"/>
      <w:numFmt w:val="decimal"/>
      <w:isLgl/>
      <w:lvlText w:val="%1.%2.%3"/>
      <w:lvlJc w:val="left"/>
      <w:pPr>
        <w:ind w:left="720" w:hanging="720"/>
      </w:pPr>
      <w:rPr>
        <w:rFonts w:ascii="宋体" w:cs="宋体" w:hint="default"/>
      </w:rPr>
    </w:lvl>
    <w:lvl w:ilvl="3">
      <w:start w:val="1"/>
      <w:numFmt w:val="decimal"/>
      <w:isLgl/>
      <w:lvlText w:val="%1.%2.%3.%4"/>
      <w:lvlJc w:val="left"/>
      <w:pPr>
        <w:ind w:left="720" w:hanging="720"/>
      </w:pPr>
      <w:rPr>
        <w:rFonts w:ascii="宋体" w:cs="宋体" w:hint="default"/>
      </w:rPr>
    </w:lvl>
    <w:lvl w:ilvl="4">
      <w:start w:val="1"/>
      <w:numFmt w:val="decimal"/>
      <w:isLgl/>
      <w:lvlText w:val="%1.%2.%3.%4.%5"/>
      <w:lvlJc w:val="left"/>
      <w:pPr>
        <w:ind w:left="1080" w:hanging="1080"/>
      </w:pPr>
      <w:rPr>
        <w:rFonts w:ascii="宋体" w:cs="宋体" w:hint="default"/>
      </w:rPr>
    </w:lvl>
    <w:lvl w:ilvl="5">
      <w:start w:val="1"/>
      <w:numFmt w:val="decimal"/>
      <w:isLgl/>
      <w:lvlText w:val="%1.%2.%3.%4.%5.%6"/>
      <w:lvlJc w:val="left"/>
      <w:pPr>
        <w:ind w:left="1080" w:hanging="1080"/>
      </w:pPr>
      <w:rPr>
        <w:rFonts w:ascii="宋体" w:cs="宋体" w:hint="default"/>
      </w:rPr>
    </w:lvl>
    <w:lvl w:ilvl="6">
      <w:start w:val="1"/>
      <w:numFmt w:val="decimal"/>
      <w:isLgl/>
      <w:lvlText w:val="%1.%2.%3.%4.%5.%6.%7"/>
      <w:lvlJc w:val="left"/>
      <w:pPr>
        <w:ind w:left="1440" w:hanging="1440"/>
      </w:pPr>
      <w:rPr>
        <w:rFonts w:ascii="宋体" w:cs="宋体" w:hint="default"/>
      </w:rPr>
    </w:lvl>
    <w:lvl w:ilvl="7">
      <w:start w:val="1"/>
      <w:numFmt w:val="decimal"/>
      <w:isLgl/>
      <w:lvlText w:val="%1.%2.%3.%4.%5.%6.%7.%8"/>
      <w:lvlJc w:val="left"/>
      <w:pPr>
        <w:ind w:left="1440" w:hanging="1440"/>
      </w:pPr>
      <w:rPr>
        <w:rFonts w:ascii="宋体" w:cs="宋体" w:hint="default"/>
      </w:rPr>
    </w:lvl>
    <w:lvl w:ilvl="8">
      <w:start w:val="1"/>
      <w:numFmt w:val="decimal"/>
      <w:isLgl/>
      <w:lvlText w:val="%1.%2.%3.%4.%5.%6.%7.%8.%9"/>
      <w:lvlJc w:val="left"/>
      <w:pPr>
        <w:ind w:left="1800" w:hanging="1800"/>
      </w:pPr>
      <w:rPr>
        <w:rFonts w:ascii="宋体" w:cs="宋体" w:hint="default"/>
      </w:rPr>
    </w:lvl>
  </w:abstractNum>
  <w:abstractNum w:abstractNumId="3" w15:restartNumberingAfterBreak="0">
    <w:nsid w:val="68A12541"/>
    <w:multiLevelType w:val="multilevel"/>
    <w:tmpl w:val="68A12541"/>
    <w:lvl w:ilvl="0">
      <w:start w:val="1"/>
      <w:numFmt w:val="lowerLetter"/>
      <w:lvlText w:val="%1)"/>
      <w:lvlJc w:val="left"/>
      <w:pPr>
        <w:ind w:left="987"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178472D"/>
    <w:multiLevelType w:val="hybridMultilevel"/>
    <w:tmpl w:val="AE28C7A4"/>
    <w:lvl w:ilvl="0" w:tplc="3CFAC3C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29965951">
    <w:abstractNumId w:val="1"/>
  </w:num>
  <w:num w:numId="2" w16cid:durableId="1032070603">
    <w:abstractNumId w:val="4"/>
  </w:num>
  <w:num w:numId="3" w16cid:durableId="793643180">
    <w:abstractNumId w:val="2"/>
  </w:num>
  <w:num w:numId="4" w16cid:durableId="923417821">
    <w:abstractNumId w:val="3"/>
  </w:num>
  <w:num w:numId="5" w16cid:durableId="100828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gutterAtTop/>
  <w:proofState w:spelling="clean" w:grammar="clean"/>
  <w:attachedTemplate r:id="rId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yYTUyZjUzMjE3OGJiNmRjZjhmMDZhNTgxZjE0MWIifQ=="/>
  </w:docVars>
  <w:rsids>
    <w:rsidRoot w:val="00522A58"/>
    <w:rsid w:val="00004D7F"/>
    <w:rsid w:val="00006406"/>
    <w:rsid w:val="00011530"/>
    <w:rsid w:val="000176D6"/>
    <w:rsid w:val="00017D87"/>
    <w:rsid w:val="00027E89"/>
    <w:rsid w:val="00045777"/>
    <w:rsid w:val="0005742B"/>
    <w:rsid w:val="000662B6"/>
    <w:rsid w:val="00072E89"/>
    <w:rsid w:val="000773F1"/>
    <w:rsid w:val="000825AF"/>
    <w:rsid w:val="000834C0"/>
    <w:rsid w:val="000838FF"/>
    <w:rsid w:val="00083FAC"/>
    <w:rsid w:val="00095912"/>
    <w:rsid w:val="000B51F3"/>
    <w:rsid w:val="000C2169"/>
    <w:rsid w:val="000C6E94"/>
    <w:rsid w:val="000D3A6D"/>
    <w:rsid w:val="000E44B7"/>
    <w:rsid w:val="000F43A3"/>
    <w:rsid w:val="00102997"/>
    <w:rsid w:val="00106D1D"/>
    <w:rsid w:val="001071B4"/>
    <w:rsid w:val="001139EA"/>
    <w:rsid w:val="0012376F"/>
    <w:rsid w:val="001305C4"/>
    <w:rsid w:val="0013154D"/>
    <w:rsid w:val="001336B3"/>
    <w:rsid w:val="00146898"/>
    <w:rsid w:val="001675AB"/>
    <w:rsid w:val="00172A27"/>
    <w:rsid w:val="00175628"/>
    <w:rsid w:val="001803C2"/>
    <w:rsid w:val="00184B00"/>
    <w:rsid w:val="00184D24"/>
    <w:rsid w:val="001978DE"/>
    <w:rsid w:val="001A5D06"/>
    <w:rsid w:val="001B2E52"/>
    <w:rsid w:val="001C2E0E"/>
    <w:rsid w:val="001D263D"/>
    <w:rsid w:val="001E6BB2"/>
    <w:rsid w:val="001F6E05"/>
    <w:rsid w:val="00204289"/>
    <w:rsid w:val="002203F1"/>
    <w:rsid w:val="00231AFB"/>
    <w:rsid w:val="00237471"/>
    <w:rsid w:val="0026026D"/>
    <w:rsid w:val="0026372F"/>
    <w:rsid w:val="00264965"/>
    <w:rsid w:val="00270684"/>
    <w:rsid w:val="0027738C"/>
    <w:rsid w:val="002833FF"/>
    <w:rsid w:val="00285032"/>
    <w:rsid w:val="00290366"/>
    <w:rsid w:val="00291C99"/>
    <w:rsid w:val="002A1D7A"/>
    <w:rsid w:val="002A4A03"/>
    <w:rsid w:val="002B450B"/>
    <w:rsid w:val="002B5B17"/>
    <w:rsid w:val="002C6D48"/>
    <w:rsid w:val="002D13B3"/>
    <w:rsid w:val="003053EB"/>
    <w:rsid w:val="00305794"/>
    <w:rsid w:val="0031073D"/>
    <w:rsid w:val="0031155F"/>
    <w:rsid w:val="00312542"/>
    <w:rsid w:val="003149FA"/>
    <w:rsid w:val="00322E46"/>
    <w:rsid w:val="003241F0"/>
    <w:rsid w:val="00330BB7"/>
    <w:rsid w:val="00334244"/>
    <w:rsid w:val="00342BB3"/>
    <w:rsid w:val="003515E8"/>
    <w:rsid w:val="003848F9"/>
    <w:rsid w:val="003854CF"/>
    <w:rsid w:val="00386BD6"/>
    <w:rsid w:val="00390A35"/>
    <w:rsid w:val="003B0B56"/>
    <w:rsid w:val="003B5BFF"/>
    <w:rsid w:val="003B7C8B"/>
    <w:rsid w:val="003C7DA7"/>
    <w:rsid w:val="003E0AF8"/>
    <w:rsid w:val="003F61B2"/>
    <w:rsid w:val="003F6966"/>
    <w:rsid w:val="00401680"/>
    <w:rsid w:val="00407C11"/>
    <w:rsid w:val="0043367F"/>
    <w:rsid w:val="004435F6"/>
    <w:rsid w:val="004462C3"/>
    <w:rsid w:val="0045387C"/>
    <w:rsid w:val="0046495B"/>
    <w:rsid w:val="00477DFD"/>
    <w:rsid w:val="00477F63"/>
    <w:rsid w:val="00482B9E"/>
    <w:rsid w:val="00484093"/>
    <w:rsid w:val="004924C8"/>
    <w:rsid w:val="00492EC7"/>
    <w:rsid w:val="004A4BCA"/>
    <w:rsid w:val="004A7832"/>
    <w:rsid w:val="004B79BE"/>
    <w:rsid w:val="004C1E1A"/>
    <w:rsid w:val="004E3C6A"/>
    <w:rsid w:val="004E4371"/>
    <w:rsid w:val="00500DB1"/>
    <w:rsid w:val="00505D98"/>
    <w:rsid w:val="00516DBD"/>
    <w:rsid w:val="00522A58"/>
    <w:rsid w:val="00523CCE"/>
    <w:rsid w:val="00531811"/>
    <w:rsid w:val="00542073"/>
    <w:rsid w:val="00553694"/>
    <w:rsid w:val="00556F1E"/>
    <w:rsid w:val="00563640"/>
    <w:rsid w:val="0056497F"/>
    <w:rsid w:val="005754B7"/>
    <w:rsid w:val="00577924"/>
    <w:rsid w:val="005809DD"/>
    <w:rsid w:val="00580BF0"/>
    <w:rsid w:val="00585208"/>
    <w:rsid w:val="005876E2"/>
    <w:rsid w:val="005936FF"/>
    <w:rsid w:val="005952BD"/>
    <w:rsid w:val="00595FB6"/>
    <w:rsid w:val="005974EF"/>
    <w:rsid w:val="005B1C83"/>
    <w:rsid w:val="005B2FC8"/>
    <w:rsid w:val="005B5097"/>
    <w:rsid w:val="005D11D7"/>
    <w:rsid w:val="005D70B0"/>
    <w:rsid w:val="005F3900"/>
    <w:rsid w:val="006056E4"/>
    <w:rsid w:val="006069FB"/>
    <w:rsid w:val="00606BF5"/>
    <w:rsid w:val="0060722D"/>
    <w:rsid w:val="0061170C"/>
    <w:rsid w:val="00612898"/>
    <w:rsid w:val="00613372"/>
    <w:rsid w:val="00616B3A"/>
    <w:rsid w:val="00616E29"/>
    <w:rsid w:val="00636B5E"/>
    <w:rsid w:val="00637E0E"/>
    <w:rsid w:val="00640330"/>
    <w:rsid w:val="00652179"/>
    <w:rsid w:val="00656406"/>
    <w:rsid w:val="00661F03"/>
    <w:rsid w:val="0066369E"/>
    <w:rsid w:val="00670E44"/>
    <w:rsid w:val="00693D54"/>
    <w:rsid w:val="006A755D"/>
    <w:rsid w:val="006D0A65"/>
    <w:rsid w:val="006D0D1C"/>
    <w:rsid w:val="006D5872"/>
    <w:rsid w:val="006E22B5"/>
    <w:rsid w:val="006F374D"/>
    <w:rsid w:val="006F7251"/>
    <w:rsid w:val="00702B90"/>
    <w:rsid w:val="00702E8F"/>
    <w:rsid w:val="00710ECB"/>
    <w:rsid w:val="007120DE"/>
    <w:rsid w:val="00715585"/>
    <w:rsid w:val="0072760C"/>
    <w:rsid w:val="00727CE1"/>
    <w:rsid w:val="0074030D"/>
    <w:rsid w:val="00744176"/>
    <w:rsid w:val="00764D87"/>
    <w:rsid w:val="00765F9E"/>
    <w:rsid w:val="00776878"/>
    <w:rsid w:val="0078626E"/>
    <w:rsid w:val="00787BCC"/>
    <w:rsid w:val="00790ADE"/>
    <w:rsid w:val="00791FD8"/>
    <w:rsid w:val="00794E57"/>
    <w:rsid w:val="00797A92"/>
    <w:rsid w:val="007B12BC"/>
    <w:rsid w:val="007B13BF"/>
    <w:rsid w:val="007C1529"/>
    <w:rsid w:val="007C15BF"/>
    <w:rsid w:val="007C197A"/>
    <w:rsid w:val="007C794C"/>
    <w:rsid w:val="007D33B0"/>
    <w:rsid w:val="007E5DF0"/>
    <w:rsid w:val="007E6AEE"/>
    <w:rsid w:val="00811E76"/>
    <w:rsid w:val="008134AC"/>
    <w:rsid w:val="00834ABC"/>
    <w:rsid w:val="00835710"/>
    <w:rsid w:val="008435AB"/>
    <w:rsid w:val="00845F6B"/>
    <w:rsid w:val="008500E8"/>
    <w:rsid w:val="008645A8"/>
    <w:rsid w:val="00865A0B"/>
    <w:rsid w:val="008727EC"/>
    <w:rsid w:val="00872AAB"/>
    <w:rsid w:val="00875438"/>
    <w:rsid w:val="00882DA4"/>
    <w:rsid w:val="00884AD4"/>
    <w:rsid w:val="0089251A"/>
    <w:rsid w:val="00896A61"/>
    <w:rsid w:val="00896B8A"/>
    <w:rsid w:val="008C216F"/>
    <w:rsid w:val="008D425C"/>
    <w:rsid w:val="008F4934"/>
    <w:rsid w:val="00925444"/>
    <w:rsid w:val="00925AFD"/>
    <w:rsid w:val="00926D8B"/>
    <w:rsid w:val="00927AEB"/>
    <w:rsid w:val="00933ACE"/>
    <w:rsid w:val="00935CB7"/>
    <w:rsid w:val="00951A80"/>
    <w:rsid w:val="0096531F"/>
    <w:rsid w:val="009658D4"/>
    <w:rsid w:val="0097016C"/>
    <w:rsid w:val="00974F26"/>
    <w:rsid w:val="00981D81"/>
    <w:rsid w:val="00984CD1"/>
    <w:rsid w:val="00987EFF"/>
    <w:rsid w:val="0099030C"/>
    <w:rsid w:val="00992FF3"/>
    <w:rsid w:val="009A1A9B"/>
    <w:rsid w:val="009B15A7"/>
    <w:rsid w:val="009B47A2"/>
    <w:rsid w:val="009B4CBB"/>
    <w:rsid w:val="009B5857"/>
    <w:rsid w:val="009C0826"/>
    <w:rsid w:val="009C5630"/>
    <w:rsid w:val="009D1282"/>
    <w:rsid w:val="009D1A7F"/>
    <w:rsid w:val="009D4341"/>
    <w:rsid w:val="009F1ECE"/>
    <w:rsid w:val="009F6515"/>
    <w:rsid w:val="00A01C1E"/>
    <w:rsid w:val="00A055B2"/>
    <w:rsid w:val="00A07552"/>
    <w:rsid w:val="00A07FF6"/>
    <w:rsid w:val="00A25831"/>
    <w:rsid w:val="00A33D17"/>
    <w:rsid w:val="00A34B14"/>
    <w:rsid w:val="00A372AD"/>
    <w:rsid w:val="00A45C3F"/>
    <w:rsid w:val="00A5107D"/>
    <w:rsid w:val="00A57634"/>
    <w:rsid w:val="00A63E00"/>
    <w:rsid w:val="00A67F8D"/>
    <w:rsid w:val="00A91F52"/>
    <w:rsid w:val="00A92224"/>
    <w:rsid w:val="00A93593"/>
    <w:rsid w:val="00A976B1"/>
    <w:rsid w:val="00AA4432"/>
    <w:rsid w:val="00AA7CDC"/>
    <w:rsid w:val="00AB7810"/>
    <w:rsid w:val="00AC3270"/>
    <w:rsid w:val="00AD05A6"/>
    <w:rsid w:val="00AD26CB"/>
    <w:rsid w:val="00AD3389"/>
    <w:rsid w:val="00AD52A7"/>
    <w:rsid w:val="00AE2567"/>
    <w:rsid w:val="00AF0703"/>
    <w:rsid w:val="00AF2BA5"/>
    <w:rsid w:val="00B1454C"/>
    <w:rsid w:val="00B21EF8"/>
    <w:rsid w:val="00B267BB"/>
    <w:rsid w:val="00B26F35"/>
    <w:rsid w:val="00B301F3"/>
    <w:rsid w:val="00B40487"/>
    <w:rsid w:val="00B50544"/>
    <w:rsid w:val="00B5411A"/>
    <w:rsid w:val="00B54259"/>
    <w:rsid w:val="00B65A68"/>
    <w:rsid w:val="00B878CD"/>
    <w:rsid w:val="00B90AC3"/>
    <w:rsid w:val="00BA3AC4"/>
    <w:rsid w:val="00BA3E51"/>
    <w:rsid w:val="00BA3FE6"/>
    <w:rsid w:val="00BB1E8B"/>
    <w:rsid w:val="00BC2A16"/>
    <w:rsid w:val="00BC6F1F"/>
    <w:rsid w:val="00BD76A6"/>
    <w:rsid w:val="00BF5997"/>
    <w:rsid w:val="00BF59B1"/>
    <w:rsid w:val="00BF70DB"/>
    <w:rsid w:val="00C009B9"/>
    <w:rsid w:val="00C051D6"/>
    <w:rsid w:val="00C14DBB"/>
    <w:rsid w:val="00C32E30"/>
    <w:rsid w:val="00C47CE1"/>
    <w:rsid w:val="00C50A1F"/>
    <w:rsid w:val="00C51E09"/>
    <w:rsid w:val="00C55191"/>
    <w:rsid w:val="00C6434F"/>
    <w:rsid w:val="00C719F2"/>
    <w:rsid w:val="00C9077E"/>
    <w:rsid w:val="00CA5B92"/>
    <w:rsid w:val="00CB3EDD"/>
    <w:rsid w:val="00CC2346"/>
    <w:rsid w:val="00CC236C"/>
    <w:rsid w:val="00CD2349"/>
    <w:rsid w:val="00CF4AA5"/>
    <w:rsid w:val="00CF7AE8"/>
    <w:rsid w:val="00D01C6C"/>
    <w:rsid w:val="00D45183"/>
    <w:rsid w:val="00D548EE"/>
    <w:rsid w:val="00D55C29"/>
    <w:rsid w:val="00D60AB0"/>
    <w:rsid w:val="00D6545F"/>
    <w:rsid w:val="00D7155F"/>
    <w:rsid w:val="00D736FA"/>
    <w:rsid w:val="00D76EBE"/>
    <w:rsid w:val="00D77AC7"/>
    <w:rsid w:val="00D960C4"/>
    <w:rsid w:val="00DA6240"/>
    <w:rsid w:val="00DB6FE1"/>
    <w:rsid w:val="00DD3B65"/>
    <w:rsid w:val="00DD7C08"/>
    <w:rsid w:val="00DE11FE"/>
    <w:rsid w:val="00DF144B"/>
    <w:rsid w:val="00DF65AC"/>
    <w:rsid w:val="00E01962"/>
    <w:rsid w:val="00E34507"/>
    <w:rsid w:val="00E412F8"/>
    <w:rsid w:val="00E53BF0"/>
    <w:rsid w:val="00E5556E"/>
    <w:rsid w:val="00E57D2A"/>
    <w:rsid w:val="00E623AD"/>
    <w:rsid w:val="00E64990"/>
    <w:rsid w:val="00E83028"/>
    <w:rsid w:val="00E91F9E"/>
    <w:rsid w:val="00E936D9"/>
    <w:rsid w:val="00EA1BAD"/>
    <w:rsid w:val="00EB2C60"/>
    <w:rsid w:val="00EB52DF"/>
    <w:rsid w:val="00EC0617"/>
    <w:rsid w:val="00ED7CDE"/>
    <w:rsid w:val="00EE5195"/>
    <w:rsid w:val="00F022E8"/>
    <w:rsid w:val="00F06BBC"/>
    <w:rsid w:val="00F1120D"/>
    <w:rsid w:val="00F123F5"/>
    <w:rsid w:val="00F13923"/>
    <w:rsid w:val="00F46950"/>
    <w:rsid w:val="00F50C17"/>
    <w:rsid w:val="00F54877"/>
    <w:rsid w:val="00F54F79"/>
    <w:rsid w:val="00F55CAD"/>
    <w:rsid w:val="00F6485E"/>
    <w:rsid w:val="00F826CA"/>
    <w:rsid w:val="00F90222"/>
    <w:rsid w:val="00F907F5"/>
    <w:rsid w:val="00F90F61"/>
    <w:rsid w:val="00F937C4"/>
    <w:rsid w:val="00F962D2"/>
    <w:rsid w:val="00F9788D"/>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85F79"/>
  <w15:docId w15:val="{4D05821B-CA5B-4807-9EEC-7BF9B11E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0"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593"/>
    <w:pPr>
      <w:widowControl w:val="0"/>
      <w:jc w:val="both"/>
    </w:pPr>
    <w:rPr>
      <w:kern w:val="2"/>
    </w:rPr>
  </w:style>
  <w:style w:type="paragraph" w:styleId="1">
    <w:name w:val="heading 1"/>
    <w:basedOn w:val="a"/>
    <w:next w:val="a"/>
    <w:link w:val="10"/>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0"/>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A93593"/>
    <w:rPr>
      <w:rFonts w:ascii="宋体"/>
      <w:sz w:val="18"/>
      <w:szCs w:val="18"/>
    </w:rPr>
  </w:style>
  <w:style w:type="paragraph" w:styleId="a5">
    <w:name w:val="annotation text"/>
    <w:basedOn w:val="a"/>
    <w:link w:val="a6"/>
    <w:uiPriority w:val="99"/>
    <w:unhideWhenUsed/>
    <w:qFormat/>
    <w:rsid w:val="00A93593"/>
    <w:pPr>
      <w:jc w:val="left"/>
    </w:pPr>
  </w:style>
  <w:style w:type="paragraph" w:styleId="31">
    <w:name w:val="Body Text 3"/>
    <w:basedOn w:val="a"/>
    <w:link w:val="32"/>
    <w:uiPriority w:val="99"/>
    <w:unhideWhenUsed/>
    <w:qFormat/>
    <w:rsid w:val="00A93593"/>
    <w:pPr>
      <w:spacing w:after="120"/>
    </w:pPr>
    <w:rPr>
      <w:sz w:val="16"/>
      <w:szCs w:val="16"/>
    </w:rPr>
  </w:style>
  <w:style w:type="paragraph" w:styleId="a7">
    <w:name w:val="Body Text"/>
    <w:basedOn w:val="a"/>
    <w:link w:val="a8"/>
    <w:uiPriority w:val="99"/>
    <w:qFormat/>
    <w:rsid w:val="00A93593"/>
    <w:rPr>
      <w:rFonts w:ascii="楷体_GB2312" w:eastAsia="楷体_GB2312" w:hAnsi="Arial"/>
      <w:kern w:val="0"/>
      <w:sz w:val="28"/>
    </w:rPr>
  </w:style>
  <w:style w:type="paragraph" w:styleId="a9">
    <w:name w:val="Body Text Indent"/>
    <w:basedOn w:val="a"/>
    <w:link w:val="aa"/>
    <w:uiPriority w:val="99"/>
    <w:qFormat/>
    <w:rsid w:val="00A93593"/>
    <w:pPr>
      <w:spacing w:after="120"/>
      <w:ind w:leftChars="200" w:left="420"/>
    </w:pPr>
  </w:style>
  <w:style w:type="paragraph" w:styleId="ab">
    <w:name w:val="Plain Text"/>
    <w:basedOn w:val="a"/>
    <w:link w:val="ac"/>
    <w:qFormat/>
    <w:rsid w:val="00A93593"/>
    <w:rPr>
      <w:rFonts w:ascii="宋体" w:hAnsi="Courier New"/>
      <w:kern w:val="0"/>
    </w:rPr>
  </w:style>
  <w:style w:type="paragraph" w:styleId="ad">
    <w:name w:val="Date"/>
    <w:basedOn w:val="a"/>
    <w:next w:val="a"/>
    <w:link w:val="ae"/>
    <w:unhideWhenUsed/>
    <w:qFormat/>
    <w:rsid w:val="00A93593"/>
    <w:rPr>
      <w:kern w:val="0"/>
      <w:sz w:val="24"/>
    </w:rPr>
  </w:style>
  <w:style w:type="paragraph" w:styleId="af">
    <w:name w:val="Balloon Text"/>
    <w:basedOn w:val="a"/>
    <w:link w:val="af0"/>
    <w:uiPriority w:val="99"/>
    <w:unhideWhenUsed/>
    <w:qFormat/>
    <w:rsid w:val="00A93593"/>
    <w:rPr>
      <w:kern w:val="0"/>
      <w:sz w:val="18"/>
      <w:szCs w:val="18"/>
    </w:rPr>
  </w:style>
  <w:style w:type="paragraph" w:styleId="af1">
    <w:name w:val="footer"/>
    <w:basedOn w:val="a"/>
    <w:link w:val="af2"/>
    <w:unhideWhenUsed/>
    <w:qFormat/>
    <w:rsid w:val="00A93593"/>
    <w:pPr>
      <w:tabs>
        <w:tab w:val="center" w:pos="4153"/>
        <w:tab w:val="right" w:pos="8306"/>
      </w:tabs>
      <w:snapToGrid w:val="0"/>
      <w:jc w:val="left"/>
    </w:pPr>
    <w:rPr>
      <w:kern w:val="0"/>
      <w:sz w:val="18"/>
      <w:szCs w:val="18"/>
    </w:rPr>
  </w:style>
  <w:style w:type="paragraph" w:styleId="af3">
    <w:name w:val="header"/>
    <w:basedOn w:val="a"/>
    <w:link w:val="af4"/>
    <w:unhideWhenUsed/>
    <w:qFormat/>
    <w:rsid w:val="00A93593"/>
    <w:pPr>
      <w:pBdr>
        <w:bottom w:val="single" w:sz="6" w:space="1" w:color="auto"/>
      </w:pBdr>
      <w:tabs>
        <w:tab w:val="center" w:pos="4153"/>
        <w:tab w:val="right" w:pos="8306"/>
      </w:tabs>
      <w:snapToGrid w:val="0"/>
    </w:pPr>
    <w:rPr>
      <w:kern w:val="0"/>
      <w:sz w:val="18"/>
      <w:szCs w:val="18"/>
    </w:rPr>
  </w:style>
  <w:style w:type="paragraph" w:styleId="TOC1">
    <w:name w:val="toc 1"/>
    <w:basedOn w:val="a"/>
    <w:next w:val="a"/>
    <w:uiPriority w:val="39"/>
    <w:unhideWhenUsed/>
    <w:qFormat/>
    <w:rsid w:val="00A93593"/>
  </w:style>
  <w:style w:type="paragraph" w:styleId="TOC2">
    <w:name w:val="toc 2"/>
    <w:basedOn w:val="a"/>
    <w:next w:val="a"/>
    <w:uiPriority w:val="39"/>
    <w:unhideWhenUsed/>
    <w:qFormat/>
    <w:rsid w:val="00A93593"/>
    <w:pPr>
      <w:ind w:leftChars="200" w:left="420"/>
    </w:pPr>
  </w:style>
  <w:style w:type="paragraph" w:styleId="af5">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9"/>
    <w:link w:val="22"/>
    <w:uiPriority w:val="99"/>
    <w:semiHidden/>
    <w:unhideWhenUsed/>
    <w:qFormat/>
    <w:rsid w:val="00A93593"/>
    <w:pPr>
      <w:spacing w:after="0" w:line="360" w:lineRule="auto"/>
      <w:ind w:leftChars="0" w:left="0" w:firstLineChars="200" w:firstLine="420"/>
    </w:pPr>
    <w:rPr>
      <w:rFonts w:ascii="宋体" w:hAnsi="宋体"/>
      <w:sz w:val="24"/>
    </w:rPr>
  </w:style>
  <w:style w:type="table" w:styleId="af8">
    <w:name w:val="Table Grid"/>
    <w:basedOn w:val="a1"/>
    <w:qFormat/>
    <w:rsid w:val="00A9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A93593"/>
    <w:rPr>
      <w:b/>
      <w:bCs/>
    </w:rPr>
  </w:style>
  <w:style w:type="character" w:styleId="afa">
    <w:name w:val="Hyperlink"/>
    <w:uiPriority w:val="99"/>
    <w:unhideWhenUsed/>
    <w:qFormat/>
    <w:rsid w:val="00A93593"/>
    <w:rPr>
      <w:color w:val="000000"/>
      <w:u w:val="none"/>
    </w:rPr>
  </w:style>
  <w:style w:type="character" w:customStyle="1" w:styleId="10">
    <w:name w:val="标题 1 字符"/>
    <w:link w:val="1"/>
    <w:uiPriority w:val="9"/>
    <w:qFormat/>
    <w:rsid w:val="00A93593"/>
    <w:rPr>
      <w:b/>
      <w:bCs/>
      <w:kern w:val="44"/>
      <w:sz w:val="44"/>
      <w:szCs w:val="44"/>
    </w:rPr>
  </w:style>
  <w:style w:type="character" w:customStyle="1" w:styleId="20">
    <w:name w:val="标题 2 字符"/>
    <w:link w:val="2"/>
    <w:uiPriority w:val="9"/>
    <w:qFormat/>
    <w:rsid w:val="00A93593"/>
    <w:rPr>
      <w:rFonts w:ascii="Cambria" w:eastAsia="宋体" w:hAnsi="Cambria" w:cs="Times New Roman"/>
      <w:b/>
      <w:bCs/>
      <w:sz w:val="32"/>
      <w:szCs w:val="32"/>
    </w:rPr>
  </w:style>
  <w:style w:type="character" w:customStyle="1" w:styleId="30">
    <w:name w:val="标题 3 字符"/>
    <w:link w:val="3"/>
    <w:uiPriority w:val="9"/>
    <w:qFormat/>
    <w:rsid w:val="00A93593"/>
    <w:rPr>
      <w:b/>
      <w:bCs/>
      <w:sz w:val="32"/>
      <w:szCs w:val="32"/>
    </w:rPr>
  </w:style>
  <w:style w:type="character" w:customStyle="1" w:styleId="40">
    <w:name w:val="标题 4 字符"/>
    <w:link w:val="4"/>
    <w:uiPriority w:val="9"/>
    <w:semiHidden/>
    <w:qFormat/>
    <w:rsid w:val="00A93593"/>
    <w:rPr>
      <w:rFonts w:ascii="Cambria" w:eastAsia="宋体" w:hAnsi="Cambria" w:cs="Times New Roman"/>
      <w:b/>
      <w:bCs/>
      <w:sz w:val="28"/>
      <w:szCs w:val="28"/>
    </w:rPr>
  </w:style>
  <w:style w:type="character" w:customStyle="1" w:styleId="50">
    <w:name w:val="标题 5 字符"/>
    <w:basedOn w:val="a0"/>
    <w:link w:val="5"/>
    <w:uiPriority w:val="9"/>
    <w:semiHidden/>
    <w:qFormat/>
    <w:rsid w:val="00A93593"/>
    <w:rPr>
      <w:b/>
      <w:bCs/>
      <w:sz w:val="28"/>
      <w:szCs w:val="28"/>
    </w:rPr>
  </w:style>
  <w:style w:type="character" w:customStyle="1" w:styleId="60">
    <w:name w:val="标题 6 字符"/>
    <w:link w:val="6"/>
    <w:uiPriority w:val="9"/>
    <w:semiHidden/>
    <w:qFormat/>
    <w:rsid w:val="00A93593"/>
    <w:rPr>
      <w:rFonts w:ascii="Cambria" w:eastAsia="宋体" w:hAnsi="Cambria" w:cs="Times New Roman"/>
      <w:b/>
      <w:bCs/>
      <w:sz w:val="24"/>
      <w:szCs w:val="24"/>
    </w:rPr>
  </w:style>
  <w:style w:type="character" w:customStyle="1" w:styleId="70">
    <w:name w:val="标题 7 字符"/>
    <w:link w:val="7"/>
    <w:uiPriority w:val="9"/>
    <w:semiHidden/>
    <w:qFormat/>
    <w:rsid w:val="00A93593"/>
    <w:rPr>
      <w:b/>
      <w:bCs/>
      <w:sz w:val="24"/>
      <w:szCs w:val="24"/>
    </w:rPr>
  </w:style>
  <w:style w:type="character" w:customStyle="1" w:styleId="80">
    <w:name w:val="标题 8 字符"/>
    <w:link w:val="8"/>
    <w:uiPriority w:val="9"/>
    <w:semiHidden/>
    <w:qFormat/>
    <w:rsid w:val="00A93593"/>
    <w:rPr>
      <w:rFonts w:ascii="Cambria" w:eastAsia="宋体" w:hAnsi="Cambria" w:cs="Times New Roman"/>
      <w:sz w:val="24"/>
      <w:szCs w:val="24"/>
    </w:rPr>
  </w:style>
  <w:style w:type="character" w:customStyle="1" w:styleId="90">
    <w:name w:val="标题 9 字符"/>
    <w:link w:val="9"/>
    <w:uiPriority w:val="9"/>
    <w:semiHidden/>
    <w:rsid w:val="00A93593"/>
    <w:rPr>
      <w:rFonts w:ascii="Cambria" w:eastAsia="宋体" w:hAnsi="Cambria" w:cs="Times New Roman"/>
      <w:sz w:val="21"/>
      <w:szCs w:val="21"/>
    </w:rPr>
  </w:style>
  <w:style w:type="character" w:customStyle="1" w:styleId="aa">
    <w:name w:val="正文文本缩进 字符"/>
    <w:basedOn w:val="a0"/>
    <w:link w:val="a9"/>
    <w:uiPriority w:val="99"/>
    <w:qFormat/>
    <w:rsid w:val="00A93593"/>
    <w:rPr>
      <w:kern w:val="2"/>
      <w:sz w:val="21"/>
      <w:szCs w:val="22"/>
    </w:rPr>
  </w:style>
  <w:style w:type="character" w:customStyle="1" w:styleId="a4">
    <w:name w:val="文档结构图 字符"/>
    <w:link w:val="a3"/>
    <w:uiPriority w:val="99"/>
    <w:semiHidden/>
    <w:qFormat/>
    <w:rsid w:val="00A93593"/>
    <w:rPr>
      <w:rFonts w:ascii="宋体"/>
      <w:kern w:val="2"/>
      <w:sz w:val="18"/>
      <w:szCs w:val="18"/>
    </w:rPr>
  </w:style>
  <w:style w:type="character" w:customStyle="1" w:styleId="a6">
    <w:name w:val="批注文字 字符"/>
    <w:link w:val="a5"/>
    <w:uiPriority w:val="99"/>
    <w:qFormat/>
    <w:rsid w:val="00A93593"/>
  </w:style>
  <w:style w:type="character" w:customStyle="1" w:styleId="32">
    <w:name w:val="正文文本 3 字符"/>
    <w:link w:val="31"/>
    <w:uiPriority w:val="99"/>
    <w:qFormat/>
    <w:rsid w:val="00A93593"/>
    <w:rPr>
      <w:kern w:val="2"/>
      <w:sz w:val="16"/>
      <w:szCs w:val="16"/>
    </w:rPr>
  </w:style>
  <w:style w:type="character" w:customStyle="1" w:styleId="a8">
    <w:name w:val="正文文本 字符"/>
    <w:link w:val="a7"/>
    <w:qFormat/>
    <w:rsid w:val="00A93593"/>
    <w:rPr>
      <w:rFonts w:ascii="楷体_GB2312" w:eastAsia="楷体_GB2312" w:hAnsi="Arial" w:cs="Times New Roman"/>
      <w:sz w:val="28"/>
      <w:szCs w:val="20"/>
    </w:rPr>
  </w:style>
  <w:style w:type="character" w:customStyle="1" w:styleId="ac">
    <w:name w:val="纯文本 字符"/>
    <w:link w:val="ab"/>
    <w:rsid w:val="00A93593"/>
    <w:rPr>
      <w:rFonts w:ascii="宋体" w:hAnsi="Courier New"/>
    </w:rPr>
  </w:style>
  <w:style w:type="character" w:customStyle="1" w:styleId="ae">
    <w:name w:val="日期 字符"/>
    <w:link w:val="ad"/>
    <w:qFormat/>
    <w:rsid w:val="00A93593"/>
    <w:rPr>
      <w:rFonts w:ascii="Times New Roman" w:eastAsia="宋体" w:hAnsi="Times New Roman" w:cs="Times New Roman"/>
      <w:sz w:val="24"/>
      <w:szCs w:val="20"/>
    </w:rPr>
  </w:style>
  <w:style w:type="character" w:customStyle="1" w:styleId="af0">
    <w:name w:val="批注框文本 字符"/>
    <w:link w:val="af"/>
    <w:uiPriority w:val="99"/>
    <w:semiHidden/>
    <w:qFormat/>
    <w:rsid w:val="00A93593"/>
    <w:rPr>
      <w:sz w:val="18"/>
      <w:szCs w:val="18"/>
    </w:rPr>
  </w:style>
  <w:style w:type="character" w:customStyle="1" w:styleId="af2">
    <w:name w:val="页脚 字符"/>
    <w:link w:val="af1"/>
    <w:uiPriority w:val="99"/>
    <w:rsid w:val="00A93593"/>
    <w:rPr>
      <w:sz w:val="18"/>
      <w:szCs w:val="18"/>
    </w:rPr>
  </w:style>
  <w:style w:type="character" w:customStyle="1" w:styleId="af4">
    <w:name w:val="页眉 字符"/>
    <w:link w:val="af3"/>
    <w:uiPriority w:val="99"/>
    <w:qFormat/>
    <w:rsid w:val="00A93593"/>
    <w:rPr>
      <w:sz w:val="18"/>
      <w:szCs w:val="18"/>
    </w:rPr>
  </w:style>
  <w:style w:type="character" w:customStyle="1" w:styleId="af7">
    <w:name w:val="标题 字符"/>
    <w:link w:val="af6"/>
    <w:uiPriority w:val="10"/>
    <w:qFormat/>
    <w:rsid w:val="00A93593"/>
    <w:rPr>
      <w:rFonts w:ascii="Cambria" w:hAnsi="Cambria" w:cs="Times New Roman"/>
      <w:b/>
      <w:bCs/>
      <w:sz w:val="32"/>
      <w:szCs w:val="32"/>
    </w:rPr>
  </w:style>
  <w:style w:type="character" w:customStyle="1" w:styleId="Char">
    <w:name w:val="无间隔 Char"/>
    <w:link w:val="11"/>
    <w:uiPriority w:val="1"/>
    <w:qFormat/>
    <w:rsid w:val="00A93593"/>
    <w:rPr>
      <w:kern w:val="2"/>
      <w:sz w:val="21"/>
      <w:szCs w:val="24"/>
      <w:lang w:val="en-US" w:eastAsia="zh-CN" w:bidi="ar-SA"/>
    </w:rPr>
  </w:style>
  <w:style w:type="paragraph" w:customStyle="1" w:styleId="11">
    <w:name w:val="无间隔1"/>
    <w:link w:val="Char"/>
    <w:uiPriority w:val="1"/>
    <w:rsid w:val="00A93593"/>
    <w:pPr>
      <w:widowControl w:val="0"/>
      <w:jc w:val="both"/>
    </w:pPr>
    <w:rPr>
      <w:kern w:val="2"/>
      <w:sz w:val="21"/>
      <w:szCs w:val="24"/>
    </w:rPr>
  </w:style>
  <w:style w:type="character" w:customStyle="1" w:styleId="Char1">
    <w:name w:val="标题 Char1"/>
    <w:uiPriority w:val="10"/>
    <w:qFormat/>
    <w:rsid w:val="00A93593"/>
    <w:rPr>
      <w:rFonts w:ascii="Cambria" w:hAnsi="Cambria" w:cs="Times New Roman"/>
      <w:b/>
      <w:bCs/>
      <w:kern w:val="2"/>
      <w:sz w:val="32"/>
      <w:szCs w:val="32"/>
    </w:rPr>
  </w:style>
  <w:style w:type="character" w:customStyle="1" w:styleId="2Char">
    <w:name w:val="正文缩进2格 Char"/>
    <w:link w:val="23"/>
    <w:qFormat/>
    <w:rsid w:val="00A93593"/>
    <w:rPr>
      <w:rFonts w:ascii="仿宋_GB2312" w:eastAsia="仿宋_GB2312" w:hAnsi="宋体"/>
      <w:kern w:val="2"/>
      <w:sz w:val="31"/>
      <w:szCs w:val="28"/>
    </w:rPr>
  </w:style>
  <w:style w:type="paragraph" w:customStyle="1" w:styleId="23">
    <w:name w:val="正文缩进2格"/>
    <w:basedOn w:val="a"/>
    <w:link w:val="2Char"/>
    <w:qFormat/>
    <w:rsid w:val="00A93593"/>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rsid w:val="00A93593"/>
  </w:style>
  <w:style w:type="character" w:customStyle="1" w:styleId="Char10">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3">
    <w:name w:val="Char"/>
    <w:basedOn w:val="a"/>
    <w:uiPriority w:val="99"/>
    <w:rsid w:val="00A93593"/>
    <w:pPr>
      <w:tabs>
        <w:tab w:val="left" w:pos="360"/>
      </w:tabs>
    </w:pPr>
    <w:rPr>
      <w:sz w:val="24"/>
      <w:szCs w:val="24"/>
    </w:rPr>
  </w:style>
  <w:style w:type="paragraph" w:styleId="afb">
    <w:name w:val="No Spacing"/>
    <w:uiPriority w:val="1"/>
    <w:qFormat/>
    <w:rsid w:val="00A93593"/>
    <w:pPr>
      <w:widowControl w:val="0"/>
      <w:jc w:val="both"/>
    </w:pPr>
    <w:rPr>
      <w:kern w:val="2"/>
    </w:rPr>
  </w:style>
  <w:style w:type="paragraph" w:styleId="afc">
    <w:name w:val="List Paragraph"/>
    <w:basedOn w:val="a"/>
    <w:uiPriority w:val="34"/>
    <w:qFormat/>
    <w:rsid w:val="00A93593"/>
    <w:pPr>
      <w:ind w:firstLineChars="200" w:firstLine="420"/>
    </w:pPr>
  </w:style>
  <w:style w:type="paragraph" w:customStyle="1" w:styleId="TOC10">
    <w:name w:val="TOC 标题1"/>
    <w:basedOn w:val="1"/>
    <w:next w:val="a"/>
    <w:uiPriority w:val="39"/>
    <w:unhideWhenUsed/>
    <w:qFormat/>
    <w:rsid w:val="00A93593"/>
    <w:pPr>
      <w:outlineLvl w:val="9"/>
    </w:pPr>
  </w:style>
  <w:style w:type="paragraph" w:customStyle="1" w:styleId="afd">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2">
    <w:name w:val="正文文本首行缩进 2 字符"/>
    <w:basedOn w:val="aa"/>
    <w:link w:val="21"/>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f6"/>
    <w:link w:val="sh2Char"/>
    <w:qFormat/>
    <w:rsid w:val="00A93593"/>
  </w:style>
  <w:style w:type="character" w:customStyle="1" w:styleId="sh2Char">
    <w:name w:val="sh2 Char"/>
    <w:basedOn w:val="af7"/>
    <w:link w:val="sh2"/>
    <w:rsid w:val="00A93593"/>
    <w:rPr>
      <w:rFonts w:ascii="Cambria" w:hAnsi="Cambria" w:cs="Times New Roman"/>
      <w:b/>
      <w:bCs/>
      <w:sz w:val="32"/>
      <w:szCs w:val="32"/>
    </w:rPr>
  </w:style>
  <w:style w:type="paragraph" w:customStyle="1" w:styleId="sh1">
    <w:name w:val="sh1"/>
    <w:basedOn w:val="af6"/>
    <w:link w:val="sh1Char"/>
    <w:qFormat/>
    <w:rsid w:val="00A93593"/>
    <w:pPr>
      <w:spacing w:before="0"/>
    </w:pPr>
  </w:style>
  <w:style w:type="character" w:customStyle="1" w:styleId="sh1Char">
    <w:name w:val="sh1 Char"/>
    <w:basedOn w:val="af7"/>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 w:type="numbering" w:customStyle="1" w:styleId="13">
    <w:name w:val="无列表1"/>
    <w:next w:val="a2"/>
    <w:uiPriority w:val="99"/>
    <w:semiHidden/>
    <w:unhideWhenUsed/>
    <w:rsid w:val="002D13B3"/>
  </w:style>
  <w:style w:type="paragraph" w:customStyle="1" w:styleId="Afe">
    <w:name w:val="正文 A"/>
    <w:qFormat/>
    <w:rsid w:val="002D13B3"/>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rsid w:val="002D13B3"/>
    <w:rPr>
      <w:rFonts w:ascii="Times New Roman" w:hAnsi="Times New Roman" w:cs="Times New Roman" w:hint="default"/>
      <w:b/>
      <w:bCs/>
      <w:color w:val="000000"/>
      <w:sz w:val="21"/>
      <w:szCs w:val="21"/>
      <w:u w:val="none"/>
    </w:rPr>
  </w:style>
  <w:style w:type="character" w:customStyle="1" w:styleId="font61">
    <w:name w:val="font61"/>
    <w:basedOn w:val="a0"/>
    <w:rsid w:val="002D13B3"/>
    <w:rPr>
      <w:rFonts w:ascii="仿宋_GB2312" w:eastAsia="仿宋_GB2312" w:cs="仿宋_GB2312" w:hint="default"/>
      <w:color w:val="000000"/>
      <w:sz w:val="21"/>
      <w:szCs w:val="21"/>
      <w:u w:val="none"/>
    </w:rPr>
  </w:style>
  <w:style w:type="character" w:customStyle="1" w:styleId="font41">
    <w:name w:val="font41"/>
    <w:basedOn w:val="a0"/>
    <w:rsid w:val="002D13B3"/>
    <w:rPr>
      <w:rFonts w:ascii="Times New Roman" w:hAnsi="Times New Roman" w:cs="Times New Roman" w:hint="default"/>
      <w:color w:val="000000"/>
      <w:sz w:val="21"/>
      <w:szCs w:val="21"/>
      <w:u w:val="none"/>
    </w:rPr>
  </w:style>
  <w:style w:type="character" w:customStyle="1" w:styleId="font01">
    <w:name w:val="font01"/>
    <w:basedOn w:val="a0"/>
    <w:rsid w:val="002D13B3"/>
    <w:rPr>
      <w:rFonts w:ascii="Times New Roman" w:hAnsi="Times New Roman" w:cs="Times New Roman" w:hint="default"/>
      <w:color w:val="000000"/>
      <w:sz w:val="21"/>
      <w:szCs w:val="21"/>
      <w:u w:val="none"/>
    </w:rPr>
  </w:style>
  <w:style w:type="character" w:customStyle="1" w:styleId="font21">
    <w:name w:val="font21"/>
    <w:basedOn w:val="a0"/>
    <w:rsid w:val="002D13B3"/>
    <w:rPr>
      <w:rFonts w:ascii="仿宋_GB2312" w:eastAsia="仿宋_GB2312" w:cs="仿宋_GB2312" w:hint="default"/>
      <w:color w:val="000000"/>
      <w:sz w:val="21"/>
      <w:szCs w:val="21"/>
      <w:u w:val="none"/>
    </w:rPr>
  </w:style>
  <w:style w:type="numbering" w:customStyle="1" w:styleId="24">
    <w:name w:val="无列表2"/>
    <w:next w:val="a2"/>
    <w:uiPriority w:val="99"/>
    <w:semiHidden/>
    <w:unhideWhenUsed/>
    <w:rsid w:val="00744176"/>
  </w:style>
  <w:style w:type="table" w:customStyle="1" w:styleId="14">
    <w:name w:val="网格型1"/>
    <w:basedOn w:val="a1"/>
    <w:next w:val="af8"/>
    <w:qFormat/>
    <w:rsid w:val="004C1E1A"/>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网格型2"/>
    <w:basedOn w:val="a1"/>
    <w:next w:val="af8"/>
    <w:qFormat/>
    <w:rsid w:val="00BC2A1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llowedHyperlink"/>
    <w:basedOn w:val="a0"/>
    <w:uiPriority w:val="99"/>
    <w:semiHidden/>
    <w:unhideWhenUsed/>
    <w:rsid w:val="00F06BBC"/>
    <w:rPr>
      <w:color w:val="800080"/>
      <w:u w:val="single"/>
    </w:rPr>
  </w:style>
  <w:style w:type="paragraph" w:customStyle="1" w:styleId="msonormal0">
    <w:name w:val="msonormal"/>
    <w:basedOn w:val="a"/>
    <w:rsid w:val="00F06BB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06BB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06BB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F06BBC"/>
    <w:pPr>
      <w:widowControl/>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 w:id="1607543910">
      <w:bodyDiv w:val="1"/>
      <w:marLeft w:val="0"/>
      <w:marRight w:val="0"/>
      <w:marTop w:val="0"/>
      <w:marBottom w:val="0"/>
      <w:divBdr>
        <w:top w:val="none" w:sz="0" w:space="0" w:color="auto"/>
        <w:left w:val="none" w:sz="0" w:space="0" w:color="auto"/>
        <w:bottom w:val="none" w:sz="0" w:space="0" w:color="auto"/>
        <w:right w:val="none" w:sz="0" w:space="0" w:color="auto"/>
      </w:divBdr>
    </w:div>
    <w:div w:id="1940864916">
      <w:bodyDiv w:val="1"/>
      <w:marLeft w:val="0"/>
      <w:marRight w:val="0"/>
      <w:marTop w:val="0"/>
      <w:marBottom w:val="0"/>
      <w:divBdr>
        <w:top w:val="none" w:sz="0" w:space="0" w:color="auto"/>
        <w:left w:val="none" w:sz="0" w:space="0" w:color="auto"/>
        <w:bottom w:val="none" w:sz="0" w:space="0" w:color="auto"/>
        <w:right w:val="none" w:sz="0" w:space="0" w:color="auto"/>
      </w:divBdr>
    </w:div>
    <w:div w:id="208837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4BCA-330A-40FA-A212-C5A314BB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（定稿询价文件）消防设备油漆.dot</Template>
  <TotalTime>21</TotalTime>
  <Pages>17</Pages>
  <Words>1013</Words>
  <Characters>5776</Characters>
  <Application>Microsoft Office Word</Application>
  <DocSecurity>0</DocSecurity>
  <Lines>48</Lines>
  <Paragraphs>13</Paragraphs>
  <ScaleCrop>false</ScaleCrop>
  <Company>Microsoft</Company>
  <LinksUpToDate>false</LinksUpToDate>
  <CharactersWithSpaces>6776</CharactersWithSpaces>
  <SharedDoc>false</SharedDoc>
  <HLinks>
    <vt:vector size="30" baseType="variant">
      <vt:variant>
        <vt:i4>1703984</vt:i4>
      </vt:variant>
      <vt:variant>
        <vt:i4>26</vt:i4>
      </vt:variant>
      <vt:variant>
        <vt:i4>0</vt:i4>
      </vt:variant>
      <vt:variant>
        <vt:i4>5</vt:i4>
      </vt:variant>
      <vt:variant>
        <vt:lpwstr/>
      </vt:variant>
      <vt:variant>
        <vt:lpwstr>_Toc110268767</vt:lpwstr>
      </vt:variant>
      <vt:variant>
        <vt:i4>1703984</vt:i4>
      </vt:variant>
      <vt:variant>
        <vt:i4>20</vt:i4>
      </vt:variant>
      <vt:variant>
        <vt:i4>0</vt:i4>
      </vt:variant>
      <vt:variant>
        <vt:i4>5</vt:i4>
      </vt:variant>
      <vt:variant>
        <vt:lpwstr/>
      </vt:variant>
      <vt:variant>
        <vt:lpwstr>_Toc110268766</vt:lpwstr>
      </vt:variant>
      <vt:variant>
        <vt:i4>1703984</vt:i4>
      </vt:variant>
      <vt:variant>
        <vt:i4>14</vt:i4>
      </vt:variant>
      <vt:variant>
        <vt:i4>0</vt:i4>
      </vt:variant>
      <vt:variant>
        <vt:i4>5</vt:i4>
      </vt:variant>
      <vt:variant>
        <vt:lpwstr/>
      </vt:variant>
      <vt:variant>
        <vt:lpwstr>_Toc110268765</vt:lpwstr>
      </vt:variant>
      <vt:variant>
        <vt:i4>1703984</vt:i4>
      </vt:variant>
      <vt:variant>
        <vt:i4>8</vt:i4>
      </vt:variant>
      <vt:variant>
        <vt:i4>0</vt:i4>
      </vt:variant>
      <vt:variant>
        <vt:i4>5</vt:i4>
      </vt:variant>
      <vt:variant>
        <vt:lpwstr/>
      </vt:variant>
      <vt:variant>
        <vt:lpwstr>_Toc110268764</vt:lpwstr>
      </vt:variant>
      <vt:variant>
        <vt:i4>1703984</vt:i4>
      </vt:variant>
      <vt:variant>
        <vt:i4>2</vt:i4>
      </vt:variant>
      <vt:variant>
        <vt:i4>0</vt:i4>
      </vt:variant>
      <vt:variant>
        <vt:i4>5</vt:i4>
      </vt:variant>
      <vt:variant>
        <vt:lpwstr/>
      </vt:variant>
      <vt:variant>
        <vt:lpwstr>_Toc110268763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ntcjdell1</dc:creator>
  <cp:lastModifiedBy>냠඘_x0001_</cp:lastModifiedBy>
  <cp:revision>4</cp:revision>
  <cp:lastPrinted>2022-12-09T01:16:00Z</cp:lastPrinted>
  <dcterms:created xsi:type="dcterms:W3CDTF">2023-11-22T01:02:00Z</dcterms:created>
  <dcterms:modified xsi:type="dcterms:W3CDTF">2023-11-22T08:42:00Z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