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DE" w:rsidRPr="00FC1713" w:rsidRDefault="005247DE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 xml:space="preserve">                                   </w:t>
      </w: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BS201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8015</w:t>
      </w:r>
    </w:p>
    <w:p w:rsidR="005247DE" w:rsidRPr="00FC1713" w:rsidRDefault="005247DE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5247DE" w:rsidRPr="00FC1713" w:rsidRDefault="005247DE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护理技能大赛设备</w:t>
      </w: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招标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公告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2018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全国技能大赛护理项目的专用设备进行公开招标，欢迎符合资格的单位（以下简称投标人）参加投标。</w:t>
      </w:r>
    </w:p>
    <w:p w:rsidR="005247DE" w:rsidRPr="00465065" w:rsidRDefault="005247DE" w:rsidP="00AF3632"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465065">
        <w:rPr>
          <w:rFonts w:ascii="仿宋_GB2312" w:eastAsia="仿宋_GB2312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 w:rsidRPr="00465065">
        <w:rPr>
          <w:rFonts w:ascii="仿宋_GB2312" w:eastAsia="仿宋_GB2312" w:hAnsi="仿宋" w:cs="Arial"/>
          <w:b/>
          <w:bCs/>
          <w:color w:val="333333"/>
          <w:kern w:val="0"/>
          <w:sz w:val="28"/>
          <w:szCs w:val="28"/>
        </w:rPr>
        <w:t>BS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2018015</w:t>
      </w:r>
    </w:p>
    <w:p w:rsidR="005247DE" w:rsidRPr="00465065" w:rsidRDefault="005247DE" w:rsidP="00041861">
      <w:pPr>
        <w:widowControl/>
        <w:spacing w:line="520" w:lineRule="exact"/>
        <w:ind w:firstLine="562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2018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护理技能大赛设备</w:t>
      </w:r>
    </w:p>
    <w:p w:rsidR="005247DE" w:rsidRPr="00465065" w:rsidRDefault="005247DE" w:rsidP="00041861">
      <w:pPr>
        <w:widowControl/>
        <w:spacing w:line="520" w:lineRule="exact"/>
        <w:ind w:firstLine="562"/>
        <w:jc w:val="left"/>
        <w:rPr>
          <w:rFonts w:ascii="仿宋_GB2312" w:eastAsia="仿宋_GB2312" w:hAnsi="仿宋" w:cs="Arial"/>
          <w:b/>
          <w:bCs/>
          <w:color w:val="333333"/>
          <w:kern w:val="0"/>
          <w:sz w:val="28"/>
          <w:szCs w:val="28"/>
        </w:rPr>
      </w:pPr>
      <w:r w:rsidRPr="00465065">
        <w:rPr>
          <w:rFonts w:ascii="仿宋_GB2312" w:eastAsia="仿宋_GB2312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5247DE" w:rsidRPr="00465065" w:rsidRDefault="005247DE" w:rsidP="00041861">
      <w:pPr>
        <w:widowControl/>
        <w:spacing w:line="520" w:lineRule="exact"/>
        <w:ind w:firstLine="562"/>
        <w:jc w:val="left"/>
        <w:rPr>
          <w:rFonts w:ascii="仿宋_GB2312" w:eastAsia="仿宋_GB2312" w:hAnsi="仿宋" w:cs="Arial"/>
          <w:b/>
          <w:bCs/>
          <w:color w:val="333333"/>
          <w:kern w:val="0"/>
          <w:sz w:val="28"/>
          <w:szCs w:val="28"/>
        </w:rPr>
      </w:pPr>
      <w:r w:rsidRPr="00465065">
        <w:rPr>
          <w:rFonts w:ascii="仿宋_GB2312" w:eastAsia="仿宋_GB2312" w:hAnsi="仿宋" w:cs="Arial" w:hint="eastAsia"/>
          <w:b/>
          <w:bCs/>
          <w:color w:val="333333"/>
          <w:kern w:val="0"/>
          <w:sz w:val="28"/>
          <w:szCs w:val="28"/>
        </w:rPr>
        <w:t>招标人本次招标共分</w:t>
      </w:r>
      <w:r w:rsidRPr="00465065">
        <w:rPr>
          <w:rFonts w:ascii="仿宋_GB2312" w:eastAsia="仿宋_GB2312" w:hAnsi="仿宋" w:cs="Arial"/>
          <w:b/>
          <w:bCs/>
          <w:color w:val="333333"/>
          <w:kern w:val="0"/>
          <w:sz w:val="28"/>
          <w:szCs w:val="28"/>
        </w:rPr>
        <w:t>4</w:t>
      </w:r>
      <w:r w:rsidRPr="00465065">
        <w:rPr>
          <w:rFonts w:ascii="仿宋_GB2312" w:eastAsia="仿宋_GB2312" w:hAnsi="仿宋" w:cs="Arial" w:hint="eastAsia"/>
          <w:b/>
          <w:bCs/>
          <w:color w:val="333333"/>
          <w:kern w:val="0"/>
          <w:sz w:val="28"/>
          <w:szCs w:val="28"/>
        </w:rPr>
        <w:t>包，采购指定生产厂家指定规格的技能大赛训练用物。欢迎有上述设备和耗材经营许可的厂家或供应商前来投标。</w:t>
      </w:r>
    </w:p>
    <w:p w:rsidR="005247DE" w:rsidRPr="00FC1713" w:rsidRDefault="005247DE" w:rsidP="00A6384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上述用物为技能大赛用物，均为指定品牌指定规格的厂品。因比赛训练急需，为</w:t>
      </w:r>
      <w:r w:rsidRPr="00713CE7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提高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采购</w:t>
      </w:r>
      <w:r w:rsidRPr="00713CE7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效率、简化程序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，根据招标人的采购规定，如各包有效投标人数不足三家，招标方式则根据有效投标人数现场改为竞争性谈判或单一来源谈判。</w:t>
      </w:r>
    </w:p>
    <w:p w:rsidR="005247DE" w:rsidRPr="00465065" w:rsidRDefault="005247DE" w:rsidP="00AF1996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5247DE" w:rsidRPr="00465065" w:rsidRDefault="005247DE" w:rsidP="00AF1996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sz w:val="28"/>
          <w:szCs w:val="28"/>
        </w:rPr>
        <w:t>本次招标为四包，清单详见附件。分项报价。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1.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质量要求、技术标准、供方对质量负责的条件和期限：按照国家有关标准和规定执行。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送货地点、时间：合同签订后，一周内中标人按招标人要求送货，送到招标人指定地点。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3.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结帐方式：送货验收后一个月内结清。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4.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违约责任：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1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）中标人不能按期供货，中标人付给招标人违约金（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500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元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/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次），在履约保证金中扣除。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）中标人低于合同配置、技术标准供货，中标人恢复合同规定的配置、技术标准（或不低于原配置、原标准），同时扣违约金。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3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）招标人除中标人低于合同配置、技术标准供货或不可抗力因素外，要求退货或不接受货物的，同时扣违约金。</w:t>
      </w:r>
    </w:p>
    <w:p w:rsidR="005247DE" w:rsidRPr="00465065" w:rsidRDefault="005247DE" w:rsidP="00041861">
      <w:pPr>
        <w:widowControl/>
        <w:spacing w:line="520" w:lineRule="exact"/>
        <w:ind w:firstLine="562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：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465065">
        <w:rPr>
          <w:rFonts w:ascii="仿宋_GB2312" w:eastAsia="仿宋_GB2312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（二）投标人递交投标文件时必须交验投标资格证明文件。投标人必须具有企业法人营业执照、组织机构代码证、税务登记证。必须为本年度已年审合格、有效的营业执照。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5247DE" w:rsidRPr="00465065" w:rsidRDefault="005247DE" w:rsidP="00041861">
      <w:pPr>
        <w:widowControl/>
        <w:spacing w:line="520" w:lineRule="exact"/>
        <w:ind w:firstLine="562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1.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投标人应仔细阅读招标文件的所有内容，按招标文件的下列要求编制投标文件，投标文件应对招标文件规定的实质性要求和条件做出响应。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1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．投标文件目录。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．投标人资质证明文件复印件（加盖单位公章），包括营业执照、组织机构代码证、税务登记证。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3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．投标人单位基本情况介绍。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4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5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．投标报价单（含税和运费等到达招标人指定地点的一切费用）。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b/>
          <w:color w:val="333333"/>
          <w:kern w:val="0"/>
          <w:sz w:val="28"/>
          <w:szCs w:val="28"/>
        </w:rPr>
      </w:pPr>
      <w:r w:rsidRPr="00465065">
        <w:rPr>
          <w:rFonts w:ascii="仿宋_GB2312" w:eastAsia="仿宋_GB2312" w:hAnsi="仿宋" w:cs="Arial"/>
          <w:b/>
          <w:color w:val="333333"/>
          <w:kern w:val="0"/>
          <w:sz w:val="28"/>
          <w:szCs w:val="28"/>
        </w:rPr>
        <w:t>1.</w:t>
      </w:r>
      <w:r w:rsidRPr="00465065">
        <w:rPr>
          <w:rFonts w:ascii="仿宋_GB2312" w:eastAsia="仿宋_GB2312" w:hAnsi="仿宋" w:cs="Arial" w:hint="eastAsia"/>
          <w:b/>
          <w:color w:val="333333"/>
          <w:kern w:val="0"/>
          <w:sz w:val="28"/>
          <w:szCs w:val="28"/>
        </w:rPr>
        <w:t>投标文件分为正本一份，副本一份，并注明“正本”和“副本”字样。正、副本分别密封。袋口加贴密封条并在封条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正本与副本如有差异，以正本为准。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3.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 w:rsidR="005247DE" w:rsidRPr="00465065" w:rsidRDefault="005247DE" w:rsidP="00041861">
      <w:pPr>
        <w:widowControl/>
        <w:spacing w:line="520" w:lineRule="exact"/>
        <w:ind w:firstLine="562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2018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年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 xml:space="preserve">5 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月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 xml:space="preserve"> 16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日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 xml:space="preserve"> 14 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时。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1406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号房间（振兴东路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288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号）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（三）联系人及电话：</w:t>
      </w:r>
      <w:smartTag w:uri="urn:schemas-microsoft-com:office:smarttags" w:element="PersonName">
        <w:smartTagPr>
          <w:attr w:name="ProductID" w:val="曹"/>
        </w:smartTagPr>
        <w:r w:rsidRPr="00465065">
          <w:rPr>
            <w:rFonts w:ascii="仿宋_GB2312" w:eastAsia="仿宋_GB2312" w:hAnsi="仿宋" w:cs="Arial" w:hint="eastAsia"/>
            <w:color w:val="333333"/>
            <w:kern w:val="0"/>
            <w:sz w:val="28"/>
            <w:szCs w:val="28"/>
          </w:rPr>
          <w:t>曹</w:t>
        </w:r>
      </w:smartTag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老师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 xml:space="preserve">  51083171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。</w:t>
      </w:r>
    </w:p>
    <w:p w:rsidR="005247DE" w:rsidRPr="00465065" w:rsidRDefault="005247DE" w:rsidP="00041861">
      <w:pPr>
        <w:widowControl/>
        <w:spacing w:line="520" w:lineRule="exact"/>
        <w:ind w:firstLine="562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（一）开标时间：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2018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年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 xml:space="preserve"> 5 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月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 xml:space="preserve"> 16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日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 xml:space="preserve"> 14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：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30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时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14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楼会议室</w:t>
      </w:r>
    </w:p>
    <w:p w:rsidR="005247DE" w:rsidRPr="00465065" w:rsidRDefault="005247DE" w:rsidP="00041861">
      <w:pPr>
        <w:widowControl/>
        <w:spacing w:line="520" w:lineRule="exact"/>
        <w:ind w:firstLine="562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采用价格单因素评标法，确定报价最低的投标人为中标人。</w:t>
      </w:r>
    </w:p>
    <w:p w:rsidR="005247DE" w:rsidRPr="00465065" w:rsidRDefault="005247DE" w:rsidP="00041861">
      <w:pPr>
        <w:widowControl/>
        <w:spacing w:line="520" w:lineRule="exact"/>
        <w:ind w:firstLine="562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1.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评标结束确定中标后，招标人将通知中标的投标人签订合同。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投标人的投标文件将入档保存，恕不退还。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3.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招标人将在开标结束后退回投标人的投标保证金。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1.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投标人不得串通投标，否则其投标书视为无效标书。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中标人不得转让中标项目，否则将失去取得合同的资格。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1.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中标人从收到中标通知的五日内与招标人签订合同，合同主要条款见招标文件项目要求主要内容。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2.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招标文件、中标人的投标文件等均为签订合同的依据。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r w:rsidRPr="00465065">
        <w:rPr>
          <w:rFonts w:ascii="仿宋_GB2312" w:eastAsia="仿宋_GB2312" w:hAnsi="仿宋" w:cs="Arial"/>
          <w:color w:val="333333"/>
          <w:kern w:val="0"/>
          <w:sz w:val="28"/>
          <w:szCs w:val="28"/>
        </w:rPr>
        <w:t>3.</w:t>
      </w: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其它相关事宜另行约定。</w:t>
      </w: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</w:p>
    <w:p w:rsidR="005247DE" w:rsidRPr="00465065" w:rsidRDefault="005247DE" w:rsidP="00041861">
      <w:pPr>
        <w:widowControl/>
        <w:spacing w:line="520" w:lineRule="exact"/>
        <w:ind w:firstLine="56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</w:p>
    <w:p w:rsidR="005247DE" w:rsidRPr="00465065" w:rsidRDefault="005247DE" w:rsidP="007E57DE">
      <w:pPr>
        <w:widowControl/>
        <w:spacing w:line="520" w:lineRule="exact"/>
        <w:jc w:val="right"/>
        <w:rPr>
          <w:rFonts w:ascii="仿宋_GB2312" w:eastAsia="仿宋_GB2312" w:hAnsi="仿宋" w:cs="Arial"/>
          <w:color w:val="666666"/>
          <w:kern w:val="0"/>
          <w:sz w:val="18"/>
          <w:szCs w:val="18"/>
        </w:rPr>
      </w:pPr>
      <w:r w:rsidRPr="00465065">
        <w:rPr>
          <w:rFonts w:ascii="仿宋_GB2312" w:eastAsia="仿宋_GB2312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5247DE" w:rsidRPr="00465065" w:rsidRDefault="005247DE" w:rsidP="007E57DE">
      <w:pPr>
        <w:widowControl/>
        <w:spacing w:line="520" w:lineRule="exact"/>
        <w:ind w:firstLineChars="1800" w:firstLine="5040"/>
        <w:jc w:val="left"/>
        <w:rPr>
          <w:rFonts w:ascii="仿宋_GB2312" w:eastAsia="仿宋_GB2312" w:hAnsi="仿宋" w:cs="Arial"/>
          <w:color w:val="333333"/>
          <w:kern w:val="0"/>
          <w:sz w:val="28"/>
          <w:szCs w:val="28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a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9"/>
            <w:attr w:name="Month" w:val="5"/>
            <w:attr w:name="Year" w:val="2018"/>
          </w:smartTagPr>
          <w:r w:rsidRPr="00465065">
            <w:rPr>
              <w:rFonts w:ascii="仿宋_GB2312" w:eastAsia="仿宋_GB2312" w:hAnsi="仿宋" w:cs="Arial"/>
              <w:color w:val="333333"/>
              <w:kern w:val="0"/>
              <w:sz w:val="28"/>
              <w:szCs w:val="28"/>
            </w:rPr>
            <w:t>2018</w:t>
          </w:r>
          <w:r w:rsidRPr="00465065">
            <w:rPr>
              <w:rFonts w:ascii="仿宋_GB2312" w:eastAsia="仿宋_GB2312" w:hAnsi="仿宋" w:cs="Arial" w:hint="eastAsia"/>
              <w:color w:val="333333"/>
              <w:kern w:val="0"/>
              <w:sz w:val="28"/>
              <w:szCs w:val="28"/>
            </w:rPr>
            <w:t>年</w:t>
          </w:r>
          <w:r w:rsidRPr="00465065">
            <w:rPr>
              <w:rFonts w:ascii="仿宋_GB2312" w:eastAsia="仿宋_GB2312" w:hAnsi="仿宋" w:cs="Arial"/>
              <w:color w:val="333333"/>
              <w:kern w:val="0"/>
              <w:sz w:val="28"/>
              <w:szCs w:val="28"/>
            </w:rPr>
            <w:t>5</w:t>
          </w:r>
          <w:r w:rsidRPr="00465065">
            <w:rPr>
              <w:rFonts w:ascii="仿宋_GB2312" w:eastAsia="仿宋_GB2312" w:hAnsi="仿宋" w:cs="Arial" w:hint="eastAsia"/>
              <w:color w:val="333333"/>
              <w:kern w:val="0"/>
              <w:sz w:val="28"/>
              <w:szCs w:val="28"/>
            </w:rPr>
            <w:t>月</w:t>
          </w:r>
          <w:bookmarkStart w:id="0" w:name="_GoBack"/>
          <w:bookmarkEnd w:id="0"/>
          <w:r w:rsidRPr="00465065">
            <w:rPr>
              <w:rFonts w:ascii="仿宋_GB2312" w:eastAsia="仿宋_GB2312" w:hAnsi="仿宋" w:cs="Arial"/>
              <w:color w:val="333333"/>
              <w:kern w:val="0"/>
              <w:sz w:val="28"/>
              <w:szCs w:val="28"/>
            </w:rPr>
            <w:t>9</w:t>
          </w:r>
          <w:r w:rsidRPr="00465065">
            <w:rPr>
              <w:rFonts w:ascii="仿宋_GB2312" w:eastAsia="仿宋_GB2312" w:hAnsi="仿宋" w:cs="Arial" w:hint="eastAsia"/>
              <w:color w:val="333333"/>
              <w:kern w:val="0"/>
              <w:sz w:val="28"/>
              <w:szCs w:val="28"/>
            </w:rPr>
            <w:t>日</w:t>
          </w:r>
        </w:smartTag>
      </w:smartTag>
    </w:p>
    <w:p w:rsidR="005247DE" w:rsidRPr="00FC1713" w:rsidRDefault="005247DE" w:rsidP="00AF1996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5247DE" w:rsidRDefault="005247DE" w:rsidP="00754F8E">
      <w:r>
        <w:rPr>
          <w:rFonts w:ascii="仿宋" w:eastAsia="仿宋" w:hAnsi="仿宋"/>
        </w:rPr>
        <w:br w:type="page"/>
      </w:r>
      <w:r w:rsidRPr="00E16660">
        <w:rPr>
          <w:rFonts w:ascii="宋体" w:hAnsi="宋体" w:cs="宋体" w:hint="eastAsia"/>
          <w:color w:val="000000"/>
          <w:kern w:val="0"/>
          <w:sz w:val="24"/>
        </w:rPr>
        <w:t>包一</w:t>
      </w:r>
    </w:p>
    <w:tbl>
      <w:tblPr>
        <w:tblW w:w="87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2375"/>
        <w:gridCol w:w="1210"/>
        <w:gridCol w:w="739"/>
        <w:gridCol w:w="1444"/>
        <w:gridCol w:w="732"/>
        <w:gridCol w:w="720"/>
        <w:gridCol w:w="880"/>
      </w:tblGrid>
      <w:tr w:rsidR="005247DE" w:rsidRPr="00E16660" w:rsidTr="00E16660">
        <w:trPr>
          <w:trHeight w:val="368"/>
        </w:trPr>
        <w:tc>
          <w:tcPr>
            <w:tcW w:w="680" w:type="dxa"/>
            <w:noWrap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75" w:type="dxa"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1210" w:type="dxa"/>
            <w:noWrap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39" w:type="dxa"/>
            <w:noWrap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44" w:type="dxa"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732" w:type="dxa"/>
            <w:noWrap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20" w:type="dxa"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80" w:type="dxa"/>
            <w:noWrap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5247DE" w:rsidRPr="00E16660" w:rsidTr="00E16660">
        <w:trPr>
          <w:trHeight w:val="570"/>
        </w:trPr>
        <w:tc>
          <w:tcPr>
            <w:tcW w:w="680" w:type="dxa"/>
            <w:noWrap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75" w:type="dxa"/>
            <w:vAlign w:val="center"/>
          </w:tcPr>
          <w:p w:rsidR="005247DE" w:rsidRPr="00E16660" w:rsidRDefault="005247DE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艾德高级心肺复苏训练及考核系统</w:t>
            </w:r>
          </w:p>
        </w:tc>
        <w:tc>
          <w:tcPr>
            <w:tcW w:w="1210" w:type="dxa"/>
            <w:noWrap/>
            <w:vAlign w:val="center"/>
          </w:tcPr>
          <w:p w:rsidR="005247DE" w:rsidRPr="00E16660" w:rsidRDefault="005247DE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/>
                <w:color w:val="000000"/>
                <w:kern w:val="0"/>
                <w:sz w:val="24"/>
              </w:rPr>
              <w:t>JW5301</w:t>
            </w:r>
          </w:p>
        </w:tc>
        <w:tc>
          <w:tcPr>
            <w:tcW w:w="739" w:type="dxa"/>
            <w:noWrap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44" w:type="dxa"/>
            <w:vAlign w:val="center"/>
          </w:tcPr>
          <w:p w:rsidR="005247DE" w:rsidRPr="00E16660" w:rsidRDefault="005247DE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北京医模科技股份有限公司</w:t>
            </w:r>
          </w:p>
        </w:tc>
        <w:tc>
          <w:tcPr>
            <w:tcW w:w="732" w:type="dxa"/>
            <w:noWrap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5247DE" w:rsidRPr="00E16660" w:rsidRDefault="005247DE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247DE" w:rsidRPr="00E16660" w:rsidRDefault="005247DE" w:rsidP="00754F8E">
      <w:pPr>
        <w:rPr>
          <w:rFonts w:ascii="宋体" w:cs="宋体"/>
          <w:color w:val="000000"/>
          <w:kern w:val="0"/>
          <w:sz w:val="24"/>
        </w:rPr>
      </w:pPr>
    </w:p>
    <w:p w:rsidR="005247DE" w:rsidRPr="00E16660" w:rsidRDefault="005247DE" w:rsidP="00EF0B31">
      <w:pPr>
        <w:rPr>
          <w:rFonts w:ascii="宋体" w:cs="宋体"/>
          <w:color w:val="000000"/>
          <w:kern w:val="0"/>
          <w:sz w:val="24"/>
        </w:rPr>
      </w:pPr>
      <w:r w:rsidRPr="00E16660">
        <w:rPr>
          <w:rFonts w:ascii="宋体" w:hAnsi="宋体" w:cs="宋体" w:hint="eastAsia"/>
          <w:color w:val="000000"/>
          <w:kern w:val="0"/>
          <w:sz w:val="24"/>
        </w:rPr>
        <w:t>包二</w:t>
      </w:r>
    </w:p>
    <w:tbl>
      <w:tblPr>
        <w:tblW w:w="87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2375"/>
        <w:gridCol w:w="1260"/>
        <w:gridCol w:w="720"/>
        <w:gridCol w:w="1440"/>
        <w:gridCol w:w="720"/>
        <w:gridCol w:w="705"/>
        <w:gridCol w:w="880"/>
      </w:tblGrid>
      <w:tr w:rsidR="005247DE" w:rsidRPr="00E16660" w:rsidTr="00E16660">
        <w:trPr>
          <w:trHeight w:val="451"/>
        </w:trPr>
        <w:tc>
          <w:tcPr>
            <w:tcW w:w="680" w:type="dxa"/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75" w:type="dxa"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1260" w:type="dxa"/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20" w:type="dxa"/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40" w:type="dxa"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720" w:type="dxa"/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05" w:type="dxa"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80" w:type="dxa"/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5247DE" w:rsidRPr="00E16660" w:rsidTr="00E16660">
        <w:trPr>
          <w:trHeight w:val="855"/>
        </w:trPr>
        <w:tc>
          <w:tcPr>
            <w:tcW w:w="680" w:type="dxa"/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75" w:type="dxa"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高级静脉穿刺注射手臂模型</w:t>
            </w:r>
          </w:p>
        </w:tc>
        <w:tc>
          <w:tcPr>
            <w:tcW w:w="1260" w:type="dxa"/>
            <w:noWrap/>
            <w:vAlign w:val="center"/>
          </w:tcPr>
          <w:p w:rsidR="005247DE" w:rsidRPr="00E16660" w:rsidRDefault="005247DE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/>
                <w:color w:val="000000"/>
                <w:kern w:val="0"/>
                <w:sz w:val="24"/>
              </w:rPr>
              <w:t>KAR/S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a"/>
              </w:smartTagPr>
              <w:r w:rsidRPr="00E16660">
                <w:rPr>
                  <w:rFonts w:ascii="宋体" w:hAnsi="宋体" w:cs="宋体"/>
                  <w:color w:val="000000"/>
                  <w:kern w:val="0"/>
                  <w:sz w:val="24"/>
                </w:rPr>
                <w:t>22A</w:t>
              </w:r>
            </w:smartTag>
          </w:p>
        </w:tc>
        <w:tc>
          <w:tcPr>
            <w:tcW w:w="720" w:type="dxa"/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40" w:type="dxa"/>
            <w:vAlign w:val="center"/>
          </w:tcPr>
          <w:p w:rsidR="005247DE" w:rsidRPr="00E16660" w:rsidRDefault="005247DE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上海康人医学仪器设备有限公司</w:t>
            </w:r>
          </w:p>
        </w:tc>
        <w:tc>
          <w:tcPr>
            <w:tcW w:w="720" w:type="dxa"/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5" w:type="dxa"/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247DE" w:rsidRPr="00E16660" w:rsidRDefault="005247DE" w:rsidP="00EF0B31">
      <w:pPr>
        <w:rPr>
          <w:rFonts w:ascii="宋体" w:cs="宋体"/>
          <w:color w:val="000000"/>
          <w:kern w:val="0"/>
          <w:sz w:val="24"/>
        </w:rPr>
      </w:pPr>
    </w:p>
    <w:p w:rsidR="005247DE" w:rsidRPr="00E16660" w:rsidRDefault="005247DE" w:rsidP="00EF0B31">
      <w:pPr>
        <w:rPr>
          <w:rFonts w:ascii="宋体" w:cs="宋体"/>
          <w:color w:val="000000"/>
          <w:kern w:val="0"/>
          <w:sz w:val="24"/>
        </w:rPr>
      </w:pPr>
      <w:r w:rsidRPr="00E16660">
        <w:rPr>
          <w:rFonts w:ascii="宋体" w:hAnsi="宋体" w:cs="宋体" w:hint="eastAsia"/>
          <w:color w:val="000000"/>
          <w:kern w:val="0"/>
          <w:sz w:val="24"/>
        </w:rPr>
        <w:t>包三</w:t>
      </w:r>
    </w:p>
    <w:tbl>
      <w:tblPr>
        <w:tblW w:w="8780" w:type="dxa"/>
        <w:tblInd w:w="113" w:type="dxa"/>
        <w:tblLayout w:type="fixed"/>
        <w:tblLook w:val="00A0"/>
      </w:tblPr>
      <w:tblGrid>
        <w:gridCol w:w="680"/>
        <w:gridCol w:w="2375"/>
        <w:gridCol w:w="1260"/>
        <w:gridCol w:w="720"/>
        <w:gridCol w:w="1441"/>
        <w:gridCol w:w="787"/>
        <w:gridCol w:w="725"/>
        <w:gridCol w:w="792"/>
      </w:tblGrid>
      <w:tr w:rsidR="005247DE" w:rsidRPr="00E16660" w:rsidTr="00E16660">
        <w:trPr>
          <w:trHeight w:val="3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5247DE" w:rsidRPr="00E16660" w:rsidTr="00E16660">
        <w:trPr>
          <w:trHeight w:val="7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DE" w:rsidRPr="00E16660" w:rsidRDefault="005247DE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鼻胃管及口腔护理模型人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DE" w:rsidRPr="00E16660" w:rsidRDefault="005247DE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/>
                <w:color w:val="000000"/>
                <w:kern w:val="0"/>
                <w:sz w:val="24"/>
              </w:rPr>
              <w:t>NUS0300067ADC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DE" w:rsidRPr="00E16660" w:rsidRDefault="005247DE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天津天堰科技股份有限公司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247DE" w:rsidRPr="00E16660" w:rsidRDefault="005247DE" w:rsidP="00EF0B31">
      <w:pPr>
        <w:rPr>
          <w:rFonts w:ascii="宋体" w:cs="宋体"/>
          <w:color w:val="000000"/>
          <w:kern w:val="0"/>
          <w:sz w:val="24"/>
        </w:rPr>
      </w:pPr>
    </w:p>
    <w:p w:rsidR="005247DE" w:rsidRPr="00E16660" w:rsidRDefault="005247DE" w:rsidP="00E16660">
      <w:pPr>
        <w:rPr>
          <w:rFonts w:ascii="宋体" w:cs="宋体"/>
          <w:color w:val="000000"/>
          <w:kern w:val="0"/>
          <w:sz w:val="24"/>
        </w:rPr>
      </w:pPr>
      <w:r w:rsidRPr="00E16660">
        <w:rPr>
          <w:rFonts w:ascii="宋体" w:hAnsi="宋体" w:cs="宋体" w:hint="eastAsia"/>
          <w:color w:val="000000"/>
          <w:kern w:val="0"/>
          <w:sz w:val="24"/>
        </w:rPr>
        <w:t>包四</w:t>
      </w:r>
    </w:p>
    <w:tbl>
      <w:tblPr>
        <w:tblW w:w="8780" w:type="dxa"/>
        <w:tblInd w:w="113" w:type="dxa"/>
        <w:tblLayout w:type="fixed"/>
        <w:tblLook w:val="00A0"/>
      </w:tblPr>
      <w:tblGrid>
        <w:gridCol w:w="680"/>
        <w:gridCol w:w="2375"/>
        <w:gridCol w:w="1249"/>
        <w:gridCol w:w="717"/>
        <w:gridCol w:w="1455"/>
        <w:gridCol w:w="787"/>
        <w:gridCol w:w="725"/>
        <w:gridCol w:w="792"/>
      </w:tblGrid>
      <w:tr w:rsidR="005247DE" w:rsidRPr="00E16660" w:rsidTr="00E16660">
        <w:trPr>
          <w:trHeight w:val="4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5247DE" w:rsidRPr="00E16660" w:rsidTr="00E16660">
        <w:trPr>
          <w:trHeight w:val="7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DE" w:rsidRPr="00E16660" w:rsidRDefault="005247DE" w:rsidP="00D5459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E16660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高级全功能护理训练模拟人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DE" w:rsidRPr="00E16660" w:rsidRDefault="005247DE" w:rsidP="00D5459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GD/H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a"/>
              </w:smartTagPr>
              <w:r>
                <w:rPr>
                  <w:rFonts w:ascii="宋体" w:hAnsi="宋体" w:cs="宋体"/>
                  <w:color w:val="000000"/>
                  <w:kern w:val="0"/>
                  <w:sz w:val="24"/>
                </w:rPr>
                <w:t>120A</w:t>
              </w:r>
            </w:smartTag>
            <w:r>
              <w:rPr>
                <w:rFonts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7DE" w:rsidRPr="00E16660" w:rsidRDefault="005247DE" w:rsidP="00D5459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上海弘联医学科技集团有限公司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7DE" w:rsidRPr="00E16660" w:rsidRDefault="005247DE" w:rsidP="00D545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247DE" w:rsidRPr="00FC1713" w:rsidRDefault="005247DE" w:rsidP="00E16660">
      <w:pPr>
        <w:rPr>
          <w:rFonts w:ascii="仿宋" w:eastAsia="仿宋" w:hAnsi="仿宋"/>
        </w:rPr>
      </w:pPr>
    </w:p>
    <w:p w:rsidR="005247DE" w:rsidRPr="00FC1713" w:rsidRDefault="005247DE">
      <w:pPr>
        <w:rPr>
          <w:rFonts w:ascii="仿宋" w:eastAsia="仿宋" w:hAnsi="仿宋"/>
        </w:rPr>
      </w:pPr>
    </w:p>
    <w:sectPr w:rsidR="005247DE" w:rsidRPr="00FC1713" w:rsidSect="00D34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DE" w:rsidRDefault="005247DE" w:rsidP="00C97BB3">
      <w:r>
        <w:separator/>
      </w:r>
    </w:p>
  </w:endnote>
  <w:endnote w:type="continuationSeparator" w:id="0">
    <w:p w:rsidR="005247DE" w:rsidRDefault="005247DE" w:rsidP="00C9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DE" w:rsidRDefault="005247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DE" w:rsidRDefault="005247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DE" w:rsidRDefault="005247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DE" w:rsidRDefault="005247DE" w:rsidP="00C97BB3">
      <w:r>
        <w:separator/>
      </w:r>
    </w:p>
  </w:footnote>
  <w:footnote w:type="continuationSeparator" w:id="0">
    <w:p w:rsidR="005247DE" w:rsidRDefault="005247DE" w:rsidP="00C9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DE" w:rsidRDefault="005247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DE" w:rsidRDefault="005247DE" w:rsidP="0056537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DE" w:rsidRDefault="005247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8ED"/>
    <w:multiLevelType w:val="hybridMultilevel"/>
    <w:tmpl w:val="79B46542"/>
    <w:lvl w:ilvl="0" w:tplc="9B1AD50A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F6"/>
    <w:rsid w:val="00002D00"/>
    <w:rsid w:val="00007EBA"/>
    <w:rsid w:val="000165EE"/>
    <w:rsid w:val="00021697"/>
    <w:rsid w:val="00021B5B"/>
    <w:rsid w:val="0002323D"/>
    <w:rsid w:val="00027F51"/>
    <w:rsid w:val="00041861"/>
    <w:rsid w:val="00054BCA"/>
    <w:rsid w:val="000654F1"/>
    <w:rsid w:val="000661DF"/>
    <w:rsid w:val="00067C14"/>
    <w:rsid w:val="00070062"/>
    <w:rsid w:val="00070497"/>
    <w:rsid w:val="00083940"/>
    <w:rsid w:val="00083F88"/>
    <w:rsid w:val="00084994"/>
    <w:rsid w:val="000A27DF"/>
    <w:rsid w:val="000A2F3E"/>
    <w:rsid w:val="000A3177"/>
    <w:rsid w:val="000A78D0"/>
    <w:rsid w:val="000A7EC6"/>
    <w:rsid w:val="000C06F0"/>
    <w:rsid w:val="000C598F"/>
    <w:rsid w:val="000C5ACB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85D"/>
    <w:rsid w:val="001353A1"/>
    <w:rsid w:val="00137CC2"/>
    <w:rsid w:val="00140DD6"/>
    <w:rsid w:val="00150C31"/>
    <w:rsid w:val="001559BD"/>
    <w:rsid w:val="0015715B"/>
    <w:rsid w:val="001622F3"/>
    <w:rsid w:val="00170932"/>
    <w:rsid w:val="001712C7"/>
    <w:rsid w:val="001723DF"/>
    <w:rsid w:val="00174E02"/>
    <w:rsid w:val="00176DBB"/>
    <w:rsid w:val="00183F77"/>
    <w:rsid w:val="001868D6"/>
    <w:rsid w:val="00190EC5"/>
    <w:rsid w:val="00195169"/>
    <w:rsid w:val="0019744E"/>
    <w:rsid w:val="001A0E4A"/>
    <w:rsid w:val="001A1B2A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201470"/>
    <w:rsid w:val="002043AC"/>
    <w:rsid w:val="00211E13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45C0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01BB"/>
    <w:rsid w:val="002D57B0"/>
    <w:rsid w:val="002D7C9F"/>
    <w:rsid w:val="002E28F1"/>
    <w:rsid w:val="002E32F1"/>
    <w:rsid w:val="002F4475"/>
    <w:rsid w:val="00301138"/>
    <w:rsid w:val="00305AA7"/>
    <w:rsid w:val="0031101D"/>
    <w:rsid w:val="003116FE"/>
    <w:rsid w:val="00320FF1"/>
    <w:rsid w:val="00325D20"/>
    <w:rsid w:val="00330F80"/>
    <w:rsid w:val="00333FDE"/>
    <w:rsid w:val="003359DC"/>
    <w:rsid w:val="00346D67"/>
    <w:rsid w:val="003538B4"/>
    <w:rsid w:val="0036586D"/>
    <w:rsid w:val="00365B62"/>
    <w:rsid w:val="00372F51"/>
    <w:rsid w:val="00377FF6"/>
    <w:rsid w:val="0038080B"/>
    <w:rsid w:val="00382FA5"/>
    <w:rsid w:val="00383125"/>
    <w:rsid w:val="0039089C"/>
    <w:rsid w:val="00393B1D"/>
    <w:rsid w:val="003955FC"/>
    <w:rsid w:val="00397033"/>
    <w:rsid w:val="00397641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DC7"/>
    <w:rsid w:val="003E6FE3"/>
    <w:rsid w:val="003F5909"/>
    <w:rsid w:val="003F60FC"/>
    <w:rsid w:val="00400172"/>
    <w:rsid w:val="00401233"/>
    <w:rsid w:val="00425400"/>
    <w:rsid w:val="0042787E"/>
    <w:rsid w:val="0043736E"/>
    <w:rsid w:val="00441B08"/>
    <w:rsid w:val="00445075"/>
    <w:rsid w:val="00453273"/>
    <w:rsid w:val="0045583D"/>
    <w:rsid w:val="00465065"/>
    <w:rsid w:val="00465384"/>
    <w:rsid w:val="004670A6"/>
    <w:rsid w:val="004707B0"/>
    <w:rsid w:val="00470D3E"/>
    <w:rsid w:val="004773BC"/>
    <w:rsid w:val="004847A4"/>
    <w:rsid w:val="00485D51"/>
    <w:rsid w:val="00491A4D"/>
    <w:rsid w:val="004940B6"/>
    <w:rsid w:val="004956D8"/>
    <w:rsid w:val="004A23C1"/>
    <w:rsid w:val="004A3E47"/>
    <w:rsid w:val="004A505C"/>
    <w:rsid w:val="004A7251"/>
    <w:rsid w:val="004A795B"/>
    <w:rsid w:val="004B0078"/>
    <w:rsid w:val="004C108C"/>
    <w:rsid w:val="004C120B"/>
    <w:rsid w:val="004C756C"/>
    <w:rsid w:val="004D4E06"/>
    <w:rsid w:val="004D6021"/>
    <w:rsid w:val="004E549A"/>
    <w:rsid w:val="004E6313"/>
    <w:rsid w:val="004F0077"/>
    <w:rsid w:val="004F3833"/>
    <w:rsid w:val="004F3D48"/>
    <w:rsid w:val="004F5072"/>
    <w:rsid w:val="005060E5"/>
    <w:rsid w:val="00507DE1"/>
    <w:rsid w:val="00510526"/>
    <w:rsid w:val="00514691"/>
    <w:rsid w:val="0051550B"/>
    <w:rsid w:val="005247DE"/>
    <w:rsid w:val="00525FF7"/>
    <w:rsid w:val="0052741F"/>
    <w:rsid w:val="005402E3"/>
    <w:rsid w:val="00550581"/>
    <w:rsid w:val="00550C74"/>
    <w:rsid w:val="00553FB9"/>
    <w:rsid w:val="005558A3"/>
    <w:rsid w:val="005633EE"/>
    <w:rsid w:val="0056377D"/>
    <w:rsid w:val="00564489"/>
    <w:rsid w:val="00565371"/>
    <w:rsid w:val="005709A2"/>
    <w:rsid w:val="00576DE6"/>
    <w:rsid w:val="005774BA"/>
    <w:rsid w:val="0058297F"/>
    <w:rsid w:val="0058495E"/>
    <w:rsid w:val="00587C82"/>
    <w:rsid w:val="00594627"/>
    <w:rsid w:val="005A1E65"/>
    <w:rsid w:val="005A31F5"/>
    <w:rsid w:val="005B2D2F"/>
    <w:rsid w:val="005B673B"/>
    <w:rsid w:val="005C056D"/>
    <w:rsid w:val="005C13C5"/>
    <w:rsid w:val="005C31DC"/>
    <w:rsid w:val="005C6697"/>
    <w:rsid w:val="005D74FA"/>
    <w:rsid w:val="005E29C9"/>
    <w:rsid w:val="005E3C59"/>
    <w:rsid w:val="005E63BA"/>
    <w:rsid w:val="005E6A42"/>
    <w:rsid w:val="005F0DCC"/>
    <w:rsid w:val="005F2EEC"/>
    <w:rsid w:val="005F7470"/>
    <w:rsid w:val="005F7716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595A"/>
    <w:rsid w:val="006563BB"/>
    <w:rsid w:val="00667C14"/>
    <w:rsid w:val="0067082D"/>
    <w:rsid w:val="00672215"/>
    <w:rsid w:val="00673258"/>
    <w:rsid w:val="00673F08"/>
    <w:rsid w:val="00675736"/>
    <w:rsid w:val="00677C9C"/>
    <w:rsid w:val="00680EF4"/>
    <w:rsid w:val="00684926"/>
    <w:rsid w:val="0068697D"/>
    <w:rsid w:val="00687A5C"/>
    <w:rsid w:val="006940EC"/>
    <w:rsid w:val="006956C0"/>
    <w:rsid w:val="006A17D5"/>
    <w:rsid w:val="006A2536"/>
    <w:rsid w:val="006A2811"/>
    <w:rsid w:val="006A5712"/>
    <w:rsid w:val="006B0199"/>
    <w:rsid w:val="006B01E7"/>
    <w:rsid w:val="006B1A2E"/>
    <w:rsid w:val="006D1126"/>
    <w:rsid w:val="006D544A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3CE7"/>
    <w:rsid w:val="00714B02"/>
    <w:rsid w:val="0071558C"/>
    <w:rsid w:val="00723FAE"/>
    <w:rsid w:val="00742B72"/>
    <w:rsid w:val="00743CD8"/>
    <w:rsid w:val="00744F93"/>
    <w:rsid w:val="0074695D"/>
    <w:rsid w:val="007516B8"/>
    <w:rsid w:val="00752722"/>
    <w:rsid w:val="00754F8E"/>
    <w:rsid w:val="00756C25"/>
    <w:rsid w:val="007670A8"/>
    <w:rsid w:val="00770742"/>
    <w:rsid w:val="00772412"/>
    <w:rsid w:val="00774070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55ED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54C7E"/>
    <w:rsid w:val="008602E2"/>
    <w:rsid w:val="00861D69"/>
    <w:rsid w:val="008674E4"/>
    <w:rsid w:val="00872971"/>
    <w:rsid w:val="008740FF"/>
    <w:rsid w:val="00875F12"/>
    <w:rsid w:val="008815A7"/>
    <w:rsid w:val="008823C1"/>
    <w:rsid w:val="00883EBA"/>
    <w:rsid w:val="00886682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35BA1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2447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1D5F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3843"/>
    <w:rsid w:val="00A6479F"/>
    <w:rsid w:val="00A67C7B"/>
    <w:rsid w:val="00A72E28"/>
    <w:rsid w:val="00A73C7A"/>
    <w:rsid w:val="00A878A8"/>
    <w:rsid w:val="00A9382D"/>
    <w:rsid w:val="00A96C79"/>
    <w:rsid w:val="00AA4DFB"/>
    <w:rsid w:val="00AA7EB3"/>
    <w:rsid w:val="00AB678B"/>
    <w:rsid w:val="00AC2AA9"/>
    <w:rsid w:val="00AF1996"/>
    <w:rsid w:val="00AF3632"/>
    <w:rsid w:val="00AF3CDD"/>
    <w:rsid w:val="00AF68A1"/>
    <w:rsid w:val="00B0248B"/>
    <w:rsid w:val="00B07725"/>
    <w:rsid w:val="00B12E7F"/>
    <w:rsid w:val="00B12EE1"/>
    <w:rsid w:val="00B20EEB"/>
    <w:rsid w:val="00B21A3B"/>
    <w:rsid w:val="00B261F5"/>
    <w:rsid w:val="00B30BD1"/>
    <w:rsid w:val="00B37781"/>
    <w:rsid w:val="00B45529"/>
    <w:rsid w:val="00B4599A"/>
    <w:rsid w:val="00B46239"/>
    <w:rsid w:val="00B4640F"/>
    <w:rsid w:val="00B51ABF"/>
    <w:rsid w:val="00B55A8F"/>
    <w:rsid w:val="00B570F7"/>
    <w:rsid w:val="00B576AF"/>
    <w:rsid w:val="00B60ACA"/>
    <w:rsid w:val="00B61B0F"/>
    <w:rsid w:val="00B63142"/>
    <w:rsid w:val="00B75020"/>
    <w:rsid w:val="00B810AE"/>
    <w:rsid w:val="00B9105D"/>
    <w:rsid w:val="00B94CD0"/>
    <w:rsid w:val="00B95864"/>
    <w:rsid w:val="00BA0A20"/>
    <w:rsid w:val="00BA14F7"/>
    <w:rsid w:val="00BA2D76"/>
    <w:rsid w:val="00BB16C7"/>
    <w:rsid w:val="00BB54E1"/>
    <w:rsid w:val="00BB6861"/>
    <w:rsid w:val="00BC0B97"/>
    <w:rsid w:val="00BC0EAC"/>
    <w:rsid w:val="00BC28F1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3856"/>
    <w:rsid w:val="00C33DEA"/>
    <w:rsid w:val="00C4410D"/>
    <w:rsid w:val="00C5385B"/>
    <w:rsid w:val="00C53DF4"/>
    <w:rsid w:val="00C54797"/>
    <w:rsid w:val="00C57C30"/>
    <w:rsid w:val="00C602CD"/>
    <w:rsid w:val="00C71E4E"/>
    <w:rsid w:val="00C72018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45AE"/>
    <w:rsid w:val="00CE6634"/>
    <w:rsid w:val="00CF098B"/>
    <w:rsid w:val="00CF127E"/>
    <w:rsid w:val="00CF779A"/>
    <w:rsid w:val="00D050B6"/>
    <w:rsid w:val="00D10572"/>
    <w:rsid w:val="00D12E92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47E90"/>
    <w:rsid w:val="00D50131"/>
    <w:rsid w:val="00D50447"/>
    <w:rsid w:val="00D523DB"/>
    <w:rsid w:val="00D5459C"/>
    <w:rsid w:val="00D714C5"/>
    <w:rsid w:val="00D87920"/>
    <w:rsid w:val="00DA1319"/>
    <w:rsid w:val="00DA1EE4"/>
    <w:rsid w:val="00DA201C"/>
    <w:rsid w:val="00DA5EF7"/>
    <w:rsid w:val="00DB18EE"/>
    <w:rsid w:val="00DC154E"/>
    <w:rsid w:val="00DD17A7"/>
    <w:rsid w:val="00DD1A38"/>
    <w:rsid w:val="00DD64A0"/>
    <w:rsid w:val="00DD6C2E"/>
    <w:rsid w:val="00DE19A1"/>
    <w:rsid w:val="00DF1649"/>
    <w:rsid w:val="00DF63D5"/>
    <w:rsid w:val="00E007A8"/>
    <w:rsid w:val="00E014AC"/>
    <w:rsid w:val="00E123D0"/>
    <w:rsid w:val="00E13D1B"/>
    <w:rsid w:val="00E161F3"/>
    <w:rsid w:val="00E16660"/>
    <w:rsid w:val="00E16829"/>
    <w:rsid w:val="00E17172"/>
    <w:rsid w:val="00E25845"/>
    <w:rsid w:val="00E25FDC"/>
    <w:rsid w:val="00E33BD0"/>
    <w:rsid w:val="00E439D7"/>
    <w:rsid w:val="00E518F8"/>
    <w:rsid w:val="00E54BB7"/>
    <w:rsid w:val="00E665DA"/>
    <w:rsid w:val="00E74E47"/>
    <w:rsid w:val="00E75EA2"/>
    <w:rsid w:val="00E75EB5"/>
    <w:rsid w:val="00E76366"/>
    <w:rsid w:val="00E81CF6"/>
    <w:rsid w:val="00E90A41"/>
    <w:rsid w:val="00E90C50"/>
    <w:rsid w:val="00EA244F"/>
    <w:rsid w:val="00EA424E"/>
    <w:rsid w:val="00EB61B5"/>
    <w:rsid w:val="00EB76FC"/>
    <w:rsid w:val="00EC117E"/>
    <w:rsid w:val="00EC361A"/>
    <w:rsid w:val="00EC3A0B"/>
    <w:rsid w:val="00EC6D68"/>
    <w:rsid w:val="00ED0DCF"/>
    <w:rsid w:val="00ED2BFF"/>
    <w:rsid w:val="00ED3987"/>
    <w:rsid w:val="00ED46BD"/>
    <w:rsid w:val="00ED731C"/>
    <w:rsid w:val="00EE0060"/>
    <w:rsid w:val="00EE0FFF"/>
    <w:rsid w:val="00EE12D6"/>
    <w:rsid w:val="00EF0B31"/>
    <w:rsid w:val="00EF0B56"/>
    <w:rsid w:val="00EF11F7"/>
    <w:rsid w:val="00EF1314"/>
    <w:rsid w:val="00EF189B"/>
    <w:rsid w:val="00EF3520"/>
    <w:rsid w:val="00EF4048"/>
    <w:rsid w:val="00EF6A61"/>
    <w:rsid w:val="00F06A7A"/>
    <w:rsid w:val="00F10566"/>
    <w:rsid w:val="00F12C5C"/>
    <w:rsid w:val="00F20C28"/>
    <w:rsid w:val="00F22071"/>
    <w:rsid w:val="00F41DBE"/>
    <w:rsid w:val="00F42C43"/>
    <w:rsid w:val="00F43909"/>
    <w:rsid w:val="00F444CD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17C7"/>
    <w:rsid w:val="00FB73CD"/>
    <w:rsid w:val="00FC0890"/>
    <w:rsid w:val="00FC1713"/>
    <w:rsid w:val="00FD651B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34B2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34B27"/>
  </w:style>
  <w:style w:type="paragraph" w:customStyle="1" w:styleId="p0">
    <w:name w:val="p0"/>
    <w:basedOn w:val="Normal"/>
    <w:uiPriority w:val="99"/>
    <w:rsid w:val="00D34B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NormalWeb">
    <w:name w:val="Normal (Web)"/>
    <w:basedOn w:val="Normal"/>
    <w:uiPriority w:val="99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7BB3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7BB3"/>
    <w:rPr>
      <w:rFonts w:cs="Times New Roman"/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AF1996"/>
    <w:pPr>
      <w:ind w:leftChars="2500"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AF1996"/>
    <w:rPr>
      <w:rFonts w:cs="Times New Roman"/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C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95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4294966088</TotalTime>
  <Pages>5</Pages>
  <Words>329</Words>
  <Characters>1879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subject/>
  <dc:creator>微软用户</dc:creator>
  <cp:keywords/>
  <dc:description/>
  <cp:lastModifiedBy>微软用户</cp:lastModifiedBy>
  <cp:revision>7</cp:revision>
  <cp:lastPrinted>2018-05-09T02:57:00Z</cp:lastPrinted>
  <dcterms:created xsi:type="dcterms:W3CDTF">2018-05-08T08:57:00Z</dcterms:created>
  <dcterms:modified xsi:type="dcterms:W3CDTF">2018-05-08T04:18:00Z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